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6E08B" w14:textId="2E13F6E0" w:rsidR="0005343A" w:rsidRDefault="0022673A" w:rsidP="003E4F5F">
      <w:r w:rsidRPr="00B535AF">
        <w:rPr>
          <w:rFonts w:eastAsiaTheme="minorEastAsia" w:cstheme="minorBidi"/>
          <w:noProof/>
          <w:color w:val="FF0000"/>
          <w:szCs w:val="22"/>
        </w:rPr>
        <mc:AlternateContent>
          <mc:Choice Requires="wpg">
            <w:drawing>
              <wp:anchor distT="45720" distB="45720" distL="114300" distR="114300" simplePos="0" relativeHeight="251658241" behindDoc="0" locked="0" layoutInCell="1" allowOverlap="1" wp14:anchorId="569EA034" wp14:editId="45605B49">
                <wp:simplePos x="0" y="0"/>
                <wp:positionH relativeFrom="margin">
                  <wp:align>right</wp:align>
                </wp:positionH>
                <wp:positionV relativeFrom="paragraph">
                  <wp:posOffset>74930</wp:posOffset>
                </wp:positionV>
                <wp:extent cx="6240145" cy="3804285"/>
                <wp:effectExtent l="0" t="0" r="27305" b="24765"/>
                <wp:wrapSquare wrapText="bothSides"/>
                <wp:docPr id="1361428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0145" cy="3804886"/>
                          <a:chOff x="0" y="-2"/>
                          <a:chExt cx="6240145" cy="3805286"/>
                        </a:xfrm>
                        <a:solidFill>
                          <a:schemeClr val="bg1">
                            <a:lumMod val="95000"/>
                          </a:schemeClr>
                        </a:solidFill>
                      </wpg:grpSpPr>
                      <wps:wsp>
                        <wps:cNvPr id="2006910157" name="Rectangle 2006910157"/>
                        <wps:cNvSpPr/>
                        <wps:spPr>
                          <a:xfrm>
                            <a:off x="122872" y="683895"/>
                            <a:ext cx="9525" cy="9525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rgbClr val="000000"/>
                            </a:solidFill>
                          </a:ln>
                        </wps:spPr>
                        <wps:bodyPr anchor="t"/>
                      </wps:wsp>
                      <wps:wsp>
                        <wps:cNvPr id="372511289" name="Rectangle 372511289"/>
                        <wps:cNvSpPr>
                          <a:spLocks noChangeArrowheads="1"/>
                        </wps:cNvSpPr>
                        <wps:spPr>
                          <a:xfrm>
                            <a:off x="0" y="-2"/>
                            <a:ext cx="6240145" cy="380528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14:paraId="4C2842EE" w14:textId="575E96FC" w:rsidR="005247BE" w:rsidRPr="000D59AC" w:rsidRDefault="005247BE" w:rsidP="005247BE">
                              <w:pPr>
                                <w:pStyle w:val="BodyText"/>
                                <w:rPr>
                                  <w:rFonts w:ascii="Public Sans (NSW) Light" w:hAnsi="Public Sans (NSW) Light"/>
                                  <w:b/>
                                  <w:bCs/>
                                  <w:color w:val="FF0000"/>
                                  <w:sz w:val="28"/>
                                  <w:szCs w:val="24"/>
                                </w:rPr>
                              </w:pPr>
                              <w:r w:rsidRPr="000D59AC">
                                <w:rPr>
                                  <w:rFonts w:ascii="Public Sans (NSW) Light" w:hAnsi="Public Sans (NSW) Light"/>
                                  <w:b/>
                                  <w:bCs/>
                                  <w:color w:val="FF0000"/>
                                  <w:sz w:val="28"/>
                                  <w:szCs w:val="24"/>
                                </w:rPr>
                                <w:t xml:space="preserve">Instructions for </w:t>
                              </w:r>
                              <w:r w:rsidR="00EA6569" w:rsidRPr="000D59AC">
                                <w:rPr>
                                  <w:rFonts w:ascii="Public Sans (NSW) Light" w:hAnsi="Public Sans (NSW) Light"/>
                                  <w:b/>
                                  <w:bCs/>
                                  <w:color w:val="FF0000"/>
                                  <w:sz w:val="28"/>
                                  <w:szCs w:val="24"/>
                                </w:rPr>
                                <w:t>u</w:t>
                              </w:r>
                              <w:r w:rsidRPr="000D59AC">
                                <w:rPr>
                                  <w:rFonts w:ascii="Public Sans (NSW) Light" w:hAnsi="Public Sans (NSW) Light"/>
                                  <w:b/>
                                  <w:bCs/>
                                  <w:color w:val="FF0000"/>
                                  <w:sz w:val="28"/>
                                  <w:szCs w:val="24"/>
                                </w:rPr>
                                <w:t xml:space="preserve">se: Active Routes to School – Letter of </w:t>
                              </w:r>
                              <w:r w:rsidR="00276763" w:rsidRPr="000D59AC">
                                <w:rPr>
                                  <w:rFonts w:ascii="Public Sans (NSW) Light" w:hAnsi="Public Sans (NSW) Light"/>
                                  <w:b/>
                                  <w:bCs/>
                                  <w:color w:val="FF0000"/>
                                  <w:sz w:val="28"/>
                                  <w:szCs w:val="24"/>
                                </w:rPr>
                                <w:t>s</w:t>
                              </w:r>
                              <w:r w:rsidRPr="000D59AC">
                                <w:rPr>
                                  <w:rFonts w:ascii="Public Sans (NSW) Light" w:hAnsi="Public Sans (NSW) Light"/>
                                  <w:b/>
                                  <w:bCs/>
                                  <w:color w:val="FF0000"/>
                                  <w:sz w:val="28"/>
                                  <w:szCs w:val="24"/>
                                </w:rPr>
                                <w:t xml:space="preserve">upport </w:t>
                              </w:r>
                              <w:r w:rsidR="00276763" w:rsidRPr="000D59AC">
                                <w:rPr>
                                  <w:rFonts w:ascii="Public Sans (NSW) Light" w:hAnsi="Public Sans (NSW) Light"/>
                                  <w:b/>
                                  <w:bCs/>
                                  <w:color w:val="FF0000"/>
                                  <w:sz w:val="28"/>
                                  <w:szCs w:val="24"/>
                                </w:rPr>
                                <w:t>t</w:t>
                              </w:r>
                              <w:r w:rsidRPr="000D59AC">
                                <w:rPr>
                                  <w:rFonts w:ascii="Public Sans (NSW) Light" w:hAnsi="Public Sans (NSW) Light"/>
                                  <w:b/>
                                  <w:bCs/>
                                  <w:color w:val="FF0000"/>
                                  <w:sz w:val="28"/>
                                  <w:szCs w:val="24"/>
                                </w:rPr>
                                <w:t>emplate</w:t>
                              </w:r>
                            </w:p>
                            <w:p w14:paraId="3F9C929B" w14:textId="6B708E76" w:rsidR="005247BE" w:rsidRPr="005247BE" w:rsidRDefault="000D59AC" w:rsidP="005247BE">
                              <w:pPr>
                                <w:pStyle w:val="BodyText"/>
                                <w:rPr>
                                  <w:rFonts w:ascii="Public Sans (NSW) Light" w:hAnsi="Public Sans (NSW) Light"/>
                                </w:rPr>
                              </w:pPr>
                              <w:r>
                                <w:rPr>
                                  <w:rFonts w:ascii="Public Sans (NSW) Light" w:hAnsi="Public Sans (NSW) Light"/>
                                </w:rPr>
                                <w:br/>
                              </w:r>
                              <w:r w:rsidR="005247BE" w:rsidRPr="005247BE">
                                <w:rPr>
                                  <w:rFonts w:ascii="Public Sans (NSW) Light" w:hAnsi="Public Sans (NSW) Light"/>
                                </w:rPr>
                                <w:t>This template is provided for use by the nominating NSW council as part of the Active Routes to School application process.</w:t>
                              </w:r>
                            </w:p>
                            <w:p w14:paraId="74B11E98" w14:textId="77777777" w:rsidR="005247BE" w:rsidRPr="005247BE" w:rsidRDefault="005247BE" w:rsidP="005247BE">
                              <w:pPr>
                                <w:pStyle w:val="BodyText"/>
                                <w:rPr>
                                  <w:rFonts w:ascii="Public Sans (NSW) Light" w:hAnsi="Public Sans (NSW) Light"/>
                                </w:rPr>
                              </w:pPr>
                              <w:r w:rsidRPr="005247BE">
                                <w:rPr>
                                  <w:rFonts w:ascii="Public Sans (NSW) Light" w:hAnsi="Public Sans (NSW) Light"/>
                                  <w:b/>
                                  <w:bCs/>
                                </w:rPr>
                                <w:t>Before sharing this document with your participating local primary school:</w:t>
                              </w:r>
                            </w:p>
                            <w:p w14:paraId="49EFA8B3" w14:textId="77777777" w:rsidR="005247BE" w:rsidRPr="005247BE" w:rsidRDefault="005247BE" w:rsidP="005247BE">
                              <w:pPr>
                                <w:pStyle w:val="BodyText"/>
                                <w:numPr>
                                  <w:ilvl w:val="0"/>
                                  <w:numId w:val="19"/>
                                </w:numPr>
                                <w:rPr>
                                  <w:rFonts w:ascii="Public Sans (NSW) Light" w:hAnsi="Public Sans (NSW) Light"/>
                                </w:rPr>
                              </w:pPr>
                              <w:r w:rsidRPr="005247BE">
                                <w:rPr>
                                  <w:rFonts w:ascii="Public Sans (NSW) Light" w:hAnsi="Public Sans (NSW) Light"/>
                                </w:rPr>
                                <w:t>Place the document on your council’s official letterhead.</w:t>
                              </w:r>
                            </w:p>
                            <w:p w14:paraId="0A27C20F" w14:textId="77777777" w:rsidR="005247BE" w:rsidRPr="005247BE" w:rsidRDefault="005247BE" w:rsidP="005247BE">
                              <w:pPr>
                                <w:pStyle w:val="BodyText"/>
                                <w:numPr>
                                  <w:ilvl w:val="0"/>
                                  <w:numId w:val="19"/>
                                </w:numPr>
                                <w:rPr>
                                  <w:rFonts w:ascii="Public Sans (NSW) Light" w:hAnsi="Public Sans (NSW) Light"/>
                                </w:rPr>
                              </w:pPr>
                              <w:r w:rsidRPr="005247BE">
                                <w:rPr>
                                  <w:rFonts w:ascii="Public Sans (NSW) Light" w:hAnsi="Public Sans (NSW) Light"/>
                                </w:rPr>
                                <w:t>Insert the following details in the appropriate fields within the template:</w:t>
                              </w:r>
                            </w:p>
                            <w:p w14:paraId="324C638F" w14:textId="77777777" w:rsidR="005247BE" w:rsidRPr="005247BE" w:rsidRDefault="005247BE" w:rsidP="005247BE">
                              <w:pPr>
                                <w:pStyle w:val="BodyText"/>
                                <w:numPr>
                                  <w:ilvl w:val="1"/>
                                  <w:numId w:val="19"/>
                                </w:numPr>
                                <w:rPr>
                                  <w:rFonts w:ascii="Public Sans (NSW) Light" w:hAnsi="Public Sans (NSW) Light"/>
                                </w:rPr>
                              </w:pPr>
                              <w:r w:rsidRPr="005247BE">
                                <w:rPr>
                                  <w:rFonts w:ascii="Public Sans (NSW) Light" w:hAnsi="Public Sans (NSW) Light"/>
                                </w:rPr>
                                <w:t>Council name</w:t>
                              </w:r>
                            </w:p>
                            <w:p w14:paraId="379441F0" w14:textId="77777777" w:rsidR="005247BE" w:rsidRPr="005247BE" w:rsidRDefault="005247BE" w:rsidP="005247BE">
                              <w:pPr>
                                <w:pStyle w:val="BodyText"/>
                                <w:numPr>
                                  <w:ilvl w:val="1"/>
                                  <w:numId w:val="19"/>
                                </w:numPr>
                                <w:rPr>
                                  <w:rFonts w:ascii="Public Sans (NSW) Light" w:hAnsi="Public Sans (NSW) Light"/>
                                </w:rPr>
                              </w:pPr>
                              <w:r w:rsidRPr="005247BE">
                                <w:rPr>
                                  <w:rFonts w:ascii="Public Sans (NSW) Light" w:hAnsi="Public Sans (NSW) Light"/>
                                </w:rPr>
                                <w:t>School name</w:t>
                              </w:r>
                            </w:p>
                            <w:p w14:paraId="4DB2579F" w14:textId="77777777" w:rsidR="005247BE" w:rsidRPr="005247BE" w:rsidRDefault="005247BE" w:rsidP="005247BE">
                              <w:pPr>
                                <w:pStyle w:val="BodyText"/>
                                <w:numPr>
                                  <w:ilvl w:val="1"/>
                                  <w:numId w:val="19"/>
                                </w:numPr>
                                <w:rPr>
                                  <w:rFonts w:ascii="Public Sans (NSW) Light" w:hAnsi="Public Sans (NSW) Light"/>
                                </w:rPr>
                              </w:pPr>
                              <w:r w:rsidRPr="005247BE">
                                <w:rPr>
                                  <w:rFonts w:ascii="Public Sans (NSW) Light" w:hAnsi="Public Sans (NSW) Light"/>
                                </w:rPr>
                                <w:t>School addressee/contact details</w:t>
                              </w:r>
                            </w:p>
                            <w:p w14:paraId="4DD85AE2" w14:textId="77777777" w:rsidR="005247BE" w:rsidRPr="005247BE" w:rsidRDefault="005247BE" w:rsidP="005247BE">
                              <w:pPr>
                                <w:pStyle w:val="BodyText"/>
                                <w:rPr>
                                  <w:rFonts w:ascii="Public Sans (NSW) Light" w:hAnsi="Public Sans (NSW) Light"/>
                                </w:rPr>
                              </w:pPr>
                              <w:r w:rsidRPr="005247BE">
                                <w:rPr>
                                  <w:rFonts w:ascii="Public Sans (NSW) Light" w:hAnsi="Public Sans (NSW) Light"/>
                                  <w:b/>
                                  <w:bCs/>
                                </w:rPr>
                                <w:t>Structure of the document:</w:t>
                              </w:r>
                            </w:p>
                            <w:p w14:paraId="00236E11" w14:textId="77777777" w:rsidR="005247BE" w:rsidRPr="005247BE" w:rsidRDefault="005247BE" w:rsidP="005247BE">
                              <w:pPr>
                                <w:pStyle w:val="BodyText"/>
                                <w:numPr>
                                  <w:ilvl w:val="0"/>
                                  <w:numId w:val="20"/>
                                </w:numPr>
                                <w:rPr>
                                  <w:rFonts w:ascii="Public Sans (NSW) Light" w:hAnsi="Public Sans (NSW) Light"/>
                                </w:rPr>
                              </w:pPr>
                              <w:r w:rsidRPr="005247BE">
                                <w:rPr>
                                  <w:rFonts w:ascii="Public Sans (NSW) Light" w:hAnsi="Public Sans (NSW) Light"/>
                                  <w:b/>
                                  <w:bCs/>
                                </w:rPr>
                                <w:t>Part 1</w:t>
                              </w:r>
                              <w:r w:rsidRPr="005247BE">
                                <w:rPr>
                                  <w:rFonts w:ascii="Public Sans (NSW) Light" w:hAnsi="Public Sans (NSW) Light"/>
                                </w:rPr>
                                <w:t xml:space="preserve"> – A proposed introductory letter from council to the participating school.</w:t>
                              </w:r>
                            </w:p>
                            <w:p w14:paraId="6A422D1C" w14:textId="6EAF323C" w:rsidR="005247BE" w:rsidRPr="005247BE" w:rsidRDefault="005247BE" w:rsidP="005247BE">
                              <w:pPr>
                                <w:pStyle w:val="BodyText"/>
                                <w:numPr>
                                  <w:ilvl w:val="0"/>
                                  <w:numId w:val="20"/>
                                </w:numPr>
                                <w:rPr>
                                  <w:rFonts w:ascii="Public Sans (NSW) Light" w:hAnsi="Public Sans (NSW) Light"/>
                                </w:rPr>
                              </w:pPr>
                              <w:r w:rsidRPr="005247BE">
                                <w:rPr>
                                  <w:rFonts w:ascii="Public Sans (NSW) Light" w:hAnsi="Public Sans (NSW) Light"/>
                                  <w:b/>
                                  <w:bCs/>
                                </w:rPr>
                                <w:t>Part 2</w:t>
                              </w:r>
                              <w:r w:rsidRPr="005247BE">
                                <w:rPr>
                                  <w:rFonts w:ascii="Public Sans (NSW) Light" w:hAnsi="Public Sans (NSW) Light"/>
                                </w:rPr>
                                <w:t xml:space="preserve"> – A letter of support to be signed by the participating school. This completed and signed letter must be uploaded by council as part of the </w:t>
                              </w:r>
                              <w:r w:rsidR="000D59AC">
                                <w:rPr>
                                  <w:rFonts w:ascii="Public Sans (NSW) Light" w:hAnsi="Public Sans (NSW) Light"/>
                                </w:rPr>
                                <w:t xml:space="preserve">Active Routes to School </w:t>
                              </w:r>
                              <w:r w:rsidRPr="005247BE">
                                <w:rPr>
                                  <w:rFonts w:ascii="Public Sans (NSW) Light" w:hAnsi="Public Sans (NSW) Light"/>
                                </w:rPr>
                                <w:t>application.</w:t>
                              </w:r>
                            </w:p>
                            <w:p w14:paraId="0713AC22" w14:textId="2D6D10BF" w:rsidR="008358AB" w:rsidRPr="008358AB" w:rsidRDefault="008358AB" w:rsidP="008358AB">
                              <w:pPr>
                                <w:pStyle w:val="BodyText"/>
                                <w:rPr>
                                  <w:rFonts w:ascii="Public Sans (NSW) Light" w:hAnsi="Public Sans (NSW) Light"/>
                                </w:rPr>
                              </w:pPr>
                            </w:p>
                          </w:txbxContent>
                        </wps:txbx>
                        <wps:bodyPr wrap="square" lIns="91440" tIns="45720" rIns="91440" bIns="45720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9EA034" id="Text Box 2" o:spid="_x0000_s1026" style="position:absolute;margin-left:440.15pt;margin-top:5.9pt;width:491.35pt;height:299.55pt;z-index:251658241;mso-wrap-distance-top:3.6pt;mso-wrap-distance-bottom:3.6pt;mso-position-horizontal:right;mso-position-horizontal-relative:margin;mso-width-relative:margin;mso-height-relative:margin" coordorigin="" coordsize="62401,38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">
                <v:rect id="Rectangle 2006910157" o:spid="_x0000_s1027" style="position:absolute;left:1228;top:6838;width:95;height: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" filled="f"/>
                <v:rect id="Rectangle 372511289" o:spid="_x0000_s1028" style="position:absolute;width:62401;height:38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" fillcolor="#f2f2f2 [3052]">
                  <v:textbox>
                    <w:txbxContent>
                      <w:p w14:paraId="4C2842EE" w14:textId="575E96FC" w:rsidR="005247BE" w:rsidRPr="000D59AC" w:rsidRDefault="005247BE" w:rsidP="005247BE">
                        <w:pPr>
                          <w:pStyle w:val="BodyText"/>
                          <w:rPr>
                            <w:rFonts w:ascii="Public Sans (NSW) Light" w:hAnsi="Public Sans (NSW) Light"/>
                            <w:b/>
                            <w:bCs/>
                            <w:color w:val="FF0000"/>
                            <w:sz w:val="28"/>
                            <w:szCs w:val="24"/>
                          </w:rPr>
                        </w:pPr>
                        <w:r w:rsidRPr="000D59AC">
                          <w:rPr>
                            <w:rFonts w:ascii="Public Sans (NSW) Light" w:hAnsi="Public Sans (NSW) Light"/>
                            <w:b/>
                            <w:bCs/>
                            <w:color w:val="FF0000"/>
                            <w:sz w:val="28"/>
                            <w:szCs w:val="24"/>
                          </w:rPr>
                          <w:t xml:space="preserve">Instructions for </w:t>
                        </w:r>
                        <w:r w:rsidR="00EA6569" w:rsidRPr="000D59AC">
                          <w:rPr>
                            <w:rFonts w:ascii="Public Sans (NSW) Light" w:hAnsi="Public Sans (NSW) Light"/>
                            <w:b/>
                            <w:bCs/>
                            <w:color w:val="FF0000"/>
                            <w:sz w:val="28"/>
                            <w:szCs w:val="24"/>
                          </w:rPr>
                          <w:t>u</w:t>
                        </w:r>
                        <w:r w:rsidRPr="000D59AC">
                          <w:rPr>
                            <w:rFonts w:ascii="Public Sans (NSW) Light" w:hAnsi="Public Sans (NSW) Light"/>
                            <w:b/>
                            <w:bCs/>
                            <w:color w:val="FF0000"/>
                            <w:sz w:val="28"/>
                            <w:szCs w:val="24"/>
                          </w:rPr>
                          <w:t xml:space="preserve">se: Active Routes to School – Letter of </w:t>
                        </w:r>
                        <w:r w:rsidR="00276763" w:rsidRPr="000D59AC">
                          <w:rPr>
                            <w:rFonts w:ascii="Public Sans (NSW) Light" w:hAnsi="Public Sans (NSW) Light"/>
                            <w:b/>
                            <w:bCs/>
                            <w:color w:val="FF0000"/>
                            <w:sz w:val="28"/>
                            <w:szCs w:val="24"/>
                          </w:rPr>
                          <w:t>s</w:t>
                        </w:r>
                        <w:r w:rsidRPr="000D59AC">
                          <w:rPr>
                            <w:rFonts w:ascii="Public Sans (NSW) Light" w:hAnsi="Public Sans (NSW) Light"/>
                            <w:b/>
                            <w:bCs/>
                            <w:color w:val="FF0000"/>
                            <w:sz w:val="28"/>
                            <w:szCs w:val="24"/>
                          </w:rPr>
                          <w:t xml:space="preserve">upport </w:t>
                        </w:r>
                        <w:r w:rsidR="00276763" w:rsidRPr="000D59AC">
                          <w:rPr>
                            <w:rFonts w:ascii="Public Sans (NSW) Light" w:hAnsi="Public Sans (NSW) Light"/>
                            <w:b/>
                            <w:bCs/>
                            <w:color w:val="FF0000"/>
                            <w:sz w:val="28"/>
                            <w:szCs w:val="24"/>
                          </w:rPr>
                          <w:t>t</w:t>
                        </w:r>
                        <w:r w:rsidRPr="000D59AC">
                          <w:rPr>
                            <w:rFonts w:ascii="Public Sans (NSW) Light" w:hAnsi="Public Sans (NSW) Light"/>
                            <w:b/>
                            <w:bCs/>
                            <w:color w:val="FF0000"/>
                            <w:sz w:val="28"/>
                            <w:szCs w:val="24"/>
                          </w:rPr>
                          <w:t>emplate</w:t>
                        </w:r>
                      </w:p>
                      <w:p w14:paraId="3F9C929B" w14:textId="6B708E76" w:rsidR="005247BE" w:rsidRPr="005247BE" w:rsidRDefault="000D59AC" w:rsidP="005247BE">
                        <w:pPr>
                          <w:pStyle w:val="BodyText"/>
                          <w:rPr>
                            <w:rFonts w:ascii="Public Sans (NSW) Light" w:hAnsi="Public Sans (NSW) Light"/>
                          </w:rPr>
                        </w:pPr>
                        <w:r>
                          <w:rPr>
                            <w:rFonts w:ascii="Public Sans (NSW) Light" w:hAnsi="Public Sans (NSW) Light"/>
                          </w:rPr>
                          <w:br/>
                        </w:r>
                        <w:r w:rsidR="005247BE" w:rsidRPr="005247BE">
                          <w:rPr>
                            <w:rFonts w:ascii="Public Sans (NSW) Light" w:hAnsi="Public Sans (NSW) Light"/>
                          </w:rPr>
                          <w:t>This template is provided for use by the nominating NSW council as part of the Active Routes to School application process.</w:t>
                        </w:r>
                      </w:p>
                      <w:p w14:paraId="74B11E98" w14:textId="77777777" w:rsidR="005247BE" w:rsidRPr="005247BE" w:rsidRDefault="005247BE" w:rsidP="005247BE">
                        <w:pPr>
                          <w:pStyle w:val="BodyText"/>
                          <w:rPr>
                            <w:rFonts w:ascii="Public Sans (NSW) Light" w:hAnsi="Public Sans (NSW) Light"/>
                          </w:rPr>
                        </w:pPr>
                        <w:r w:rsidRPr="005247BE">
                          <w:rPr>
                            <w:rFonts w:ascii="Public Sans (NSW) Light" w:hAnsi="Public Sans (NSW) Light"/>
                            <w:b/>
                            <w:bCs/>
                          </w:rPr>
                          <w:t>Before sharing this document with your participating local primary school:</w:t>
                        </w:r>
                      </w:p>
                      <w:p w14:paraId="49EFA8B3" w14:textId="77777777" w:rsidR="005247BE" w:rsidRPr="005247BE" w:rsidRDefault="005247BE" w:rsidP="005247BE">
                        <w:pPr>
                          <w:pStyle w:val="BodyText"/>
                          <w:numPr>
                            <w:ilvl w:val="0"/>
                            <w:numId w:val="19"/>
                          </w:numPr>
                          <w:rPr>
                            <w:rFonts w:ascii="Public Sans (NSW) Light" w:hAnsi="Public Sans (NSW) Light"/>
                          </w:rPr>
                        </w:pPr>
                        <w:r w:rsidRPr="005247BE">
                          <w:rPr>
                            <w:rFonts w:ascii="Public Sans (NSW) Light" w:hAnsi="Public Sans (NSW) Light"/>
                          </w:rPr>
                          <w:t>Place the document on your council’s official letterhead.</w:t>
                        </w:r>
                      </w:p>
                      <w:p w14:paraId="0A27C20F" w14:textId="77777777" w:rsidR="005247BE" w:rsidRPr="005247BE" w:rsidRDefault="005247BE" w:rsidP="005247BE">
                        <w:pPr>
                          <w:pStyle w:val="BodyText"/>
                          <w:numPr>
                            <w:ilvl w:val="0"/>
                            <w:numId w:val="19"/>
                          </w:numPr>
                          <w:rPr>
                            <w:rFonts w:ascii="Public Sans (NSW) Light" w:hAnsi="Public Sans (NSW) Light"/>
                          </w:rPr>
                        </w:pPr>
                        <w:r w:rsidRPr="005247BE">
                          <w:rPr>
                            <w:rFonts w:ascii="Public Sans (NSW) Light" w:hAnsi="Public Sans (NSW) Light"/>
                          </w:rPr>
                          <w:t>Insert the following details in the appropriate fields within the template:</w:t>
                        </w:r>
                      </w:p>
                      <w:p w14:paraId="324C638F" w14:textId="77777777" w:rsidR="005247BE" w:rsidRPr="005247BE" w:rsidRDefault="005247BE" w:rsidP="005247BE">
                        <w:pPr>
                          <w:pStyle w:val="BodyText"/>
                          <w:numPr>
                            <w:ilvl w:val="1"/>
                            <w:numId w:val="19"/>
                          </w:numPr>
                          <w:rPr>
                            <w:rFonts w:ascii="Public Sans (NSW) Light" w:hAnsi="Public Sans (NSW) Light"/>
                          </w:rPr>
                        </w:pPr>
                        <w:r w:rsidRPr="005247BE">
                          <w:rPr>
                            <w:rFonts w:ascii="Public Sans (NSW) Light" w:hAnsi="Public Sans (NSW) Light"/>
                          </w:rPr>
                          <w:t>Council name</w:t>
                        </w:r>
                      </w:p>
                      <w:p w14:paraId="379441F0" w14:textId="77777777" w:rsidR="005247BE" w:rsidRPr="005247BE" w:rsidRDefault="005247BE" w:rsidP="005247BE">
                        <w:pPr>
                          <w:pStyle w:val="BodyText"/>
                          <w:numPr>
                            <w:ilvl w:val="1"/>
                            <w:numId w:val="19"/>
                          </w:numPr>
                          <w:rPr>
                            <w:rFonts w:ascii="Public Sans (NSW) Light" w:hAnsi="Public Sans (NSW) Light"/>
                          </w:rPr>
                        </w:pPr>
                        <w:r w:rsidRPr="005247BE">
                          <w:rPr>
                            <w:rFonts w:ascii="Public Sans (NSW) Light" w:hAnsi="Public Sans (NSW) Light"/>
                          </w:rPr>
                          <w:t>School name</w:t>
                        </w:r>
                      </w:p>
                      <w:p w14:paraId="4DB2579F" w14:textId="77777777" w:rsidR="005247BE" w:rsidRPr="005247BE" w:rsidRDefault="005247BE" w:rsidP="005247BE">
                        <w:pPr>
                          <w:pStyle w:val="BodyText"/>
                          <w:numPr>
                            <w:ilvl w:val="1"/>
                            <w:numId w:val="19"/>
                          </w:numPr>
                          <w:rPr>
                            <w:rFonts w:ascii="Public Sans (NSW) Light" w:hAnsi="Public Sans (NSW) Light"/>
                          </w:rPr>
                        </w:pPr>
                        <w:r w:rsidRPr="005247BE">
                          <w:rPr>
                            <w:rFonts w:ascii="Public Sans (NSW) Light" w:hAnsi="Public Sans (NSW) Light"/>
                          </w:rPr>
                          <w:t>School addressee/contact details</w:t>
                        </w:r>
                      </w:p>
                      <w:p w14:paraId="4DD85AE2" w14:textId="77777777" w:rsidR="005247BE" w:rsidRPr="005247BE" w:rsidRDefault="005247BE" w:rsidP="005247BE">
                        <w:pPr>
                          <w:pStyle w:val="BodyText"/>
                          <w:rPr>
                            <w:rFonts w:ascii="Public Sans (NSW) Light" w:hAnsi="Public Sans (NSW) Light"/>
                          </w:rPr>
                        </w:pPr>
                        <w:r w:rsidRPr="005247BE">
                          <w:rPr>
                            <w:rFonts w:ascii="Public Sans (NSW) Light" w:hAnsi="Public Sans (NSW) Light"/>
                            <w:b/>
                            <w:bCs/>
                          </w:rPr>
                          <w:t>Structure of the document:</w:t>
                        </w:r>
                      </w:p>
                      <w:p w14:paraId="00236E11" w14:textId="77777777" w:rsidR="005247BE" w:rsidRPr="005247BE" w:rsidRDefault="005247BE" w:rsidP="005247BE">
                        <w:pPr>
                          <w:pStyle w:val="BodyText"/>
                          <w:numPr>
                            <w:ilvl w:val="0"/>
                            <w:numId w:val="20"/>
                          </w:numPr>
                          <w:rPr>
                            <w:rFonts w:ascii="Public Sans (NSW) Light" w:hAnsi="Public Sans (NSW) Light"/>
                          </w:rPr>
                        </w:pPr>
                        <w:r w:rsidRPr="005247BE">
                          <w:rPr>
                            <w:rFonts w:ascii="Public Sans (NSW) Light" w:hAnsi="Public Sans (NSW) Light"/>
                            <w:b/>
                            <w:bCs/>
                          </w:rPr>
                          <w:t>Part 1</w:t>
                        </w:r>
                        <w:r w:rsidRPr="005247BE">
                          <w:rPr>
                            <w:rFonts w:ascii="Public Sans (NSW) Light" w:hAnsi="Public Sans (NSW) Light"/>
                          </w:rPr>
                          <w:t xml:space="preserve"> – A proposed introductory letter from council to the participating school.</w:t>
                        </w:r>
                      </w:p>
                      <w:p w14:paraId="6A422D1C" w14:textId="6EAF323C" w:rsidR="005247BE" w:rsidRPr="005247BE" w:rsidRDefault="005247BE" w:rsidP="005247BE">
                        <w:pPr>
                          <w:pStyle w:val="BodyText"/>
                          <w:numPr>
                            <w:ilvl w:val="0"/>
                            <w:numId w:val="20"/>
                          </w:numPr>
                          <w:rPr>
                            <w:rFonts w:ascii="Public Sans (NSW) Light" w:hAnsi="Public Sans (NSW) Light"/>
                          </w:rPr>
                        </w:pPr>
                        <w:r w:rsidRPr="005247BE">
                          <w:rPr>
                            <w:rFonts w:ascii="Public Sans (NSW) Light" w:hAnsi="Public Sans (NSW) Light"/>
                            <w:b/>
                            <w:bCs/>
                          </w:rPr>
                          <w:t>Part 2</w:t>
                        </w:r>
                        <w:r w:rsidRPr="005247BE">
                          <w:rPr>
                            <w:rFonts w:ascii="Public Sans (NSW) Light" w:hAnsi="Public Sans (NSW) Light"/>
                          </w:rPr>
                          <w:t xml:space="preserve"> – A letter of support to be signed by the participating school. This completed and signed letter must be uploaded by council as part of the </w:t>
                        </w:r>
                        <w:r w:rsidR="000D59AC">
                          <w:rPr>
                            <w:rFonts w:ascii="Public Sans (NSW) Light" w:hAnsi="Public Sans (NSW) Light"/>
                          </w:rPr>
                          <w:t xml:space="preserve">Active Routes to School </w:t>
                        </w:r>
                        <w:r w:rsidRPr="005247BE">
                          <w:rPr>
                            <w:rFonts w:ascii="Public Sans (NSW) Light" w:hAnsi="Public Sans (NSW) Light"/>
                          </w:rPr>
                          <w:t>application.</w:t>
                        </w:r>
                      </w:p>
                      <w:p w14:paraId="0713AC22" w14:textId="2D6D10BF" w:rsidR="008358AB" w:rsidRPr="008358AB" w:rsidRDefault="008358AB" w:rsidP="008358AB">
                        <w:pPr>
                          <w:pStyle w:val="BodyText"/>
                          <w:rPr>
                            <w:rFonts w:ascii="Public Sans (NSW) Light" w:hAnsi="Public Sans (NSW) Light"/>
                          </w:rPr>
                        </w:pP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</w:p>
    <w:p w14:paraId="3AB5BE9F" w14:textId="77777777" w:rsidR="00E307BE" w:rsidRDefault="00E307BE">
      <w:pPr>
        <w:rPr>
          <w:rFonts w:ascii="Public Sans (NSW) Light" w:hAnsi="Public Sans (NSW) Light" w:cs="Arial"/>
          <w:b/>
          <w:sz w:val="28"/>
          <w:szCs w:val="20"/>
          <w:highlight w:val="yellow"/>
        </w:rPr>
      </w:pPr>
      <w:r>
        <w:rPr>
          <w:rFonts w:ascii="Public Sans (NSW) Light" w:hAnsi="Public Sans (NSW) Light"/>
          <w:highlight w:val="yellow"/>
        </w:rPr>
        <w:br w:type="page"/>
      </w:r>
    </w:p>
    <w:tbl>
      <w:tblPr>
        <w:tblStyle w:val="TableGrid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7239"/>
        <w:gridCol w:w="2056"/>
      </w:tblGrid>
      <w:tr w:rsidR="00E307BE" w:rsidRPr="00A03DB5" w14:paraId="1798BB37" w14:textId="77777777" w:rsidTr="00E82751">
        <w:trPr>
          <w:cantSplit/>
          <w:trHeight w:hRule="exact" w:val="2545"/>
        </w:trPr>
        <w:tc>
          <w:tcPr>
            <w:tcW w:w="968" w:type="dxa"/>
            <w:tcBorders>
              <w:bottom w:val="single" w:sz="4" w:space="0" w:color="auto"/>
            </w:tcBorders>
          </w:tcPr>
          <w:p w14:paraId="75D73D47" w14:textId="77777777" w:rsidR="00E307BE" w:rsidRPr="00A03DB5" w:rsidRDefault="00E307BE" w:rsidP="00E82751">
            <w:pPr>
              <w:rPr>
                <w:rFonts w:ascii="Public Sans (NSW) Light" w:hAnsi="Public Sans (NSW) Light"/>
                <w:szCs w:val="20"/>
              </w:rPr>
            </w:pPr>
            <w:bookmarkStart w:id="0" w:name="Text9"/>
          </w:p>
        </w:tc>
        <w:bookmarkEnd w:id="0"/>
        <w:tc>
          <w:tcPr>
            <w:tcW w:w="9295" w:type="dxa"/>
            <w:gridSpan w:val="2"/>
            <w:tcBorders>
              <w:bottom w:val="single" w:sz="4" w:space="0" w:color="auto"/>
            </w:tcBorders>
          </w:tcPr>
          <w:p w14:paraId="1A935A43" w14:textId="77777777" w:rsidR="00E82751" w:rsidRPr="00E82751" w:rsidRDefault="00E82751" w:rsidP="00E82751">
            <w:pPr>
              <w:pStyle w:val="Heading1"/>
              <w:rPr>
                <w:rFonts w:ascii="Public Sans (NSW) Light" w:hAnsi="Public Sans (NSW) Light"/>
                <w:color w:val="FF0000"/>
                <w:sz w:val="40"/>
                <w:szCs w:val="28"/>
              </w:rPr>
            </w:pPr>
            <w:r w:rsidRPr="00E82751">
              <w:rPr>
                <w:rFonts w:ascii="Public Sans (NSW) Light" w:hAnsi="Public Sans (NSW) Light"/>
                <w:sz w:val="40"/>
                <w:szCs w:val="28"/>
                <w:highlight w:val="yellow"/>
              </w:rPr>
              <w:fldChar w:fldCharType="begin">
                <w:ffData>
                  <w:name w:val="Text34"/>
                  <w:enabled/>
                  <w:calcOnExit w:val="0"/>
                  <w:textInput>
                    <w:default w:val="Part 1"/>
                  </w:textInput>
                </w:ffData>
              </w:fldChar>
            </w:r>
            <w:bookmarkStart w:id="1" w:name="Text34"/>
            <w:r w:rsidRPr="00E82751">
              <w:rPr>
                <w:rFonts w:ascii="Public Sans (NSW) Light" w:hAnsi="Public Sans (NSW) Light"/>
                <w:sz w:val="40"/>
                <w:szCs w:val="28"/>
                <w:highlight w:val="yellow"/>
              </w:rPr>
              <w:instrText xml:space="preserve"> FORMTEXT </w:instrText>
            </w:r>
            <w:r w:rsidRPr="00E82751">
              <w:rPr>
                <w:rFonts w:ascii="Public Sans (NSW) Light" w:hAnsi="Public Sans (NSW) Light"/>
                <w:sz w:val="40"/>
                <w:szCs w:val="28"/>
                <w:highlight w:val="yellow"/>
              </w:rPr>
            </w:r>
            <w:r w:rsidRPr="00E82751">
              <w:rPr>
                <w:rFonts w:ascii="Public Sans (NSW) Light" w:hAnsi="Public Sans (NSW) Light"/>
                <w:sz w:val="40"/>
                <w:szCs w:val="28"/>
                <w:highlight w:val="yellow"/>
              </w:rPr>
              <w:fldChar w:fldCharType="separate"/>
            </w:r>
            <w:r w:rsidRPr="00E82751">
              <w:rPr>
                <w:rFonts w:ascii="Public Sans (NSW) Light" w:hAnsi="Public Sans (NSW) Light"/>
                <w:noProof/>
                <w:sz w:val="40"/>
                <w:szCs w:val="28"/>
                <w:highlight w:val="yellow"/>
              </w:rPr>
              <w:t>Part 1</w:t>
            </w:r>
            <w:r w:rsidRPr="00E82751">
              <w:rPr>
                <w:rFonts w:ascii="Public Sans (NSW) Light" w:hAnsi="Public Sans (NSW) Light"/>
                <w:sz w:val="40"/>
                <w:szCs w:val="28"/>
                <w:highlight w:val="yellow"/>
              </w:rPr>
              <w:fldChar w:fldCharType="end"/>
            </w:r>
            <w:bookmarkEnd w:id="1"/>
          </w:p>
          <w:p w14:paraId="5D56D2FD" w14:textId="77777777" w:rsidR="00E307BE" w:rsidRPr="000D59AC" w:rsidRDefault="00E307BE" w:rsidP="00EC50B3">
            <w:pPr>
              <w:pStyle w:val="Address"/>
              <w:jc w:val="right"/>
              <w:rPr>
                <w:rFonts w:ascii="Public Sans (NSW) Light" w:hAnsi="Public Sans (NSW) Light"/>
                <w:color w:val="FF0000"/>
              </w:rPr>
            </w:pPr>
            <w:r w:rsidRPr="000D59AC">
              <w:rPr>
                <w:rFonts w:ascii="Public Sans (NSW) Light" w:hAnsi="Public Sans (NSW) Light"/>
                <w:b/>
                <w:bCs/>
                <w:color w:val="FF0000"/>
              </w:rPr>
              <w:t>[Council Name]</w:t>
            </w:r>
            <w:r w:rsidRPr="000D59AC">
              <w:rPr>
                <w:rFonts w:ascii="Public Sans (NSW) Light" w:hAnsi="Public Sans (NSW) Light"/>
                <w:color w:val="FF0000"/>
              </w:rPr>
              <w:br/>
            </w:r>
            <w:r w:rsidRPr="000D59AC">
              <w:rPr>
                <w:rFonts w:ascii="Public Sans (NSW) Light" w:hAnsi="Public Sans (NSW) Light"/>
                <w:b/>
                <w:bCs/>
                <w:color w:val="FF0000"/>
              </w:rPr>
              <w:t>[Council Address]</w:t>
            </w:r>
            <w:r w:rsidRPr="000D59AC">
              <w:rPr>
                <w:rFonts w:ascii="Public Sans (NSW) Light" w:hAnsi="Public Sans (NSW) Light"/>
                <w:color w:val="FF0000"/>
              </w:rPr>
              <w:br/>
            </w:r>
            <w:r w:rsidRPr="000D59AC">
              <w:rPr>
                <w:rFonts w:ascii="Public Sans (NSW) Light" w:hAnsi="Public Sans (NSW) Light"/>
                <w:b/>
                <w:bCs/>
                <w:color w:val="FF0000"/>
              </w:rPr>
              <w:t>[Council Officer Name]</w:t>
            </w:r>
            <w:r w:rsidRPr="000D59AC">
              <w:rPr>
                <w:rFonts w:ascii="Public Sans (NSW) Light" w:hAnsi="Public Sans (NSW) Light"/>
                <w:color w:val="FF0000"/>
              </w:rPr>
              <w:br/>
            </w:r>
            <w:r w:rsidRPr="000D59AC">
              <w:rPr>
                <w:rFonts w:ascii="Public Sans (NSW) Light" w:hAnsi="Public Sans (NSW) Light"/>
                <w:b/>
                <w:bCs/>
                <w:color w:val="FF0000"/>
              </w:rPr>
              <w:t>[Position Title]</w:t>
            </w:r>
            <w:r w:rsidRPr="000D59AC">
              <w:rPr>
                <w:rFonts w:ascii="Public Sans (NSW) Light" w:hAnsi="Public Sans (NSW) Light"/>
                <w:color w:val="FF0000"/>
              </w:rPr>
              <w:br/>
            </w:r>
            <w:r w:rsidRPr="000D59AC">
              <w:rPr>
                <w:rFonts w:ascii="Public Sans (NSW) Light" w:hAnsi="Public Sans (NSW) Light"/>
                <w:b/>
                <w:bCs/>
                <w:color w:val="FF0000"/>
              </w:rPr>
              <w:t>[Email]</w:t>
            </w:r>
            <w:r w:rsidRPr="000D59AC">
              <w:rPr>
                <w:rFonts w:ascii="Public Sans (NSW) Light" w:hAnsi="Public Sans (NSW) Light"/>
                <w:color w:val="FF0000"/>
              </w:rPr>
              <w:br/>
            </w:r>
            <w:r w:rsidRPr="000D59AC">
              <w:rPr>
                <w:rFonts w:ascii="Public Sans (NSW) Light" w:hAnsi="Public Sans (NSW) Light"/>
                <w:b/>
                <w:bCs/>
                <w:color w:val="FF0000"/>
              </w:rPr>
              <w:t>[Phone]</w:t>
            </w:r>
          </w:p>
          <w:p w14:paraId="66E91A09" w14:textId="77777777" w:rsidR="00E307BE" w:rsidRPr="00A03DB5" w:rsidRDefault="00E307BE" w:rsidP="00EC50B3">
            <w:pPr>
              <w:pStyle w:val="Address"/>
              <w:jc w:val="right"/>
              <w:rPr>
                <w:rFonts w:ascii="Public Sans (NSW) Light" w:hAnsi="Public Sans (NSW) Light"/>
              </w:rPr>
            </w:pPr>
          </w:p>
        </w:tc>
      </w:tr>
      <w:tr w:rsidR="00E307BE" w:rsidRPr="00A03DB5" w14:paraId="402AC0F7" w14:textId="77777777" w:rsidTr="00E82751">
        <w:trPr>
          <w:cantSplit/>
          <w:trHeight w:hRule="exact" w:val="976"/>
        </w:trPr>
        <w:tc>
          <w:tcPr>
            <w:tcW w:w="8207" w:type="dxa"/>
            <w:gridSpan w:val="2"/>
            <w:tcBorders>
              <w:top w:val="single" w:sz="4" w:space="0" w:color="auto"/>
            </w:tcBorders>
          </w:tcPr>
          <w:p w14:paraId="5952EEB1" w14:textId="0EC816F6" w:rsidR="00E307BE" w:rsidRPr="00A03DB5" w:rsidRDefault="00E307BE" w:rsidP="00091CE4">
            <w:pPr>
              <w:pStyle w:val="Subject"/>
              <w:rPr>
                <w:rFonts w:ascii="Public Sans (NSW) Light" w:hAnsi="Public Sans (NSW) Light"/>
              </w:rPr>
            </w:pPr>
          </w:p>
        </w:tc>
        <w:tc>
          <w:tcPr>
            <w:tcW w:w="2056" w:type="dxa"/>
            <w:tcBorders>
              <w:top w:val="single" w:sz="4" w:space="0" w:color="auto"/>
            </w:tcBorders>
          </w:tcPr>
          <w:p w14:paraId="5D9BE19A" w14:textId="77777777" w:rsidR="00E307BE" w:rsidRPr="00A03DB5" w:rsidRDefault="00E307BE" w:rsidP="00091CE4">
            <w:pPr>
              <w:pStyle w:val="Date"/>
              <w:rPr>
                <w:rFonts w:ascii="Public Sans (NSW) Light" w:hAnsi="Public Sans (NSW) Light"/>
              </w:rPr>
            </w:pPr>
            <w:r w:rsidRPr="00A03DB5">
              <w:rPr>
                <w:rFonts w:ascii="Public Sans (NSW) Light" w:hAnsi="Public Sans (NSW) Light"/>
              </w:rPr>
              <w:fldChar w:fldCharType="begin">
                <w:ffData>
                  <w:name w:val="Text17"/>
                  <w:enabled/>
                  <w:calcOnExit w:val="0"/>
                  <w:textInput>
                    <w:default w:val="00 Month 20YY"/>
                  </w:textInput>
                </w:ffData>
              </w:fldChar>
            </w:r>
            <w:bookmarkStart w:id="2" w:name="Text17"/>
            <w:r w:rsidRPr="00A03DB5">
              <w:rPr>
                <w:rFonts w:ascii="Public Sans (NSW) Light" w:hAnsi="Public Sans (NSW) Light"/>
              </w:rPr>
              <w:instrText xml:space="preserve"> FORMTEXT </w:instrText>
            </w:r>
            <w:r w:rsidRPr="00A03DB5">
              <w:rPr>
                <w:rFonts w:ascii="Public Sans (NSW) Light" w:hAnsi="Public Sans (NSW) Light"/>
              </w:rPr>
            </w:r>
            <w:r w:rsidRPr="00A03DB5">
              <w:rPr>
                <w:rFonts w:ascii="Public Sans (NSW) Light" w:hAnsi="Public Sans (NSW) Light"/>
              </w:rPr>
              <w:fldChar w:fldCharType="separate"/>
            </w:r>
            <w:r w:rsidRPr="00A03DB5">
              <w:rPr>
                <w:rFonts w:ascii="Public Sans (NSW) Light" w:hAnsi="Public Sans (NSW) Light"/>
              </w:rPr>
              <w:t>00 Month 20YY</w:t>
            </w:r>
            <w:r w:rsidRPr="00A03DB5">
              <w:rPr>
                <w:rFonts w:ascii="Public Sans (NSW) Light" w:hAnsi="Public Sans (NSW) Light"/>
              </w:rPr>
              <w:fldChar w:fldCharType="end"/>
            </w:r>
            <w:bookmarkEnd w:id="2"/>
          </w:p>
        </w:tc>
      </w:tr>
    </w:tbl>
    <w:p w14:paraId="143A616E" w14:textId="6784F49B" w:rsidR="005B74BC" w:rsidRDefault="00E82751" w:rsidP="005B74BC">
      <w:pPr>
        <w:pStyle w:val="Dear"/>
        <w:rPr>
          <w:rFonts w:ascii="Public Sans (NSW) Light" w:hAnsi="Public Sans (NSW) Light"/>
          <w:b w:val="0"/>
          <w:bCs w:val="0"/>
          <w:sz w:val="24"/>
          <w:szCs w:val="21"/>
        </w:rPr>
      </w:pPr>
      <w:r>
        <w:rPr>
          <w:rFonts w:ascii="Public Sans (NSW) Light" w:hAnsi="Public Sans (NSW) Light"/>
          <w:color w:val="FF0000"/>
        </w:rPr>
        <w:t>[</w:t>
      </w:r>
      <w:r w:rsidR="005B74BC" w:rsidRPr="00B075EF">
        <w:rPr>
          <w:rFonts w:ascii="Public Sans (NSW) Light" w:hAnsi="Public Sans (NSW) Light"/>
          <w:color w:val="FF0000"/>
        </w:rPr>
        <w:t>School Principal's Name]</w:t>
      </w:r>
      <w:r w:rsidR="005B74BC" w:rsidRPr="00B075EF">
        <w:rPr>
          <w:rFonts w:ascii="Public Sans (NSW) Light" w:hAnsi="Public Sans (NSW) Light"/>
          <w:color w:val="FF0000"/>
        </w:rPr>
        <w:br/>
        <w:t>[School Name]</w:t>
      </w:r>
      <w:r w:rsidR="005B74BC" w:rsidRPr="00B075EF">
        <w:rPr>
          <w:rFonts w:ascii="Public Sans (NSW) Light" w:hAnsi="Public Sans (NSW) Light"/>
          <w:color w:val="FF0000"/>
        </w:rPr>
        <w:br/>
        <w:t>[School</w:t>
      </w:r>
      <w:r w:rsidR="005B74BC" w:rsidRPr="004F2448">
        <w:rPr>
          <w:rFonts w:ascii="Public Sans (NSW) Light" w:hAnsi="Public Sans (NSW) Light"/>
          <w:color w:val="FF0000"/>
        </w:rPr>
        <w:t xml:space="preserve"> Address]</w:t>
      </w:r>
    </w:p>
    <w:p w14:paraId="685792DB" w14:textId="4A138DCE" w:rsidR="00E82751" w:rsidRDefault="005B74BC" w:rsidP="005B74BC">
      <w:pPr>
        <w:pStyle w:val="Dear"/>
        <w:rPr>
          <w:rFonts w:ascii="Public Sans (NSW) Light" w:hAnsi="Public Sans (NSW) Light"/>
          <w:b w:val="0"/>
          <w:bCs w:val="0"/>
          <w:color w:val="FF0000"/>
          <w:sz w:val="24"/>
          <w:szCs w:val="21"/>
        </w:rPr>
      </w:pPr>
      <w:r>
        <w:rPr>
          <w:rFonts w:ascii="Public Sans (NSW) Light" w:hAnsi="Public Sans (NSW) Light"/>
          <w:b w:val="0"/>
          <w:bCs w:val="0"/>
          <w:sz w:val="24"/>
          <w:szCs w:val="21"/>
        </w:rPr>
        <w:t>D</w:t>
      </w:r>
      <w:r w:rsidRPr="00A03DB5">
        <w:rPr>
          <w:rFonts w:ascii="Public Sans (NSW) Light" w:hAnsi="Public Sans (NSW) Light"/>
          <w:b w:val="0"/>
          <w:bCs w:val="0"/>
          <w:sz w:val="24"/>
          <w:szCs w:val="21"/>
        </w:rPr>
        <w:t>ear</w:t>
      </w:r>
      <w:r w:rsidRPr="004F2448">
        <w:rPr>
          <w:rFonts w:ascii="Public Sans (NSW) Light" w:hAnsi="Public Sans (NSW) Light"/>
          <w:b w:val="0"/>
          <w:bCs w:val="0"/>
          <w:color w:val="FF0000"/>
          <w:sz w:val="24"/>
          <w:szCs w:val="21"/>
        </w:rPr>
        <w:t xml:space="preserve"> </w:t>
      </w:r>
      <w:r w:rsidRPr="00CE6CE2">
        <w:rPr>
          <w:rFonts w:ascii="Public Sans (NSW) Light" w:hAnsi="Public Sans (NSW) Light"/>
          <w:b w:val="0"/>
          <w:bCs w:val="0"/>
          <w:color w:val="FF0000"/>
          <w:sz w:val="24"/>
          <w:szCs w:val="21"/>
        </w:rPr>
        <w:t>[School Principal's Name],</w:t>
      </w:r>
    </w:p>
    <w:p w14:paraId="475B30CA" w14:textId="106B9BAA" w:rsidR="00E82751" w:rsidRPr="00CE6CE2" w:rsidRDefault="00E82751" w:rsidP="005B74BC">
      <w:pPr>
        <w:pStyle w:val="Dear"/>
        <w:rPr>
          <w:rFonts w:ascii="Public Sans (NSW) Light" w:hAnsi="Public Sans (NSW) Light"/>
          <w:b w:val="0"/>
          <w:bCs w:val="0"/>
        </w:rPr>
      </w:pPr>
      <w:r w:rsidRPr="00A03DB5">
        <w:rPr>
          <w:rFonts w:ascii="Public Sans (NSW) Light" w:hAnsi="Public Sans (NSW) Light"/>
        </w:rPr>
        <w:t xml:space="preserve">Re: </w:t>
      </w:r>
      <w:r>
        <w:rPr>
          <w:rFonts w:ascii="Public Sans (NSW) Light" w:hAnsi="Public Sans (NSW) Light"/>
        </w:rPr>
        <w:fldChar w:fldCharType="begin">
          <w:ffData>
            <w:name w:val="Text16"/>
            <w:enabled/>
            <w:calcOnExit w:val="0"/>
            <w:textInput>
              <w:default w:val="Invitation to participate in the Active Routes to School Initiative"/>
            </w:textInput>
          </w:ffData>
        </w:fldChar>
      </w:r>
      <w:r>
        <w:rPr>
          <w:rFonts w:ascii="Public Sans (NSW) Light" w:hAnsi="Public Sans (NSW) Light"/>
        </w:rPr>
        <w:instrText xml:space="preserve"> </w:instrText>
      </w:r>
      <w:bookmarkStart w:id="3" w:name="Text16"/>
      <w:r>
        <w:rPr>
          <w:rFonts w:ascii="Public Sans (NSW) Light" w:hAnsi="Public Sans (NSW) Light"/>
        </w:rPr>
        <w:instrText xml:space="preserve">FORMTEXT </w:instrText>
      </w:r>
      <w:r>
        <w:rPr>
          <w:rFonts w:ascii="Public Sans (NSW) Light" w:hAnsi="Public Sans (NSW) Light"/>
        </w:rPr>
      </w:r>
      <w:r>
        <w:rPr>
          <w:rFonts w:ascii="Public Sans (NSW) Light" w:hAnsi="Public Sans (NSW) Light"/>
        </w:rPr>
        <w:fldChar w:fldCharType="separate"/>
      </w:r>
      <w:r>
        <w:rPr>
          <w:rFonts w:ascii="Public Sans (NSW) Light" w:hAnsi="Public Sans (NSW) Light"/>
          <w:noProof/>
        </w:rPr>
        <w:t>Invitation to participate in the Active Routes to School Initiative</w:t>
      </w:r>
      <w:r>
        <w:rPr>
          <w:rFonts w:ascii="Public Sans (NSW) Light" w:hAnsi="Public Sans (NSW) Light"/>
        </w:rPr>
        <w:fldChar w:fldCharType="end"/>
      </w:r>
      <w:bookmarkEnd w:id="3"/>
    </w:p>
    <w:p w14:paraId="276390FC" w14:textId="4E1A9690" w:rsidR="005B74BC" w:rsidRPr="00CE6CE2" w:rsidRDefault="005B74BC" w:rsidP="005B74BC">
      <w:pPr>
        <w:pStyle w:val="BodyText"/>
        <w:rPr>
          <w:rFonts w:ascii="Public Sans (NSW) Light" w:hAnsi="Public Sans (NSW) Light"/>
        </w:rPr>
      </w:pPr>
      <w:r w:rsidRPr="29FFFF35">
        <w:rPr>
          <w:rFonts w:ascii="Public Sans (NSW) Light" w:hAnsi="Public Sans (NSW) Light"/>
          <w:color w:val="FF0000"/>
        </w:rPr>
        <w:t>[Council Name]</w:t>
      </w:r>
      <w:r w:rsidRPr="29FFFF35">
        <w:rPr>
          <w:rFonts w:ascii="Public Sans (NSW) Light" w:hAnsi="Public Sans (NSW) Light"/>
        </w:rPr>
        <w:t xml:space="preserve"> is pleased to invite </w:t>
      </w:r>
      <w:r w:rsidRPr="29FFFF35">
        <w:rPr>
          <w:rFonts w:ascii="Public Sans (NSW) Light" w:hAnsi="Public Sans (NSW) Light"/>
          <w:color w:val="FF0000"/>
        </w:rPr>
        <w:t xml:space="preserve">[School Name] </w:t>
      </w:r>
      <w:r w:rsidRPr="29FFFF35">
        <w:rPr>
          <w:rFonts w:ascii="Public Sans (NSW) Light" w:hAnsi="Public Sans (NSW) Light"/>
        </w:rPr>
        <w:t>to participate in Active Routes to School — a</w:t>
      </w:r>
      <w:r w:rsidR="00E82751">
        <w:rPr>
          <w:rFonts w:ascii="Public Sans (NSW) Light" w:hAnsi="Public Sans (NSW) Light"/>
        </w:rPr>
        <w:t>n</w:t>
      </w:r>
      <w:r w:rsidRPr="29FFFF35">
        <w:rPr>
          <w:rFonts w:ascii="Public Sans (NSW) Light" w:hAnsi="Public Sans (NSW) Light"/>
        </w:rPr>
        <w:t xml:space="preserve"> educational and behaviour change initiative designed to encourage primary school students and their families to leave the car at home and walk or ride to school.</w:t>
      </w:r>
    </w:p>
    <w:p w14:paraId="31BDEB37" w14:textId="77777777" w:rsidR="005B74BC" w:rsidRPr="00CE6CE2" w:rsidRDefault="005B74BC" w:rsidP="005B74BC">
      <w:pPr>
        <w:pStyle w:val="BodyText"/>
        <w:rPr>
          <w:rFonts w:ascii="Public Sans (NSW) Light" w:hAnsi="Public Sans (NSW) Light"/>
        </w:rPr>
      </w:pPr>
      <w:r w:rsidRPr="29FFFF35">
        <w:rPr>
          <w:rFonts w:ascii="Public Sans (NSW) Light" w:hAnsi="Public Sans (NSW) Light"/>
        </w:rPr>
        <w:t>Year 5 students take part in three one-hour lessons delivered by the NSW Department of Education’s Environmental Education Centres. The initiative:</w:t>
      </w:r>
    </w:p>
    <w:p w14:paraId="5DF56463" w14:textId="77777777" w:rsidR="005B74BC" w:rsidRPr="007565D4" w:rsidRDefault="005B74BC" w:rsidP="005B74BC">
      <w:pPr>
        <w:pStyle w:val="BodyText"/>
        <w:numPr>
          <w:ilvl w:val="0"/>
          <w:numId w:val="23"/>
        </w:numPr>
        <w:rPr>
          <w:rFonts w:ascii="Public Sans (NSW) Light" w:hAnsi="Public Sans (NSW) Light"/>
        </w:rPr>
      </w:pPr>
      <w:r w:rsidRPr="007565D4">
        <w:rPr>
          <w:rFonts w:ascii="Public Sans (NSW) Light" w:hAnsi="Public Sans (NSW) Light"/>
        </w:rPr>
        <w:t>Aligns with the NSW curriculum (Geography, Mathematics, PDHPE)</w:t>
      </w:r>
    </w:p>
    <w:p w14:paraId="2A1907C7" w14:textId="77777777" w:rsidR="005B74BC" w:rsidRPr="007565D4" w:rsidRDefault="005B74BC" w:rsidP="005B74BC">
      <w:pPr>
        <w:pStyle w:val="BodyText"/>
        <w:numPr>
          <w:ilvl w:val="0"/>
          <w:numId w:val="23"/>
        </w:numPr>
        <w:rPr>
          <w:rFonts w:ascii="Public Sans (NSW) Light" w:hAnsi="Public Sans (NSW) Light"/>
        </w:rPr>
      </w:pPr>
      <w:r w:rsidRPr="007565D4">
        <w:rPr>
          <w:rFonts w:ascii="Public Sans (NSW) Light" w:hAnsi="Public Sans (NSW) Light"/>
        </w:rPr>
        <w:t>Incorporates Aboriginal knowledge and road safety awareness</w:t>
      </w:r>
    </w:p>
    <w:p w14:paraId="1D4C20A8" w14:textId="77777777" w:rsidR="005B74BC" w:rsidRPr="007565D4" w:rsidRDefault="005B74BC" w:rsidP="005B74BC">
      <w:pPr>
        <w:pStyle w:val="BodyText"/>
        <w:numPr>
          <w:ilvl w:val="0"/>
          <w:numId w:val="23"/>
        </w:numPr>
        <w:rPr>
          <w:rFonts w:ascii="Public Sans (NSW) Light" w:hAnsi="Public Sans (NSW) Light"/>
        </w:rPr>
      </w:pPr>
      <w:r w:rsidRPr="007565D4">
        <w:rPr>
          <w:rFonts w:ascii="Public Sans (NSW) Light" w:hAnsi="Public Sans (NSW) Light"/>
        </w:rPr>
        <w:t>Builds critical thinking, mapping, and spatial awareness skills</w:t>
      </w:r>
    </w:p>
    <w:p w14:paraId="0C8D8BD3" w14:textId="77777777" w:rsidR="005B74BC" w:rsidRPr="007565D4" w:rsidRDefault="005B74BC" w:rsidP="005B74BC">
      <w:pPr>
        <w:pStyle w:val="BodyText"/>
        <w:numPr>
          <w:ilvl w:val="0"/>
          <w:numId w:val="23"/>
        </w:numPr>
        <w:rPr>
          <w:rFonts w:ascii="Public Sans (NSW) Light" w:hAnsi="Public Sans (NSW) Light"/>
        </w:rPr>
      </w:pPr>
      <w:r w:rsidRPr="007565D4">
        <w:rPr>
          <w:rFonts w:ascii="Public Sans (NSW) Light" w:hAnsi="Public Sans (NSW) Light"/>
        </w:rPr>
        <w:t>Teaches students to identify and map real-world travel routes, which are then transformed into GIS maps by council officers to share with the school community</w:t>
      </w:r>
    </w:p>
    <w:p w14:paraId="2D39D95F" w14:textId="77777777" w:rsidR="005B74BC" w:rsidRPr="007565D4" w:rsidRDefault="005B74BC" w:rsidP="005B74BC">
      <w:pPr>
        <w:pStyle w:val="BodyText"/>
        <w:numPr>
          <w:ilvl w:val="0"/>
          <w:numId w:val="23"/>
        </w:numPr>
        <w:rPr>
          <w:rFonts w:ascii="Public Sans (NSW) Light" w:hAnsi="Public Sans (NSW) Light"/>
        </w:rPr>
      </w:pPr>
      <w:r w:rsidRPr="007565D4">
        <w:rPr>
          <w:rFonts w:ascii="Public Sans (NSW) Light" w:hAnsi="Public Sans (NSW) Light"/>
        </w:rPr>
        <w:t xml:space="preserve">Enables real neighbourhood </w:t>
      </w:r>
      <w:proofErr w:type="gramStart"/>
      <w:r w:rsidRPr="007565D4">
        <w:rPr>
          <w:rFonts w:ascii="Public Sans (NSW) Light" w:hAnsi="Public Sans (NSW) Light"/>
        </w:rPr>
        <w:t>change</w:t>
      </w:r>
      <w:proofErr w:type="gramEnd"/>
      <w:r w:rsidRPr="007565D4">
        <w:rPr>
          <w:rFonts w:ascii="Public Sans (NSW) Light" w:hAnsi="Public Sans (NSW) Light"/>
        </w:rPr>
        <w:t xml:space="preserve"> through council-led line marking and wayfinding installations along student-proposed routes</w:t>
      </w:r>
      <w:r>
        <w:rPr>
          <w:rFonts w:ascii="Public Sans (NSW) Light" w:hAnsi="Public Sans (NSW) Light"/>
        </w:rPr>
        <w:t>.</w:t>
      </w:r>
    </w:p>
    <w:p w14:paraId="1F54E270" w14:textId="77777777" w:rsidR="005B74BC" w:rsidRPr="00CE6CE2" w:rsidRDefault="005B74BC" w:rsidP="005B74BC">
      <w:pPr>
        <w:pStyle w:val="BodyText"/>
        <w:rPr>
          <w:rFonts w:ascii="Public Sans (NSW) Light" w:hAnsi="Public Sans (NSW) Light"/>
        </w:rPr>
      </w:pPr>
      <w:r w:rsidRPr="00CE6CE2">
        <w:rPr>
          <w:rFonts w:ascii="Public Sans (NSW) Light" w:hAnsi="Public Sans (NSW) Light"/>
        </w:rPr>
        <w:t>This initiative helps address common challenges faced by schools across the state, including low levels of student physical activity, growing car dependency, and traffic congestion around school zones.</w:t>
      </w:r>
    </w:p>
    <w:p w14:paraId="167F9CC3" w14:textId="41C9E7E5" w:rsidR="005B74BC" w:rsidRPr="00CE6CE2" w:rsidRDefault="005B74BC" w:rsidP="005B74BC">
      <w:pPr>
        <w:pStyle w:val="BodyText"/>
        <w:rPr>
          <w:rFonts w:ascii="Public Sans (NSW) Light" w:hAnsi="Public Sans (NSW) Light"/>
        </w:rPr>
      </w:pPr>
      <w:r w:rsidRPr="2BBD9BB9">
        <w:rPr>
          <w:rFonts w:ascii="Public Sans (NSW) Light" w:hAnsi="Public Sans (NSW) Light"/>
        </w:rPr>
        <w:t xml:space="preserve">By participating, </w:t>
      </w:r>
      <w:r w:rsidRPr="2BBD9BB9">
        <w:rPr>
          <w:rFonts w:ascii="Public Sans (NSW) Light" w:hAnsi="Public Sans (NSW) Light"/>
          <w:color w:val="FF0000"/>
        </w:rPr>
        <w:t xml:space="preserve">[School Name] </w:t>
      </w:r>
      <w:r w:rsidRPr="2BBD9BB9">
        <w:rPr>
          <w:rFonts w:ascii="Public Sans (NSW) Light" w:hAnsi="Public Sans (NSW) Light"/>
        </w:rPr>
        <w:t xml:space="preserve">will support a healthier and more sustainable transport </w:t>
      </w:r>
      <w:proofErr w:type="gramStart"/>
      <w:r w:rsidR="00E82751" w:rsidRPr="2BBD9BB9">
        <w:rPr>
          <w:rFonts w:ascii="Public Sans (NSW) Light" w:hAnsi="Public Sans (NSW) Light"/>
        </w:rPr>
        <w:t>culture</w:t>
      </w:r>
      <w:r w:rsidR="00E82751">
        <w:rPr>
          <w:rFonts w:ascii="Public Sans (NSW) Light" w:hAnsi="Public Sans (NSW) Light"/>
        </w:rPr>
        <w:t>,</w:t>
      </w:r>
      <w:r w:rsidR="00E82751" w:rsidRPr="2BBD9BB9">
        <w:rPr>
          <w:rFonts w:ascii="Public Sans (NSW) Light" w:hAnsi="Public Sans (NSW) Light"/>
        </w:rPr>
        <w:t xml:space="preserve"> and</w:t>
      </w:r>
      <w:proofErr w:type="gramEnd"/>
      <w:r w:rsidRPr="2BBD9BB9">
        <w:rPr>
          <w:rFonts w:ascii="Public Sans (NSW) Light" w:hAnsi="Public Sans (NSW) Light"/>
        </w:rPr>
        <w:t xml:space="preserve"> help older students prepare for new travel routines as they approach high school.</w:t>
      </w:r>
    </w:p>
    <w:p w14:paraId="38AD8F8D" w14:textId="77777777" w:rsidR="005B74BC" w:rsidRPr="00CE6CE2" w:rsidRDefault="005B74BC" w:rsidP="005B74BC">
      <w:pPr>
        <w:pStyle w:val="BodyText"/>
        <w:rPr>
          <w:rFonts w:ascii="Public Sans (NSW) Light" w:hAnsi="Public Sans (NSW) Light"/>
        </w:rPr>
      </w:pPr>
      <w:r w:rsidRPr="00CE6CE2">
        <w:rPr>
          <w:rFonts w:ascii="Public Sans (NSW) Light" w:hAnsi="Public Sans (NSW) Light"/>
        </w:rPr>
        <w:t>We invite you to consider this exciting opportunity to enhance learning, support student wellbeing, and create a safer travel environment for your school community.</w:t>
      </w:r>
    </w:p>
    <w:p w14:paraId="7568DC3A" w14:textId="77777777" w:rsidR="005B74BC" w:rsidRPr="00CE6CE2" w:rsidRDefault="005B74BC" w:rsidP="005B74BC">
      <w:pPr>
        <w:pStyle w:val="BodyText"/>
        <w:rPr>
          <w:rFonts w:ascii="Public Sans (NSW) Light" w:hAnsi="Public Sans (NSW) Light"/>
        </w:rPr>
      </w:pPr>
      <w:r w:rsidRPr="00CE6CE2">
        <w:rPr>
          <w:rFonts w:ascii="Public Sans (NSW) Light" w:hAnsi="Public Sans (NSW) Light"/>
        </w:rPr>
        <w:t>Active Routes to School is part of the Get NSW Active program, funded by Transport for NSW and delivered in partnership with the NSW Department of Education.</w:t>
      </w:r>
    </w:p>
    <w:p w14:paraId="52D58C43" w14:textId="77777777" w:rsidR="005B74BC" w:rsidRPr="00CE6CE2" w:rsidRDefault="005B74BC" w:rsidP="005B74BC">
      <w:pPr>
        <w:pStyle w:val="BodyText"/>
        <w:rPr>
          <w:rFonts w:ascii="Public Sans (NSW) Light" w:hAnsi="Public Sans (NSW) Light"/>
        </w:rPr>
      </w:pPr>
      <w:r w:rsidRPr="00CE6CE2">
        <w:rPr>
          <w:rFonts w:ascii="Public Sans (NSW) Light" w:hAnsi="Public Sans (NSW) Light"/>
        </w:rPr>
        <w:t xml:space="preserve">If you are interested in participating, please complete and return the attached Letter of Support to </w:t>
      </w:r>
      <w:r w:rsidRPr="00CE6CE2">
        <w:rPr>
          <w:rFonts w:ascii="Public Sans (NSW) Light" w:hAnsi="Public Sans (NSW) Light"/>
          <w:color w:val="FF0000"/>
        </w:rPr>
        <w:t xml:space="preserve">[Council Officer Name] </w:t>
      </w:r>
      <w:r w:rsidRPr="00CE6CE2">
        <w:rPr>
          <w:rFonts w:ascii="Public Sans (NSW) Light" w:hAnsi="Public Sans (NSW) Light"/>
        </w:rPr>
        <w:t xml:space="preserve">via </w:t>
      </w:r>
      <w:r w:rsidRPr="00CE6CE2">
        <w:rPr>
          <w:rFonts w:ascii="Public Sans (NSW) Light" w:hAnsi="Public Sans (NSW) Light"/>
          <w:color w:val="FF0000"/>
        </w:rPr>
        <w:t>[email].</w:t>
      </w:r>
    </w:p>
    <w:p w14:paraId="6572D575" w14:textId="77777777" w:rsidR="005B74BC" w:rsidRPr="00CE6CE2" w:rsidRDefault="005B74BC" w:rsidP="005B74BC">
      <w:pPr>
        <w:pStyle w:val="BodyText"/>
        <w:rPr>
          <w:rFonts w:ascii="Public Sans (NSW) Light" w:hAnsi="Public Sans (NSW) Light"/>
        </w:rPr>
      </w:pPr>
      <w:r w:rsidRPr="00CE6CE2">
        <w:rPr>
          <w:rFonts w:ascii="Public Sans (NSW) Light" w:hAnsi="Public Sans (NSW) Light"/>
        </w:rPr>
        <w:t>Thank you for your time and consideration.</w:t>
      </w:r>
    </w:p>
    <w:p w14:paraId="0173D1A9" w14:textId="77777777" w:rsidR="005B74BC" w:rsidRDefault="005B74BC" w:rsidP="005B74BC">
      <w:pPr>
        <w:pStyle w:val="Dear"/>
        <w:rPr>
          <w:rFonts w:ascii="Public Sans (NSW) Light" w:hAnsi="Public Sans (NSW) Light"/>
          <w:color w:val="FF0000"/>
        </w:rPr>
      </w:pPr>
      <w:r w:rsidRPr="00CE6CE2">
        <w:rPr>
          <w:rFonts w:ascii="Public Sans (NSW) Light" w:hAnsi="Public Sans (NSW) Light"/>
          <w:b w:val="0"/>
          <w:bCs w:val="0"/>
        </w:rPr>
        <w:t>Warm regards,</w:t>
      </w:r>
      <w:r w:rsidRPr="00CE6CE2">
        <w:rPr>
          <w:rFonts w:ascii="Public Sans (NSW) Light" w:hAnsi="Public Sans (NSW) Light"/>
        </w:rPr>
        <w:br/>
      </w:r>
      <w:r w:rsidRPr="00CE6CE2">
        <w:rPr>
          <w:rFonts w:ascii="Public Sans (NSW) Light" w:hAnsi="Public Sans (NSW) Light"/>
          <w:color w:val="FF0000"/>
        </w:rPr>
        <w:t>[Council Officer Name]</w:t>
      </w:r>
      <w:r w:rsidRPr="00CE6CE2">
        <w:rPr>
          <w:rFonts w:ascii="Public Sans (NSW) Light" w:hAnsi="Public Sans (NSW) Light"/>
          <w:color w:val="FF0000"/>
        </w:rPr>
        <w:br/>
        <w:t>[Position Title]</w:t>
      </w:r>
      <w:r w:rsidRPr="00CE6CE2">
        <w:rPr>
          <w:rFonts w:ascii="Public Sans (NSW) Light" w:hAnsi="Public Sans (NSW) Light"/>
          <w:color w:val="FF0000"/>
        </w:rPr>
        <w:br/>
        <w:t>[Council Name]</w:t>
      </w:r>
    </w:p>
    <w:p w14:paraId="5FF7F279" w14:textId="305151A4" w:rsidR="00221C3B" w:rsidRDefault="00221C3B" w:rsidP="003E4F5F">
      <w:pPr>
        <w:pStyle w:val="Heading1"/>
        <w:rPr>
          <w:rFonts w:ascii="Public Sans (NSW) Light" w:hAnsi="Public Sans (NSW) Light"/>
          <w:highlight w:val="yellow"/>
        </w:rPr>
      </w:pPr>
      <w:r>
        <w:rPr>
          <w:rFonts w:ascii="Public Sans (NSW) Light" w:hAnsi="Public Sans (NSW) Light"/>
          <w:highlight w:val="yellow"/>
        </w:rPr>
        <w:br w:type="page"/>
      </w:r>
    </w:p>
    <w:p w14:paraId="6F3C4E9E" w14:textId="0EA07C5B" w:rsidR="00531BB8" w:rsidRDefault="00531BB8">
      <w:pPr>
        <w:rPr>
          <w:rFonts w:ascii="Public Sans (NSW) Light" w:hAnsi="Public Sans (NSW) Light"/>
          <w:b/>
          <w:bCs/>
          <w:color w:val="FF0000"/>
          <w:szCs w:val="20"/>
        </w:rPr>
      </w:pPr>
    </w:p>
    <w:p w14:paraId="11CF299A" w14:textId="08110410" w:rsidR="00531BB8" w:rsidRPr="00D307EF" w:rsidRDefault="00531BB8" w:rsidP="00531BB8">
      <w:pPr>
        <w:pStyle w:val="Heading1"/>
        <w:rPr>
          <w:rFonts w:ascii="Public Sans (NSW) Light" w:hAnsi="Public Sans (NSW) Light"/>
          <w:noProof/>
          <w:sz w:val="40"/>
          <w:szCs w:val="28"/>
          <w:highlight w:val="yellow"/>
        </w:rPr>
      </w:pPr>
      <w:r w:rsidRPr="00D307EF">
        <w:rPr>
          <w:rFonts w:ascii="Public Sans (NSW) Light" w:hAnsi="Public Sans (NSW) Light"/>
          <w:noProof/>
          <w:sz w:val="40"/>
          <w:szCs w:val="28"/>
          <w:highlight w:val="yellow"/>
        </w:rPr>
        <w:fldChar w:fldCharType="begin">
          <w:ffData>
            <w:name w:val=""/>
            <w:enabled/>
            <w:calcOnExit w:val="0"/>
            <w:textInput>
              <w:default w:val="Part 2"/>
            </w:textInput>
          </w:ffData>
        </w:fldChar>
      </w:r>
      <w:r w:rsidRPr="00D307EF">
        <w:rPr>
          <w:rFonts w:ascii="Public Sans (NSW) Light" w:hAnsi="Public Sans (NSW) Light"/>
          <w:noProof/>
          <w:sz w:val="40"/>
          <w:szCs w:val="28"/>
          <w:highlight w:val="yellow"/>
        </w:rPr>
        <w:instrText xml:space="preserve"> FORMTEXT </w:instrText>
      </w:r>
      <w:r w:rsidRPr="00D307EF">
        <w:rPr>
          <w:rFonts w:ascii="Public Sans (NSW) Light" w:hAnsi="Public Sans (NSW) Light"/>
          <w:noProof/>
          <w:sz w:val="40"/>
          <w:szCs w:val="28"/>
          <w:highlight w:val="yellow"/>
        </w:rPr>
      </w:r>
      <w:r w:rsidRPr="00D307EF">
        <w:rPr>
          <w:rFonts w:ascii="Public Sans (NSW) Light" w:hAnsi="Public Sans (NSW) Light"/>
          <w:noProof/>
          <w:sz w:val="40"/>
          <w:szCs w:val="28"/>
          <w:highlight w:val="yellow"/>
        </w:rPr>
        <w:fldChar w:fldCharType="separate"/>
      </w:r>
      <w:r w:rsidRPr="00D307EF">
        <w:rPr>
          <w:rFonts w:ascii="Public Sans (NSW) Light" w:hAnsi="Public Sans (NSW) Light"/>
          <w:noProof/>
          <w:sz w:val="40"/>
          <w:szCs w:val="28"/>
          <w:highlight w:val="yellow"/>
        </w:rPr>
        <w:t>Part 2</w:t>
      </w:r>
      <w:r w:rsidRPr="00D307EF">
        <w:rPr>
          <w:rFonts w:ascii="Public Sans (NSW) Light" w:hAnsi="Public Sans (NSW) Light"/>
          <w:noProof/>
          <w:sz w:val="40"/>
          <w:szCs w:val="28"/>
          <w:highlight w:val="yellow"/>
        </w:rPr>
        <w:fldChar w:fldCharType="end"/>
      </w:r>
    </w:p>
    <w:p w14:paraId="45F6F3B5" w14:textId="01ADDC1E" w:rsidR="00C767B5" w:rsidRDefault="00D307EF" w:rsidP="002414A5">
      <w:pPr>
        <w:pStyle w:val="Dear"/>
        <w:jc w:val="right"/>
        <w:rPr>
          <w:rFonts w:ascii="Public Sans (NSW) Light" w:hAnsi="Public Sans (NSW) Light"/>
          <w:b w:val="0"/>
          <w:bCs w:val="0"/>
          <w:sz w:val="24"/>
          <w:szCs w:val="21"/>
        </w:rPr>
      </w:pPr>
      <w:r>
        <w:rPr>
          <w:rFonts w:ascii="Public Sans (NSW) Light" w:hAnsi="Public Sans (NSW) Light"/>
          <w:color w:val="FF0000"/>
        </w:rPr>
        <w:br/>
      </w:r>
      <w:r w:rsidR="00C767B5" w:rsidRPr="00B075EF">
        <w:rPr>
          <w:rFonts w:ascii="Public Sans (NSW) Light" w:hAnsi="Public Sans (NSW) Light"/>
          <w:color w:val="FF0000"/>
        </w:rPr>
        <w:t>[School Principal's Name]</w:t>
      </w:r>
      <w:r w:rsidR="00C767B5" w:rsidRPr="00B075EF">
        <w:rPr>
          <w:rFonts w:ascii="Public Sans (NSW) Light" w:hAnsi="Public Sans (NSW) Light"/>
          <w:color w:val="FF0000"/>
        </w:rPr>
        <w:br/>
        <w:t>[School Name]</w:t>
      </w:r>
      <w:r w:rsidR="00C767B5" w:rsidRPr="00B075EF">
        <w:rPr>
          <w:rFonts w:ascii="Public Sans (NSW) Light" w:hAnsi="Public Sans (NSW) Light"/>
          <w:color w:val="FF0000"/>
        </w:rPr>
        <w:br/>
        <w:t>[School</w:t>
      </w:r>
      <w:r w:rsidR="00C767B5" w:rsidRPr="004F2448">
        <w:rPr>
          <w:rFonts w:ascii="Public Sans (NSW) Light" w:hAnsi="Public Sans (NSW) Light"/>
          <w:color w:val="FF0000"/>
        </w:rPr>
        <w:t xml:space="preserve"> Address]</w:t>
      </w:r>
    </w:p>
    <w:p w14:paraId="5977CFFE" w14:textId="1390B6BB" w:rsidR="008B0951" w:rsidRPr="008B0951" w:rsidRDefault="008B0951" w:rsidP="008B0951">
      <w:pPr>
        <w:pStyle w:val="Dear"/>
        <w:rPr>
          <w:rFonts w:ascii="Public Sans (NSW) Light" w:hAnsi="Public Sans (NSW) Light"/>
          <w:b w:val="0"/>
          <w:bCs w:val="0"/>
        </w:rPr>
      </w:pPr>
      <w:r w:rsidRPr="008B0951">
        <w:rPr>
          <w:rFonts w:ascii="Public Sans (NSW) Light" w:hAnsi="Public Sans (NSW) Light"/>
          <w:b w:val="0"/>
          <w:bCs w:val="0"/>
        </w:rPr>
        <w:t>To whom it may concern,</w:t>
      </w:r>
    </w:p>
    <w:p w14:paraId="64731FA8" w14:textId="26507145" w:rsidR="008B0951" w:rsidRPr="008B0951" w:rsidRDefault="008B0951" w:rsidP="008B0951">
      <w:pPr>
        <w:rPr>
          <w:rFonts w:ascii="Public Sans (NSW) Light" w:hAnsi="Public Sans (NSW) Light" w:cs="Arial"/>
          <w:szCs w:val="20"/>
        </w:rPr>
      </w:pPr>
      <w:r w:rsidRPr="008B0951">
        <w:rPr>
          <w:rFonts w:ascii="Public Sans (NSW) Light" w:hAnsi="Public Sans (NSW) Light" w:cs="Arial"/>
          <w:b/>
          <w:bCs/>
          <w:szCs w:val="20"/>
        </w:rPr>
        <w:t xml:space="preserve">Subject: Letter of </w:t>
      </w:r>
      <w:r w:rsidR="00725815">
        <w:rPr>
          <w:rFonts w:ascii="Public Sans (NSW) Light" w:hAnsi="Public Sans (NSW) Light" w:cs="Arial"/>
          <w:b/>
          <w:bCs/>
          <w:szCs w:val="20"/>
        </w:rPr>
        <w:t>s</w:t>
      </w:r>
      <w:r w:rsidRPr="008B0951">
        <w:rPr>
          <w:rFonts w:ascii="Public Sans (NSW) Light" w:hAnsi="Public Sans (NSW) Light" w:cs="Arial"/>
          <w:b/>
          <w:bCs/>
          <w:szCs w:val="20"/>
        </w:rPr>
        <w:t xml:space="preserve">upport for </w:t>
      </w:r>
      <w:r w:rsidRPr="008B0951">
        <w:rPr>
          <w:rFonts w:ascii="Public Sans (NSW) Light" w:hAnsi="Public Sans (NSW) Light" w:cs="Arial"/>
          <w:b/>
          <w:bCs/>
          <w:color w:val="FF0000"/>
          <w:szCs w:val="20"/>
        </w:rPr>
        <w:t xml:space="preserve">[Council Name]’s </w:t>
      </w:r>
      <w:r w:rsidRPr="008B0951">
        <w:rPr>
          <w:rFonts w:ascii="Public Sans (NSW) Light" w:hAnsi="Public Sans (NSW) Light" w:cs="Arial"/>
          <w:b/>
          <w:bCs/>
          <w:szCs w:val="20"/>
        </w:rPr>
        <w:t xml:space="preserve">Active Routes to School FY2026/27 </w:t>
      </w:r>
      <w:r w:rsidR="00725815">
        <w:rPr>
          <w:rFonts w:ascii="Public Sans (NSW) Light" w:hAnsi="Public Sans (NSW) Light" w:cs="Arial"/>
          <w:b/>
          <w:bCs/>
          <w:szCs w:val="20"/>
        </w:rPr>
        <w:t>a</w:t>
      </w:r>
      <w:r w:rsidRPr="008B0951">
        <w:rPr>
          <w:rFonts w:ascii="Public Sans (NSW) Light" w:hAnsi="Public Sans (NSW) Light" w:cs="Arial"/>
          <w:b/>
          <w:bCs/>
          <w:szCs w:val="20"/>
        </w:rPr>
        <w:t>pplication</w:t>
      </w:r>
    </w:p>
    <w:p w14:paraId="2F926ED0" w14:textId="36FA4F38" w:rsidR="008B0951" w:rsidRDefault="3542227F" w:rsidP="29FFFF35">
      <w:pPr>
        <w:rPr>
          <w:rFonts w:ascii="Public Sans (NSW) Light" w:hAnsi="Public Sans (NSW) Light" w:cs="Arial"/>
        </w:rPr>
      </w:pPr>
      <w:r w:rsidRPr="29FFFF35">
        <w:rPr>
          <w:rFonts w:ascii="Public Sans (NSW) Light" w:hAnsi="Public Sans (NSW) Light" w:cs="Arial"/>
        </w:rPr>
        <w:t xml:space="preserve">This letter confirms </w:t>
      </w:r>
      <w:r w:rsidRPr="29FFFF35">
        <w:rPr>
          <w:rFonts w:ascii="Public Sans (NSW) Light" w:hAnsi="Public Sans (NSW) Light" w:cs="Arial"/>
          <w:color w:val="FF0000"/>
        </w:rPr>
        <w:t xml:space="preserve">[School Name]’s </w:t>
      </w:r>
      <w:r w:rsidRPr="29FFFF35">
        <w:rPr>
          <w:rFonts w:ascii="Public Sans (NSW) Light" w:hAnsi="Public Sans (NSW) Light" w:cs="Arial"/>
        </w:rPr>
        <w:t xml:space="preserve">support for </w:t>
      </w:r>
      <w:r w:rsidRPr="29FFFF35">
        <w:rPr>
          <w:rFonts w:ascii="Public Sans (NSW) Light" w:hAnsi="Public Sans (NSW) Light" w:cs="Arial"/>
          <w:color w:val="FF0000"/>
        </w:rPr>
        <w:t xml:space="preserve">[Council Name]’s </w:t>
      </w:r>
      <w:r w:rsidRPr="29FFFF35">
        <w:rPr>
          <w:rFonts w:ascii="Public Sans (NSW) Light" w:hAnsi="Public Sans (NSW) Light" w:cs="Arial"/>
        </w:rPr>
        <w:t xml:space="preserve">application for funding under the </w:t>
      </w:r>
      <w:r w:rsidRPr="29FFFF35">
        <w:rPr>
          <w:rFonts w:ascii="Public Sans (NSW) Light" w:hAnsi="Public Sans (NSW) Light" w:cs="Arial"/>
          <w:i/>
          <w:iCs/>
        </w:rPr>
        <w:t>Active Routes to School</w:t>
      </w:r>
      <w:r w:rsidRPr="29FFFF35">
        <w:rPr>
          <w:rFonts w:ascii="Public Sans (NSW) Light" w:hAnsi="Public Sans (NSW) Light" w:cs="Arial"/>
        </w:rPr>
        <w:t xml:space="preserve"> </w:t>
      </w:r>
      <w:r w:rsidR="6BB5833D" w:rsidRPr="29FFFF35">
        <w:rPr>
          <w:rFonts w:ascii="Public Sans (NSW) Light" w:hAnsi="Public Sans (NSW) Light" w:cs="Arial"/>
        </w:rPr>
        <w:t>initiative</w:t>
      </w:r>
      <w:r w:rsidRPr="29FFFF35">
        <w:rPr>
          <w:rFonts w:ascii="Public Sans (NSW) Light" w:hAnsi="Public Sans (NSW) Light" w:cs="Arial"/>
        </w:rPr>
        <w:t xml:space="preserve"> for the 2026/27 financial year.</w:t>
      </w:r>
    </w:p>
    <w:p w14:paraId="3ABBFD14" w14:textId="77777777" w:rsidR="008B0951" w:rsidRPr="008B0951" w:rsidRDefault="008B0951" w:rsidP="008B0951">
      <w:pPr>
        <w:rPr>
          <w:rFonts w:ascii="Public Sans (NSW) Light" w:hAnsi="Public Sans (NSW) Light" w:cs="Arial"/>
          <w:szCs w:val="20"/>
        </w:rPr>
      </w:pPr>
    </w:p>
    <w:p w14:paraId="1FB1E1EE" w14:textId="77777777" w:rsidR="008B0951" w:rsidRPr="008B0951" w:rsidRDefault="008B0951" w:rsidP="008B0951">
      <w:pPr>
        <w:rPr>
          <w:rFonts w:ascii="Public Sans (NSW) Light" w:hAnsi="Public Sans (NSW) Light" w:cs="Arial"/>
          <w:szCs w:val="20"/>
        </w:rPr>
      </w:pPr>
      <w:r w:rsidRPr="008B0951">
        <w:rPr>
          <w:rFonts w:ascii="Public Sans (NSW) Light" w:hAnsi="Public Sans (NSW) Light" w:cs="Arial"/>
          <w:szCs w:val="20"/>
        </w:rPr>
        <w:t>As a participating school, we agree to the following commitments:</w:t>
      </w:r>
    </w:p>
    <w:p w14:paraId="06351C11" w14:textId="0BC1A689" w:rsidR="008B0951" w:rsidRPr="008B0951" w:rsidRDefault="008B0951" w:rsidP="008B0951">
      <w:pPr>
        <w:numPr>
          <w:ilvl w:val="0"/>
          <w:numId w:val="24"/>
        </w:numPr>
        <w:rPr>
          <w:rFonts w:ascii="Public Sans (NSW) Light" w:hAnsi="Public Sans (NSW) Light" w:cs="Arial"/>
          <w:szCs w:val="20"/>
        </w:rPr>
      </w:pPr>
      <w:r w:rsidRPr="008B0951">
        <w:rPr>
          <w:rFonts w:ascii="Public Sans (NSW) Light" w:hAnsi="Public Sans (NSW) Light" w:cs="Arial"/>
          <w:szCs w:val="20"/>
        </w:rPr>
        <w:t xml:space="preserve">Support Year 5 student participation in all three in-class lessons </w:t>
      </w:r>
    </w:p>
    <w:p w14:paraId="3E8258EB" w14:textId="77777777" w:rsidR="008B0951" w:rsidRPr="008B0951" w:rsidRDefault="008B0951" w:rsidP="008B0951">
      <w:pPr>
        <w:numPr>
          <w:ilvl w:val="0"/>
          <w:numId w:val="24"/>
        </w:numPr>
        <w:rPr>
          <w:rFonts w:ascii="Public Sans (NSW) Light" w:hAnsi="Public Sans (NSW) Light" w:cs="Arial"/>
          <w:szCs w:val="20"/>
        </w:rPr>
      </w:pPr>
      <w:r w:rsidRPr="008B0951">
        <w:rPr>
          <w:rFonts w:ascii="Public Sans (NSW) Light" w:hAnsi="Public Sans (NSW) Light" w:cs="Arial"/>
          <w:szCs w:val="20"/>
        </w:rPr>
        <w:t xml:space="preserve">Provide </w:t>
      </w:r>
      <w:r w:rsidRPr="008B0951">
        <w:rPr>
          <w:rFonts w:ascii="Public Sans (NSW) Light" w:hAnsi="Public Sans (NSW) Light" w:cs="Arial"/>
          <w:color w:val="FF0000"/>
          <w:szCs w:val="20"/>
        </w:rPr>
        <w:t xml:space="preserve">[Council Name] </w:t>
      </w:r>
      <w:r w:rsidRPr="008B0951">
        <w:rPr>
          <w:rFonts w:ascii="Public Sans (NSW) Light" w:hAnsi="Public Sans (NSW) Light" w:cs="Arial"/>
          <w:szCs w:val="20"/>
        </w:rPr>
        <w:t>and the assigned Environmental Education Centre with a designated point of contact to coordinate lesson delivery</w:t>
      </w:r>
    </w:p>
    <w:p w14:paraId="299A17AC" w14:textId="77777777" w:rsidR="008B0951" w:rsidRPr="008B0951" w:rsidRDefault="008B0951" w:rsidP="008B0951">
      <w:pPr>
        <w:numPr>
          <w:ilvl w:val="0"/>
          <w:numId w:val="24"/>
        </w:numPr>
        <w:rPr>
          <w:rFonts w:ascii="Public Sans (NSW) Light" w:hAnsi="Public Sans (NSW) Light" w:cs="Arial"/>
          <w:szCs w:val="20"/>
        </w:rPr>
      </w:pPr>
      <w:r w:rsidRPr="008B0951">
        <w:rPr>
          <w:rFonts w:ascii="Public Sans (NSW) Light" w:hAnsi="Public Sans (NSW) Light" w:cs="Arial"/>
          <w:szCs w:val="20"/>
        </w:rPr>
        <w:t>Make available appropriate classrooms for the delivery of the lessons</w:t>
      </w:r>
    </w:p>
    <w:p w14:paraId="178AF555" w14:textId="77777777" w:rsidR="008B0951" w:rsidRDefault="008B0951" w:rsidP="008B0951">
      <w:pPr>
        <w:numPr>
          <w:ilvl w:val="0"/>
          <w:numId w:val="24"/>
        </w:numPr>
        <w:rPr>
          <w:rFonts w:ascii="Public Sans (NSW) Light" w:hAnsi="Public Sans (NSW) Light" w:cs="Arial"/>
          <w:szCs w:val="20"/>
        </w:rPr>
      </w:pPr>
      <w:r w:rsidRPr="008B0951">
        <w:rPr>
          <w:rFonts w:ascii="Public Sans (NSW) Light" w:hAnsi="Public Sans (NSW) Light" w:cs="Arial"/>
          <w:szCs w:val="20"/>
        </w:rPr>
        <w:t>Support the integration of walking and riding routes into our school culture and promote participation from the broader school community</w:t>
      </w:r>
    </w:p>
    <w:p w14:paraId="07C677A9" w14:textId="3A8F7C5C" w:rsidR="00417B1B" w:rsidRPr="008B0951" w:rsidRDefault="00417B1B" w:rsidP="008B0951">
      <w:pPr>
        <w:numPr>
          <w:ilvl w:val="0"/>
          <w:numId w:val="24"/>
        </w:numPr>
        <w:rPr>
          <w:rFonts w:ascii="Public Sans (NSW) Light" w:hAnsi="Public Sans (NSW) Light" w:cs="Arial"/>
          <w:szCs w:val="20"/>
        </w:rPr>
      </w:pPr>
      <w:r w:rsidRPr="00417B1B">
        <w:rPr>
          <w:rFonts w:ascii="Public Sans (NSW) Light" w:hAnsi="Public Sans (NSW) Light" w:cs="Arial"/>
          <w:szCs w:val="20"/>
        </w:rPr>
        <w:t xml:space="preserve">Work collaboratively with council and </w:t>
      </w:r>
      <w:r w:rsidR="00F23F1A">
        <w:rPr>
          <w:rFonts w:ascii="Public Sans (NSW) Light" w:hAnsi="Public Sans (NSW) Light" w:cs="Arial"/>
          <w:szCs w:val="20"/>
        </w:rPr>
        <w:t>Active Routes to School</w:t>
      </w:r>
      <w:r w:rsidRPr="00417B1B">
        <w:rPr>
          <w:rFonts w:ascii="Public Sans (NSW) Light" w:hAnsi="Public Sans (NSW) Light" w:cs="Arial"/>
          <w:szCs w:val="20"/>
        </w:rPr>
        <w:t xml:space="preserve"> partners to support efforts to measure mode shift and track changes in student travel behaviour</w:t>
      </w:r>
      <w:r>
        <w:rPr>
          <w:rFonts w:ascii="Public Sans (NSW) Light" w:hAnsi="Public Sans (NSW) Light" w:cs="Arial"/>
          <w:szCs w:val="20"/>
        </w:rPr>
        <w:t>.</w:t>
      </w:r>
    </w:p>
    <w:p w14:paraId="61283C6A" w14:textId="77777777" w:rsidR="00C41BE4" w:rsidRDefault="00C41BE4" w:rsidP="008B0951">
      <w:pPr>
        <w:rPr>
          <w:rFonts w:ascii="Public Sans (NSW) Light" w:hAnsi="Public Sans (NSW) Light" w:cs="Arial"/>
          <w:szCs w:val="20"/>
        </w:rPr>
      </w:pPr>
    </w:p>
    <w:p w14:paraId="48F27B2C" w14:textId="6FA65E6C" w:rsidR="008B0951" w:rsidRPr="008B0951" w:rsidRDefault="3542227F" w:rsidP="29FFFF35">
      <w:pPr>
        <w:rPr>
          <w:rFonts w:ascii="Public Sans (NSW) Light" w:hAnsi="Public Sans (NSW) Light" w:cs="Arial"/>
        </w:rPr>
      </w:pPr>
      <w:r w:rsidRPr="29FFFF35">
        <w:rPr>
          <w:rFonts w:ascii="Public Sans (NSW) Light" w:hAnsi="Public Sans (NSW) Light" w:cs="Arial"/>
        </w:rPr>
        <w:t xml:space="preserve">We recognise the value of this initiative in promoting active transport, supporting student wellbeing, and contributing to safer school environments. We look forward to working in partnership with </w:t>
      </w:r>
      <w:r w:rsidRPr="29FFFF35">
        <w:rPr>
          <w:rFonts w:ascii="Public Sans (NSW) Light" w:hAnsi="Public Sans (NSW) Light" w:cs="Arial"/>
          <w:color w:val="FF0000"/>
        </w:rPr>
        <w:t xml:space="preserve">[Council Name] </w:t>
      </w:r>
      <w:r w:rsidRPr="29FFFF35">
        <w:rPr>
          <w:rFonts w:ascii="Public Sans (NSW) Light" w:hAnsi="Public Sans (NSW) Light" w:cs="Arial"/>
        </w:rPr>
        <w:t xml:space="preserve">and the NSW Department of Education to deliver this </w:t>
      </w:r>
      <w:r w:rsidR="74723D0B" w:rsidRPr="29FFFF35">
        <w:rPr>
          <w:rFonts w:ascii="Public Sans (NSW) Light" w:hAnsi="Public Sans (NSW) Light" w:cs="Arial"/>
        </w:rPr>
        <w:t>initiative</w:t>
      </w:r>
      <w:r w:rsidRPr="29FFFF35">
        <w:rPr>
          <w:rFonts w:ascii="Public Sans (NSW) Light" w:hAnsi="Public Sans (NSW) Light" w:cs="Arial"/>
        </w:rPr>
        <w:t>.</w:t>
      </w:r>
    </w:p>
    <w:p w14:paraId="79B74B9B" w14:textId="77777777" w:rsidR="00C41BE4" w:rsidRDefault="00C41BE4" w:rsidP="008B0951">
      <w:pPr>
        <w:rPr>
          <w:rFonts w:ascii="Public Sans (NSW) Light" w:hAnsi="Public Sans (NSW) Light" w:cs="Arial"/>
          <w:szCs w:val="20"/>
        </w:rPr>
      </w:pPr>
    </w:p>
    <w:p w14:paraId="2C5D144F" w14:textId="77777777" w:rsidR="00C41BE4" w:rsidRDefault="008B0951" w:rsidP="008B0951">
      <w:pPr>
        <w:rPr>
          <w:rFonts w:ascii="Public Sans (NSW) Light" w:hAnsi="Public Sans (NSW) Light" w:cs="Arial"/>
          <w:szCs w:val="20"/>
        </w:rPr>
      </w:pPr>
      <w:r w:rsidRPr="008B0951">
        <w:rPr>
          <w:rFonts w:ascii="Public Sans (NSW) Light" w:hAnsi="Public Sans (NSW) Light" w:cs="Arial"/>
          <w:szCs w:val="20"/>
        </w:rPr>
        <w:t>Sincerely,</w:t>
      </w:r>
    </w:p>
    <w:p w14:paraId="196C10CB" w14:textId="07DC600A" w:rsidR="008B0951" w:rsidRPr="008B0951" w:rsidRDefault="008B0951" w:rsidP="008B0951">
      <w:pPr>
        <w:rPr>
          <w:rFonts w:ascii="Public Sans (NSW) Light" w:hAnsi="Public Sans (NSW) Light" w:cs="Arial"/>
          <w:szCs w:val="20"/>
        </w:rPr>
      </w:pPr>
      <w:r w:rsidRPr="008B0951">
        <w:rPr>
          <w:rFonts w:ascii="Public Sans (NSW) Light" w:hAnsi="Public Sans (NSW) Light" w:cs="Arial"/>
          <w:szCs w:val="20"/>
        </w:rPr>
        <w:br/>
      </w:r>
      <w:r w:rsidRPr="008B0951">
        <w:rPr>
          <w:rFonts w:ascii="Public Sans (NSW) Light" w:hAnsi="Public Sans (NSW) Light" w:cs="Arial"/>
          <w:b/>
          <w:bCs/>
          <w:szCs w:val="20"/>
        </w:rPr>
        <w:t>[Principal’s Name]</w:t>
      </w:r>
      <w:r w:rsidRPr="008B0951">
        <w:rPr>
          <w:rFonts w:ascii="Public Sans (NSW) Light" w:hAnsi="Public Sans (NSW) Light" w:cs="Arial"/>
          <w:szCs w:val="20"/>
        </w:rPr>
        <w:br/>
      </w:r>
      <w:r w:rsidRPr="008B0951">
        <w:rPr>
          <w:rFonts w:ascii="Public Sans (NSW) Light" w:hAnsi="Public Sans (NSW) Light" w:cs="Arial"/>
          <w:b/>
          <w:bCs/>
          <w:szCs w:val="20"/>
        </w:rPr>
        <w:t>Principal, [School Name]</w:t>
      </w:r>
      <w:r w:rsidRPr="008B0951">
        <w:rPr>
          <w:rFonts w:ascii="Public Sans (NSW) Light" w:hAnsi="Public Sans (NSW) Light" w:cs="Arial"/>
          <w:szCs w:val="20"/>
        </w:rPr>
        <w:br/>
      </w:r>
      <w:r w:rsidRPr="008B0951">
        <w:rPr>
          <w:rFonts w:ascii="Public Sans (NSW) Light" w:hAnsi="Public Sans (NSW) Light" w:cs="Arial"/>
          <w:b/>
          <w:bCs/>
          <w:szCs w:val="20"/>
        </w:rPr>
        <w:t>[Signature]</w:t>
      </w:r>
      <w:r w:rsidRPr="008B0951">
        <w:rPr>
          <w:rFonts w:ascii="Public Sans (NSW) Light" w:hAnsi="Public Sans (NSW) Light" w:cs="Arial"/>
          <w:szCs w:val="20"/>
        </w:rPr>
        <w:br/>
      </w:r>
      <w:r w:rsidRPr="008B0951">
        <w:rPr>
          <w:rFonts w:ascii="Public Sans (NSW) Light" w:hAnsi="Public Sans (NSW) Light" w:cs="Arial"/>
          <w:b/>
          <w:bCs/>
          <w:szCs w:val="20"/>
        </w:rPr>
        <w:t>[Contact details if applicable]</w:t>
      </w:r>
    </w:p>
    <w:p w14:paraId="344DBAF0" w14:textId="4FDB7A1F" w:rsidR="008473DD" w:rsidRPr="00A03DB5" w:rsidRDefault="008473DD" w:rsidP="00EA3AD0">
      <w:pPr>
        <w:rPr>
          <w:rFonts w:ascii="Public Sans (NSW) Light" w:hAnsi="Public Sans (NSW) Light" w:cs="Arial"/>
          <w:szCs w:val="20"/>
        </w:rPr>
      </w:pPr>
    </w:p>
    <w:sectPr w:rsidR="008473DD" w:rsidRPr="00A03DB5" w:rsidSect="00E307BE">
      <w:footerReference w:type="even" r:id="rId12"/>
      <w:footerReference w:type="default" r:id="rId13"/>
      <w:footerReference w:type="first" r:id="rId14"/>
      <w:pgSz w:w="11900" w:h="16840" w:code="9"/>
      <w:pgMar w:top="720" w:right="720" w:bottom="720" w:left="720" w:header="454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B1E66F" w14:textId="77777777" w:rsidR="00C85B2C" w:rsidRDefault="00C85B2C" w:rsidP="00D41211">
      <w:r>
        <w:separator/>
      </w:r>
    </w:p>
  </w:endnote>
  <w:endnote w:type="continuationSeparator" w:id="0">
    <w:p w14:paraId="6C1EE034" w14:textId="77777777" w:rsidR="00C85B2C" w:rsidRDefault="00C85B2C" w:rsidP="00D41211">
      <w:r>
        <w:continuationSeparator/>
      </w:r>
    </w:p>
  </w:endnote>
  <w:endnote w:type="continuationNotice" w:id="1">
    <w:p w14:paraId="56BA30E9" w14:textId="77777777" w:rsidR="00C85B2C" w:rsidRDefault="00C85B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ublic Sans Light">
    <w:altName w:val="Cambria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bson">
    <w:altName w:val="Arial"/>
    <w:panose1 w:val="00000000000000000000"/>
    <w:charset w:val="00"/>
    <w:family w:val="modern"/>
    <w:notTrueType/>
    <w:pitch w:val="variable"/>
    <w:sig w:usb0="A000002F" w:usb1="5000004A" w:usb2="00000000" w:usb3="00000000" w:csb0="00000093" w:csb1="00000000"/>
  </w:font>
  <w:font w:name="Public Sans">
    <w:altName w:val="Cambria"/>
    <w:charset w:val="4D"/>
    <w:family w:val="auto"/>
    <w:pitch w:val="variable"/>
    <w:sig w:usb0="A00000FF" w:usb1="4000205B" w:usb2="00000000" w:usb3="00000000" w:csb0="00000193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ublic Sans (NSW) Light">
    <w:altName w:val="Calibri"/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0B540" w14:textId="64B033A9" w:rsidR="00BA0159" w:rsidRDefault="00BA015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6BABF79" wp14:editId="0B4EA29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45440"/>
              <wp:effectExtent l="0" t="0" r="16510" b="0"/>
              <wp:wrapNone/>
              <wp:docPr id="54374496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C9F30" w14:textId="3503C908" w:rsidR="00BA0159" w:rsidRPr="00BA0159" w:rsidRDefault="00BA0159" w:rsidP="00BA015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BA015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BABF79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ICIAL" style="position:absolute;margin-left:0;margin-top:0;width:36.2pt;height:27.2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" filled="f" stroked="f">
              <v:textbox style="mso-fit-shape-to-text:t" inset="0,0,0,15pt">
                <w:txbxContent>
                  <w:p w14:paraId="30CC9F30" w14:textId="3503C908" w:rsidR="00BA0159" w:rsidRPr="00BA0159" w:rsidRDefault="00BA0159" w:rsidP="00BA015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BA015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AB2CC" w14:textId="77777777" w:rsidR="0005343A" w:rsidRPr="00EC50B3" w:rsidRDefault="0005343A" w:rsidP="00EC50B3">
    <w:pPr>
      <w:pStyle w:val="Footer"/>
    </w:pPr>
    <w:r w:rsidRPr="00EC50B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7654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4"/>
    </w:tblGrid>
    <w:tr w:rsidR="00E307BE" w:rsidRPr="00A03DB5" w14:paraId="34F3F4F3" w14:textId="77777777" w:rsidTr="00E307BE">
      <w:tc>
        <w:tcPr>
          <w:tcW w:w="7654" w:type="dxa"/>
        </w:tcPr>
        <w:p w14:paraId="7DC7244C" w14:textId="2B324A18" w:rsidR="00E307BE" w:rsidRPr="00A03DB5" w:rsidRDefault="00E307BE" w:rsidP="00787AC8">
          <w:pPr>
            <w:pStyle w:val="Footer"/>
            <w:rPr>
              <w:rFonts w:ascii="Public Sans (NSW) Light" w:hAnsi="Public Sans (NSW) Light"/>
            </w:rPr>
          </w:pPr>
        </w:p>
      </w:tc>
    </w:tr>
  </w:tbl>
  <w:p w14:paraId="0E08D038" w14:textId="77777777" w:rsidR="00D06641" w:rsidRPr="004637C4" w:rsidRDefault="00D06641" w:rsidP="000702C2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0DB63" w14:textId="77777777" w:rsidR="00C85B2C" w:rsidRDefault="00C85B2C" w:rsidP="00D41211">
      <w:r>
        <w:separator/>
      </w:r>
    </w:p>
  </w:footnote>
  <w:footnote w:type="continuationSeparator" w:id="0">
    <w:p w14:paraId="6985BD58" w14:textId="77777777" w:rsidR="00C85B2C" w:rsidRDefault="00C85B2C" w:rsidP="00D41211">
      <w:r>
        <w:continuationSeparator/>
      </w:r>
    </w:p>
  </w:footnote>
  <w:footnote w:type="continuationNotice" w:id="1">
    <w:p w14:paraId="6D6CDF3E" w14:textId="77777777" w:rsidR="00C85B2C" w:rsidRDefault="00C85B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C3FED"/>
    <w:multiLevelType w:val="hybridMultilevel"/>
    <w:tmpl w:val="64164042"/>
    <w:lvl w:ilvl="0" w:tplc="9C7CE5E4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338C5"/>
    <w:multiLevelType w:val="hybridMultilevel"/>
    <w:tmpl w:val="1480BAB6"/>
    <w:lvl w:ilvl="0" w:tplc="04090005">
      <w:start w:val="1"/>
      <w:numFmt w:val="bullet"/>
      <w:lvlText w:val=""/>
      <w:lvlJc w:val="left"/>
      <w:pPr>
        <w:tabs>
          <w:tab w:val="num" w:pos="850"/>
        </w:tabs>
        <w:ind w:left="850" w:hanging="283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8484D"/>
    <w:multiLevelType w:val="multilevel"/>
    <w:tmpl w:val="DAE2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AA70BE"/>
    <w:multiLevelType w:val="multilevel"/>
    <w:tmpl w:val="170C818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851" w:hanging="426"/>
      </w:pPr>
      <w:rPr>
        <w:rFonts w:asciiTheme="minorHAnsi" w:hAnsiTheme="minorHAnsi" w:hint="default"/>
      </w:rPr>
    </w:lvl>
    <w:lvl w:ilvl="2">
      <w:start w:val="1"/>
      <w:numFmt w:val="lowerRoman"/>
      <w:lvlText w:val="%3."/>
      <w:lvlJc w:val="left"/>
      <w:pPr>
        <w:tabs>
          <w:tab w:val="num" w:pos="1276"/>
        </w:tabs>
        <w:ind w:left="1276" w:hanging="425"/>
      </w:pPr>
      <w:rPr>
        <w:rFonts w:asciiTheme="minorHAnsi" w:hAnsiTheme="minorHAns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61DDE"/>
    <w:multiLevelType w:val="multilevel"/>
    <w:tmpl w:val="0DF0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826BDF"/>
    <w:multiLevelType w:val="multilevel"/>
    <w:tmpl w:val="4C34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E35DD1"/>
    <w:multiLevelType w:val="hybridMultilevel"/>
    <w:tmpl w:val="832CBDD0"/>
    <w:lvl w:ilvl="0" w:tplc="60180050">
      <w:start w:val="1"/>
      <w:numFmt w:val="bullet"/>
      <w:pStyle w:val="Bullet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b w:val="0"/>
        <w:i w:val="0"/>
        <w:color w:val="002664" w:themeColor="accent1"/>
        <w:sz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883D19"/>
    <w:multiLevelType w:val="hybridMultilevel"/>
    <w:tmpl w:val="782CC710"/>
    <w:lvl w:ilvl="0" w:tplc="3558BF82">
      <w:start w:val="1"/>
      <w:numFmt w:val="bullet"/>
      <w:pStyle w:val="Bulle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94B10"/>
    <w:multiLevelType w:val="hybridMultilevel"/>
    <w:tmpl w:val="E38626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46474"/>
    <w:multiLevelType w:val="hybridMultilevel"/>
    <w:tmpl w:val="39C6F420"/>
    <w:lvl w:ilvl="0" w:tplc="2244F880">
      <w:start w:val="1"/>
      <w:numFmt w:val="bullet"/>
      <w:lvlText w:val="»"/>
      <w:lvlJc w:val="left"/>
      <w:pPr>
        <w:tabs>
          <w:tab w:val="num" w:pos="850"/>
        </w:tabs>
        <w:ind w:left="850" w:hanging="283"/>
      </w:pPr>
      <w:rPr>
        <w:rFonts w:ascii="Gibson" w:hAnsi="Gibso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15DA5"/>
    <w:multiLevelType w:val="multilevel"/>
    <w:tmpl w:val="B5AC1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FC64CA"/>
    <w:multiLevelType w:val="multilevel"/>
    <w:tmpl w:val="4AB0AFB6"/>
    <w:lvl w:ilvl="0">
      <w:start w:val="1"/>
      <w:numFmt w:val="decimal"/>
      <w:pStyle w:val="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i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796B5A8E"/>
    <w:multiLevelType w:val="hybridMultilevel"/>
    <w:tmpl w:val="896A52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93C85"/>
    <w:multiLevelType w:val="hybridMultilevel"/>
    <w:tmpl w:val="11E4DB0C"/>
    <w:lvl w:ilvl="0" w:tplc="5C8825B6">
      <w:start w:val="1"/>
      <w:numFmt w:val="bullet"/>
      <w:lvlText w:val=""/>
      <w:lvlJc w:val="left"/>
      <w:pPr>
        <w:tabs>
          <w:tab w:val="num" w:pos="850"/>
        </w:tabs>
        <w:ind w:left="850" w:hanging="283"/>
      </w:pPr>
      <w:rPr>
        <w:rFonts w:ascii="Wingdings" w:hAnsi="Wingdings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377020">
    <w:abstractNumId w:val="11"/>
  </w:num>
  <w:num w:numId="2" w16cid:durableId="865604508">
    <w:abstractNumId w:val="7"/>
  </w:num>
  <w:num w:numId="3" w16cid:durableId="165173470">
    <w:abstractNumId w:val="0"/>
  </w:num>
  <w:num w:numId="4" w16cid:durableId="244270568">
    <w:abstractNumId w:val="15"/>
  </w:num>
  <w:num w:numId="5" w16cid:durableId="2022780650">
    <w:abstractNumId w:val="18"/>
  </w:num>
  <w:num w:numId="6" w16cid:durableId="482553126">
    <w:abstractNumId w:val="1"/>
  </w:num>
  <w:num w:numId="7" w16cid:durableId="1903058445">
    <w:abstractNumId w:val="22"/>
  </w:num>
  <w:num w:numId="8" w16cid:durableId="1853913567">
    <w:abstractNumId w:val="13"/>
  </w:num>
  <w:num w:numId="9" w16cid:durableId="981470210">
    <w:abstractNumId w:val="5"/>
  </w:num>
  <w:num w:numId="10" w16cid:durableId="1539467618">
    <w:abstractNumId w:val="12"/>
  </w:num>
  <w:num w:numId="11" w16cid:durableId="1278753515">
    <w:abstractNumId w:val="23"/>
  </w:num>
  <w:num w:numId="12" w16cid:durableId="624194681">
    <w:abstractNumId w:val="6"/>
  </w:num>
  <w:num w:numId="13" w16cid:durableId="1097556163">
    <w:abstractNumId w:val="16"/>
  </w:num>
  <w:num w:numId="14" w16cid:durableId="1482387994">
    <w:abstractNumId w:val="2"/>
  </w:num>
  <w:num w:numId="15" w16cid:durableId="1062944639">
    <w:abstractNumId w:val="21"/>
  </w:num>
  <w:num w:numId="16" w16cid:durableId="1708603410">
    <w:abstractNumId w:val="4"/>
  </w:num>
  <w:num w:numId="17" w16cid:durableId="773744076">
    <w:abstractNumId w:val="19"/>
  </w:num>
  <w:num w:numId="18" w16cid:durableId="717633420">
    <w:abstractNumId w:val="10"/>
  </w:num>
  <w:num w:numId="19" w16cid:durableId="786856401">
    <w:abstractNumId w:val="8"/>
  </w:num>
  <w:num w:numId="20" w16cid:durableId="1742484979">
    <w:abstractNumId w:val="3"/>
  </w:num>
  <w:num w:numId="21" w16cid:durableId="2035572736">
    <w:abstractNumId w:val="17"/>
  </w:num>
  <w:num w:numId="22" w16cid:durableId="1971354905">
    <w:abstractNumId w:val="20"/>
  </w:num>
  <w:num w:numId="23" w16cid:durableId="2025402880">
    <w:abstractNumId w:val="14"/>
  </w:num>
  <w:num w:numId="24" w16cid:durableId="5345378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embedSystemFonts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159"/>
    <w:rsid w:val="0005343A"/>
    <w:rsid w:val="000702C2"/>
    <w:rsid w:val="00087332"/>
    <w:rsid w:val="000A69B9"/>
    <w:rsid w:val="000A6F7A"/>
    <w:rsid w:val="000B288B"/>
    <w:rsid w:val="000D59AC"/>
    <w:rsid w:val="000E3FAE"/>
    <w:rsid w:val="00103DE9"/>
    <w:rsid w:val="0010445F"/>
    <w:rsid w:val="001059AB"/>
    <w:rsid w:val="00127199"/>
    <w:rsid w:val="001A2DF0"/>
    <w:rsid w:val="001B4C4E"/>
    <w:rsid w:val="00203E7E"/>
    <w:rsid w:val="0020481B"/>
    <w:rsid w:val="00221C3B"/>
    <w:rsid w:val="0022673A"/>
    <w:rsid w:val="002414A5"/>
    <w:rsid w:val="00243A7A"/>
    <w:rsid w:val="00257CF4"/>
    <w:rsid w:val="00276763"/>
    <w:rsid w:val="00313BCC"/>
    <w:rsid w:val="00321C75"/>
    <w:rsid w:val="0033249F"/>
    <w:rsid w:val="00343904"/>
    <w:rsid w:val="00353B45"/>
    <w:rsid w:val="00365E08"/>
    <w:rsid w:val="00367FD9"/>
    <w:rsid w:val="0037475E"/>
    <w:rsid w:val="003767F6"/>
    <w:rsid w:val="003775E4"/>
    <w:rsid w:val="00385730"/>
    <w:rsid w:val="003E4F5F"/>
    <w:rsid w:val="00400F47"/>
    <w:rsid w:val="00401980"/>
    <w:rsid w:val="0041092E"/>
    <w:rsid w:val="00417B1B"/>
    <w:rsid w:val="00450EAC"/>
    <w:rsid w:val="00455580"/>
    <w:rsid w:val="004637C4"/>
    <w:rsid w:val="0048494C"/>
    <w:rsid w:val="00486880"/>
    <w:rsid w:val="004B2B3B"/>
    <w:rsid w:val="004B68D2"/>
    <w:rsid w:val="004E51E7"/>
    <w:rsid w:val="004F1A5C"/>
    <w:rsid w:val="004F2448"/>
    <w:rsid w:val="005247BE"/>
    <w:rsid w:val="00531BB8"/>
    <w:rsid w:val="00533C57"/>
    <w:rsid w:val="005A283B"/>
    <w:rsid w:val="005B74BC"/>
    <w:rsid w:val="005C574F"/>
    <w:rsid w:val="005C6908"/>
    <w:rsid w:val="005D26FB"/>
    <w:rsid w:val="005D65D3"/>
    <w:rsid w:val="005E2DAB"/>
    <w:rsid w:val="005F46C1"/>
    <w:rsid w:val="005F62A9"/>
    <w:rsid w:val="00612F7B"/>
    <w:rsid w:val="00626628"/>
    <w:rsid w:val="00636A4B"/>
    <w:rsid w:val="00653107"/>
    <w:rsid w:val="0065413F"/>
    <w:rsid w:val="0066323D"/>
    <w:rsid w:val="00664DFD"/>
    <w:rsid w:val="006675F1"/>
    <w:rsid w:val="006709A3"/>
    <w:rsid w:val="00675E8A"/>
    <w:rsid w:val="00676DDD"/>
    <w:rsid w:val="00690A81"/>
    <w:rsid w:val="006E4D11"/>
    <w:rsid w:val="00711B59"/>
    <w:rsid w:val="00725815"/>
    <w:rsid w:val="007565D4"/>
    <w:rsid w:val="00763F5B"/>
    <w:rsid w:val="00787AC8"/>
    <w:rsid w:val="007E0F40"/>
    <w:rsid w:val="007E18FB"/>
    <w:rsid w:val="007E27B0"/>
    <w:rsid w:val="007E3A33"/>
    <w:rsid w:val="00814D66"/>
    <w:rsid w:val="00816BDA"/>
    <w:rsid w:val="00821874"/>
    <w:rsid w:val="008358AB"/>
    <w:rsid w:val="00840577"/>
    <w:rsid w:val="00842B2C"/>
    <w:rsid w:val="008473DD"/>
    <w:rsid w:val="00852E36"/>
    <w:rsid w:val="0086540D"/>
    <w:rsid w:val="00881275"/>
    <w:rsid w:val="00892241"/>
    <w:rsid w:val="0089749E"/>
    <w:rsid w:val="008A13C4"/>
    <w:rsid w:val="008A48D4"/>
    <w:rsid w:val="008A6B24"/>
    <w:rsid w:val="008B0951"/>
    <w:rsid w:val="008B13C1"/>
    <w:rsid w:val="008B1CA4"/>
    <w:rsid w:val="008D2060"/>
    <w:rsid w:val="008D5C3A"/>
    <w:rsid w:val="008D7B98"/>
    <w:rsid w:val="008E04FB"/>
    <w:rsid w:val="008E0EAA"/>
    <w:rsid w:val="0090077D"/>
    <w:rsid w:val="00930B0F"/>
    <w:rsid w:val="0094672B"/>
    <w:rsid w:val="009978E0"/>
    <w:rsid w:val="009B4F40"/>
    <w:rsid w:val="009C7BCC"/>
    <w:rsid w:val="009F77A0"/>
    <w:rsid w:val="00A03DB5"/>
    <w:rsid w:val="00A455C0"/>
    <w:rsid w:val="00A45656"/>
    <w:rsid w:val="00A47B37"/>
    <w:rsid w:val="00A6218F"/>
    <w:rsid w:val="00A920E2"/>
    <w:rsid w:val="00AB1829"/>
    <w:rsid w:val="00AD624C"/>
    <w:rsid w:val="00AD6B63"/>
    <w:rsid w:val="00B075EF"/>
    <w:rsid w:val="00B34390"/>
    <w:rsid w:val="00B52FE0"/>
    <w:rsid w:val="00BA0159"/>
    <w:rsid w:val="00BA7C94"/>
    <w:rsid w:val="00BD1D0F"/>
    <w:rsid w:val="00BF15F4"/>
    <w:rsid w:val="00C11C8A"/>
    <w:rsid w:val="00C41BE4"/>
    <w:rsid w:val="00C51C71"/>
    <w:rsid w:val="00C53522"/>
    <w:rsid w:val="00C61E5B"/>
    <w:rsid w:val="00C767B5"/>
    <w:rsid w:val="00C85B2C"/>
    <w:rsid w:val="00C905A3"/>
    <w:rsid w:val="00CB4CA9"/>
    <w:rsid w:val="00CE6CE2"/>
    <w:rsid w:val="00D06641"/>
    <w:rsid w:val="00D228CB"/>
    <w:rsid w:val="00D307EF"/>
    <w:rsid w:val="00D41211"/>
    <w:rsid w:val="00D453CC"/>
    <w:rsid w:val="00D54573"/>
    <w:rsid w:val="00D92D65"/>
    <w:rsid w:val="00DA36A7"/>
    <w:rsid w:val="00DF2789"/>
    <w:rsid w:val="00DF2B87"/>
    <w:rsid w:val="00DF6163"/>
    <w:rsid w:val="00E25B95"/>
    <w:rsid w:val="00E307BE"/>
    <w:rsid w:val="00E43BF5"/>
    <w:rsid w:val="00E7079F"/>
    <w:rsid w:val="00E82751"/>
    <w:rsid w:val="00EA3AD0"/>
    <w:rsid w:val="00EA6569"/>
    <w:rsid w:val="00EC50B3"/>
    <w:rsid w:val="00ED17D3"/>
    <w:rsid w:val="00F172A3"/>
    <w:rsid w:val="00F2084A"/>
    <w:rsid w:val="00F23F1A"/>
    <w:rsid w:val="00F32E0C"/>
    <w:rsid w:val="00F41E11"/>
    <w:rsid w:val="00FE25F9"/>
    <w:rsid w:val="00FF44A9"/>
    <w:rsid w:val="0BE48A30"/>
    <w:rsid w:val="217AA616"/>
    <w:rsid w:val="29FFFF35"/>
    <w:rsid w:val="2BBD9BB9"/>
    <w:rsid w:val="33951365"/>
    <w:rsid w:val="3542227F"/>
    <w:rsid w:val="37130EAD"/>
    <w:rsid w:val="6BB5833D"/>
    <w:rsid w:val="71A6CDC9"/>
    <w:rsid w:val="74723D0B"/>
    <w:rsid w:val="781A63E9"/>
    <w:rsid w:val="7F39FC8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557F9A"/>
  <w15:docId w15:val="{634E44FE-CF9A-4883-BE48-6C5A4D209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43904"/>
    <w:rPr>
      <w:rFonts w:asciiTheme="minorHAnsi" w:hAnsiTheme="minorHAnsi"/>
      <w:color w:val="22272B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CB4CA9"/>
    <w:pPr>
      <w:widowControl w:val="0"/>
      <w:suppressAutoHyphens/>
      <w:autoSpaceDE w:val="0"/>
      <w:autoSpaceDN w:val="0"/>
      <w:adjustRightInd w:val="0"/>
      <w:spacing w:before="240" w:after="120"/>
      <w:textAlignment w:val="center"/>
      <w:outlineLvl w:val="0"/>
    </w:pPr>
    <w:rPr>
      <w:rFonts w:asciiTheme="majorHAnsi" w:hAnsiTheme="majorHAnsi" w:cs="Arial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A45656"/>
    <w:pPr>
      <w:widowControl w:val="0"/>
      <w:suppressAutoHyphens/>
      <w:autoSpaceDE w:val="0"/>
      <w:autoSpaceDN w:val="0"/>
      <w:adjustRightInd w:val="0"/>
      <w:spacing w:before="240" w:after="120"/>
      <w:textAlignment w:val="center"/>
      <w:outlineLvl w:val="1"/>
    </w:pPr>
    <w:rPr>
      <w:rFonts w:asciiTheme="majorHAnsi" w:hAnsiTheme="majorHAnsi" w:cs="ArialMT"/>
      <w:b/>
      <w:color w:val="000000"/>
      <w:sz w:val="24"/>
      <w:szCs w:val="36"/>
      <w:lang w:val="en-GB"/>
    </w:rPr>
  </w:style>
  <w:style w:type="paragraph" w:styleId="Heading3">
    <w:name w:val="heading 3"/>
    <w:basedOn w:val="Normal"/>
    <w:next w:val="Normal"/>
    <w:link w:val="Heading3Char"/>
    <w:qFormat/>
    <w:rsid w:val="00A45656"/>
    <w:pPr>
      <w:keepNext/>
      <w:keepLines/>
      <w:spacing w:before="240" w:after="120"/>
      <w:outlineLvl w:val="2"/>
    </w:pPr>
    <w:rPr>
      <w:rFonts w:asciiTheme="majorHAnsi" w:eastAsia="Times New Roman" w:hAnsiTheme="majorHAnsi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4CA9"/>
    <w:rPr>
      <w:rFonts w:asciiTheme="majorHAnsi" w:hAnsiTheme="majorHAnsi" w:cs="Arial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A45656"/>
    <w:rPr>
      <w:rFonts w:asciiTheme="majorHAnsi" w:hAnsiTheme="majorHAnsi" w:cs="ArialMT"/>
      <w:b/>
      <w:color w:val="000000"/>
      <w:szCs w:val="36"/>
      <w:lang w:val="en-GB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45656"/>
    <w:rPr>
      <w:rFonts w:cs="Arial-Black"/>
      <w:bCs/>
      <w:spacing w:val="-5"/>
      <w:sz w:val="1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A45656"/>
    <w:rPr>
      <w:rFonts w:asciiTheme="minorHAnsi" w:hAnsiTheme="minorHAnsi" w:cs="Arial-Black"/>
      <w:bCs/>
      <w:color w:val="22272B" w:themeColor="text1"/>
      <w:spacing w:val="-5"/>
      <w:sz w:val="18"/>
      <w:szCs w:val="28"/>
    </w:rPr>
  </w:style>
  <w:style w:type="paragraph" w:styleId="Footer">
    <w:name w:val="footer"/>
    <w:basedOn w:val="Normal"/>
    <w:link w:val="FooterChar"/>
    <w:uiPriority w:val="99"/>
    <w:unhideWhenUsed/>
    <w:rsid w:val="0066323D"/>
    <w:pPr>
      <w:tabs>
        <w:tab w:val="left" w:pos="6804"/>
      </w:tabs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6323D"/>
    <w:rPr>
      <w:rFonts w:asciiTheme="minorHAnsi" w:hAnsiTheme="minorHAnsi"/>
      <w:color w:val="22272B" w:themeColor="text1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unhideWhenUsed/>
    <w:rsid w:val="00676DDD"/>
    <w:pPr>
      <w:spacing w:before="227"/>
      <w:jc w:val="right"/>
    </w:pPr>
    <w:rPr>
      <w:szCs w:val="18"/>
    </w:rPr>
  </w:style>
  <w:style w:type="character" w:customStyle="1" w:styleId="DateChar">
    <w:name w:val="Date Char"/>
    <w:basedOn w:val="DefaultParagraphFont"/>
    <w:link w:val="Date"/>
    <w:uiPriority w:val="99"/>
    <w:rsid w:val="00676DDD"/>
    <w:rPr>
      <w:rFonts w:asciiTheme="minorHAnsi" w:hAnsiTheme="minorHAnsi"/>
      <w:sz w:val="18"/>
      <w:szCs w:val="18"/>
    </w:rPr>
  </w:style>
  <w:style w:type="paragraph" w:styleId="BodyText">
    <w:name w:val="Body Text"/>
    <w:basedOn w:val="Normal"/>
    <w:link w:val="BodyTextChar"/>
    <w:qFormat/>
    <w:rsid w:val="00087332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087332"/>
    <w:rPr>
      <w:rFonts w:asciiTheme="minorHAnsi" w:hAnsiTheme="minorHAnsi" w:cs="Arial"/>
      <w:color w:val="000000"/>
      <w:sz w:val="18"/>
      <w:szCs w:val="20"/>
    </w:rPr>
  </w:style>
  <w:style w:type="paragraph" w:customStyle="1" w:styleId="Bullet1">
    <w:name w:val="Bullet 1"/>
    <w:basedOn w:val="BodyText"/>
    <w:qFormat/>
    <w:rsid w:val="00087332"/>
    <w:pPr>
      <w:widowControl/>
      <w:numPr>
        <w:numId w:val="6"/>
      </w:numPr>
      <w:suppressAutoHyphens w:val="0"/>
      <w:autoSpaceDE/>
      <w:autoSpaceDN/>
      <w:adjustRightInd/>
      <w:textAlignment w:val="auto"/>
    </w:pPr>
  </w:style>
  <w:style w:type="paragraph" w:customStyle="1" w:styleId="Bullet2">
    <w:name w:val="Bullet 2"/>
    <w:basedOn w:val="Normal"/>
    <w:qFormat/>
    <w:rsid w:val="00087332"/>
    <w:pPr>
      <w:numPr>
        <w:numId w:val="8"/>
      </w:numPr>
      <w:spacing w:before="120" w:after="120"/>
    </w:pPr>
    <w:rPr>
      <w:rFonts w:cs="ArialMT"/>
      <w:color w:val="000000"/>
    </w:rPr>
  </w:style>
  <w:style w:type="character" w:customStyle="1" w:styleId="Heading3Char">
    <w:name w:val="Heading 3 Char"/>
    <w:basedOn w:val="DefaultParagraphFont"/>
    <w:link w:val="Heading3"/>
    <w:rsid w:val="00A45656"/>
    <w:rPr>
      <w:rFonts w:asciiTheme="majorHAnsi" w:eastAsia="Times New Roman" w:hAnsiTheme="majorHAnsi"/>
      <w:b/>
      <w:bCs/>
      <w:color w:val="22272B" w:themeColor="text1"/>
      <w:sz w:val="22"/>
      <w:lang w:val="en-GB"/>
    </w:rPr>
  </w:style>
  <w:style w:type="paragraph" w:customStyle="1" w:styleId="Dear">
    <w:name w:val="Dear"/>
    <w:basedOn w:val="Address"/>
    <w:rsid w:val="00087332"/>
    <w:pPr>
      <w:spacing w:after="240"/>
    </w:pPr>
    <w:rPr>
      <w:rFonts w:asciiTheme="minorHAnsi" w:hAnsiTheme="minorHAnsi"/>
      <w:b/>
      <w:bCs/>
    </w:rPr>
  </w:style>
  <w:style w:type="character" w:styleId="PageNumber">
    <w:name w:val="page number"/>
    <w:rsid w:val="008A6B24"/>
  </w:style>
  <w:style w:type="paragraph" w:customStyle="1" w:styleId="Bullet3">
    <w:name w:val="Bullet 3"/>
    <w:basedOn w:val="Normal"/>
    <w:rsid w:val="00A45656"/>
    <w:pPr>
      <w:numPr>
        <w:numId w:val="18"/>
      </w:numPr>
      <w:spacing w:before="120" w:after="120"/>
    </w:pPr>
    <w:rPr>
      <w:rFonts w:cs="Arial"/>
      <w:szCs w:val="20"/>
    </w:rPr>
  </w:style>
  <w:style w:type="paragraph" w:styleId="BalloonText">
    <w:name w:val="Balloon Text"/>
    <w:basedOn w:val="Normal"/>
    <w:link w:val="BalloonTextChar"/>
    <w:rsid w:val="008B1C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B1CA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semiHidden/>
    <w:rsid w:val="005C574F"/>
    <w:rPr>
      <w:color w:val="808080"/>
    </w:rPr>
  </w:style>
  <w:style w:type="paragraph" w:customStyle="1" w:styleId="Address">
    <w:name w:val="Address"/>
    <w:basedOn w:val="Normal"/>
    <w:rsid w:val="00E25B95"/>
    <w:rPr>
      <w:rFonts w:ascii="Public Sans" w:hAnsi="Public Sans"/>
      <w:szCs w:val="20"/>
    </w:rPr>
  </w:style>
  <w:style w:type="paragraph" w:customStyle="1" w:styleId="Subject">
    <w:name w:val="Subject"/>
    <w:basedOn w:val="Normal"/>
    <w:rsid w:val="00E25B95"/>
    <w:pPr>
      <w:spacing w:before="227"/>
    </w:pPr>
    <w:rPr>
      <w:rFonts w:ascii="Public Sans" w:hAnsi="Public Sans"/>
      <w:sz w:val="24"/>
    </w:rPr>
  </w:style>
  <w:style w:type="paragraph" w:customStyle="1" w:styleId="Descriptor">
    <w:name w:val="Descriptor"/>
    <w:basedOn w:val="Title"/>
    <w:rsid w:val="00C53522"/>
    <w:rPr>
      <w:rFonts w:ascii="Public Sans" w:hAnsi="Public Sans"/>
      <w:color w:val="002664" w:themeColor="background2"/>
      <w:spacing w:val="-5"/>
      <w:sz w:val="28"/>
      <w:szCs w:val="28"/>
    </w:rPr>
  </w:style>
  <w:style w:type="paragraph" w:styleId="List">
    <w:name w:val="List"/>
    <w:basedOn w:val="Normal"/>
    <w:unhideWhenUsed/>
    <w:rsid w:val="00A45656"/>
    <w:pPr>
      <w:numPr>
        <w:numId w:val="17"/>
      </w:numPr>
      <w:spacing w:before="120" w:after="120"/>
    </w:pPr>
  </w:style>
  <w:style w:type="paragraph" w:styleId="Title">
    <w:name w:val="Title"/>
    <w:basedOn w:val="Normal"/>
    <w:next w:val="Normal"/>
    <w:link w:val="TitleChar"/>
    <w:rsid w:val="00C53522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C53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Lista">
    <w:name w:val="List a."/>
    <w:basedOn w:val="List"/>
    <w:rsid w:val="00A45656"/>
    <w:pPr>
      <w:numPr>
        <w:ilvl w:val="1"/>
      </w:numPr>
    </w:pPr>
  </w:style>
  <w:style w:type="paragraph" w:customStyle="1" w:styleId="Listi">
    <w:name w:val="List i."/>
    <w:basedOn w:val="Lista"/>
    <w:rsid w:val="00A45656"/>
    <w:pPr>
      <w:numPr>
        <w:ilvl w:val="2"/>
      </w:numPr>
    </w:pPr>
  </w:style>
  <w:style w:type="paragraph" w:styleId="ListParagraph">
    <w:name w:val="List Paragraph"/>
    <w:basedOn w:val="Normal"/>
    <w:rsid w:val="007565D4"/>
    <w:pPr>
      <w:ind w:left="720"/>
      <w:contextualSpacing/>
    </w:pPr>
  </w:style>
  <w:style w:type="paragraph" w:styleId="Revision">
    <w:name w:val="Revision"/>
    <w:hidden/>
    <w:semiHidden/>
    <w:rsid w:val="00EA6569"/>
    <w:rPr>
      <w:rFonts w:asciiTheme="minorHAnsi" w:hAnsiTheme="minorHAnsi"/>
      <w:color w:val="22272B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ransportcloud.sharepoint.com/sites/tfnsw-Agency-Brand/Templates%20for%20Microsoft/Transport%20External/External_Letterhead.dotx" TargetMode="External"/></Relationships>
</file>

<file path=word/theme/theme1.xml><?xml version="1.0" encoding="utf-8"?>
<a:theme xmlns:a="http://schemas.openxmlformats.org/drawingml/2006/main" name="NSW Government Corporate">
  <a:themeElements>
    <a:clrScheme name="NSWG Corporate">
      <a:dk1>
        <a:srgbClr val="22272B"/>
      </a:dk1>
      <a:lt1>
        <a:srgbClr val="FFFFFF"/>
      </a:lt1>
      <a:dk2>
        <a:srgbClr val="D7153A"/>
      </a:dk2>
      <a:lt2>
        <a:srgbClr val="002664"/>
      </a:lt2>
      <a:accent1>
        <a:srgbClr val="002664"/>
      </a:accent1>
      <a:accent2>
        <a:srgbClr val="CBEDFD"/>
      </a:accent2>
      <a:accent3>
        <a:srgbClr val="146CFD"/>
      </a:accent3>
      <a:accent4>
        <a:srgbClr val="8CE0FF"/>
      </a:accent4>
      <a:accent5>
        <a:srgbClr val="495054"/>
      </a:accent5>
      <a:accent6>
        <a:srgbClr val="FFE6EA"/>
      </a:accent6>
      <a:hlink>
        <a:srgbClr val="22272B"/>
      </a:hlink>
      <a:folHlink>
        <a:srgbClr val="22272B"/>
      </a:folHlink>
    </a:clrScheme>
    <a:fontScheme name="NSW Gov">
      <a:majorFont>
        <a:latin typeface="Public Sans"/>
        <a:ea typeface=""/>
        <a:cs typeface=""/>
      </a:majorFont>
      <a:minorFont>
        <a:latin typeface="Public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Principal/name</Abstract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630d5b-2a98-471c-af7c-74629994c856" xsi:nil="true"/>
    <lcf76f155ced4ddcb4097134ff3c332f xmlns="63600645-1f59-4c9e-8376-276f671bdf05">
      <Terms xmlns="http://schemas.microsoft.com/office/infopath/2007/PartnerControls"/>
    </lcf76f155ced4ddcb4097134ff3c332f>
    <JIRAAlignLink xmlns="63600645-1f59-4c9e-8376-276f671bdf05">
      <Url xsi:nil="true"/>
      <Description xsi:nil="true"/>
    </JIRAAlignLink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A70F76662AA439F3CC369BCAD4562" ma:contentTypeVersion="20" ma:contentTypeDescription="Create a new document." ma:contentTypeScope="" ma:versionID="6a61a216f46308706bffeaacdd0d232d">
  <xsd:schema xmlns:xsd="http://www.w3.org/2001/XMLSchema" xmlns:xs="http://www.w3.org/2001/XMLSchema" xmlns:p="http://schemas.microsoft.com/office/2006/metadata/properties" xmlns:ns2="63600645-1f59-4c9e-8376-276f671bdf05" xmlns:ns3="63630d5b-2a98-471c-af7c-74629994c856" targetNamespace="http://schemas.microsoft.com/office/2006/metadata/properties" ma:root="true" ma:fieldsID="db00f76cd7e5a9278095dcc103dd9157" ns2:_="" ns3:_="">
    <xsd:import namespace="63600645-1f59-4c9e-8376-276f671bdf05"/>
    <xsd:import namespace="63630d5b-2a98-471c-af7c-74629994c8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JIRAAlignLink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00645-1f59-4c9e-8376-276f671bd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JIRAAlignLink" ma:index="20" nillable="true" ma:displayName="JIRA Align Link" ma:format="Hyperlink" ma:internalName="JIRAAlign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87ec379-0271-4c41-806b-2ec8a939af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30d5b-2a98-471c-af7c-74629994c8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cfcc10aa-8c42-405c-8ad3-f86c24052969}" ma:internalName="TaxCatchAll" ma:showField="CatchAllData" ma:web="63630d5b-2a98-471c-af7c-74629994c8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BCE3362-9EE4-4EEB-AC6F-E65C63998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246354-45A3-4A4C-BAB1-D37B85D88A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6BDF0C-3699-4D6D-B976-667FE0B107F9}">
  <ds:schemaRefs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3937603a-0669-4ce8-b9c8-6351e7048a81"/>
    <ds:schemaRef ds:uri="e1de82d0-e4dc-4c5a-9ac4-1e1ef77a7ad5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D732AD9E-8982-4935-9F0D-42A795E176CF}"/>
</file>

<file path=docMetadata/LabelInfo.xml><?xml version="1.0" encoding="utf-8"?>
<clbl:labelList xmlns:clbl="http://schemas.microsoft.com/office/2020/mipLabelMetadata">
  <clbl:label id="{83709595-deb9-4ceb-bf06-8305974a2062}" enabled="1" method="Standard" siteId="{cb356782-ad9a-47fb-878b-7ebceb85b86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External_Letterhead</Template>
  <TotalTime>1</TotalTime>
  <Pages>3</Pages>
  <Words>501</Words>
  <Characters>2975</Characters>
  <Application>Microsoft Office Word</Application>
  <DocSecurity>0</DocSecurity>
  <Lines>78</Lines>
  <Paragraphs>34</Paragraphs>
  <ScaleCrop>false</ScaleCrop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Shailee Wainstein</dc:creator>
  <cp:keywords/>
  <cp:lastModifiedBy>Alison Clinch</cp:lastModifiedBy>
  <cp:revision>3</cp:revision>
  <cp:lastPrinted>2021-11-25T18:00:00Z</cp:lastPrinted>
  <dcterms:created xsi:type="dcterms:W3CDTF">2025-10-29T07:29:00Z</dcterms:created>
  <dcterms:modified xsi:type="dcterms:W3CDTF">2025-10-29T07:29:00Z</dcterms:modified>
  <cp:category>Transport for NSW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0x010100298A70F76662AA439F3CC369BCAD4562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404ee5b7,2068e3c2,2ffd86d8</vt:lpwstr>
  </property>
  <property fmtid="{D5CDD505-2E9C-101B-9397-08002B2CF9AE}" pid="5" name="ClassificationContentMarkingFooterFontProps">
    <vt:lpwstr>#000000,10,Calibri</vt:lpwstr>
  </property>
  <property fmtid="{D5CDD505-2E9C-101B-9397-08002B2CF9AE}" pid="6" name="ClassificationContentMarkingFooterText">
    <vt:lpwstr>OFFICIAL</vt:lpwstr>
  </property>
  <property fmtid="{D5CDD505-2E9C-101B-9397-08002B2CF9AE}" pid="7" name="docLang">
    <vt:lpwstr>en</vt:lpwstr>
  </property>
</Properties>
</file>