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0087" w14:textId="77777777" w:rsidR="00E3791E" w:rsidRPr="004A7999" w:rsidRDefault="007D0154" w:rsidP="004A7999">
      <w:pPr>
        <w:pStyle w:val="IMSTitle"/>
      </w:pPr>
      <w:sdt>
        <w:sdtPr>
          <w:rPr>
            <w:rStyle w:val="CharIMSDocumentTitle"/>
          </w:rPr>
          <w:alias w:val="document title"/>
          <w:tag w:val="document title"/>
          <w:id w:val="2094887885"/>
          <w:placeholder>
            <w:docPart w:val="25A60A5C7322448D985C99D4B3CAAAFB"/>
          </w:placeholder>
        </w:sdtPr>
        <w:sdtEndPr>
          <w:rPr>
            <w:rStyle w:val="CharIMSDocumentTitle"/>
          </w:rPr>
        </w:sdtEndPr>
        <w:sdtContent>
          <w:r w:rsidR="006B660D" w:rsidRPr="006B660D">
            <w:rPr>
              <w:rStyle w:val="CharIMSDocumentTitle"/>
            </w:rPr>
            <w:t xml:space="preserve">Quantity </w:t>
          </w:r>
          <w:r w:rsidR="00F14987">
            <w:rPr>
              <w:rStyle w:val="CharIMSDocumentTitle"/>
            </w:rPr>
            <w:t>T</w:t>
          </w:r>
          <w:r w:rsidR="006B660D" w:rsidRPr="006B660D">
            <w:rPr>
              <w:rStyle w:val="CharIMSDocumentTitle"/>
            </w:rPr>
            <w:t xml:space="preserve">akeoff </w:t>
          </w:r>
          <w:r w:rsidR="006B660D">
            <w:rPr>
              <w:rStyle w:val="CharIMSDocumentTitle"/>
            </w:rPr>
            <w:t>–</w:t>
          </w:r>
          <w:r w:rsidR="006B660D" w:rsidRPr="006B660D">
            <w:rPr>
              <w:rStyle w:val="CharIMSDocumentTitle"/>
            </w:rPr>
            <w:t xml:space="preserve"> </w:t>
          </w:r>
          <w:r w:rsidR="00F14987">
            <w:rPr>
              <w:rStyle w:val="CharIMSDocumentTitle"/>
            </w:rPr>
            <w:t>Sources of Items</w:t>
          </w:r>
        </w:sdtContent>
      </w:sdt>
    </w:p>
    <w:p w14:paraId="1768EDD9" w14:textId="77777777" w:rsidR="004956BA" w:rsidRPr="00E3791E" w:rsidRDefault="004956BA" w:rsidP="00DE34FA">
      <w:pPr>
        <w:pStyle w:val="IMSTitle"/>
        <w:sectPr w:rsidR="004956BA" w:rsidRPr="00E3791E" w:rsidSect="0003308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134" w:bottom="1440" w:left="1134" w:header="709" w:footer="709" w:gutter="0"/>
          <w:cols w:space="708"/>
          <w:docGrid w:linePitch="360"/>
        </w:sectPr>
      </w:pPr>
    </w:p>
    <w:sdt>
      <w:sdtPr>
        <w:rPr>
          <w:rStyle w:val="CharIMSPublisheddate"/>
        </w:rPr>
        <w:alias w:val="&lt;enter date published&gt;"/>
        <w:tag w:val="&lt;enter date published&gt;"/>
        <w:id w:val="1622256712"/>
        <w:placeholder>
          <w:docPart w:val="989536BAD14D4667B93A1D615E933733"/>
        </w:placeholder>
        <w:date w:fullDate="2022-12-31T00:00:00Z">
          <w:dateFormat w:val="MMMM yyyy"/>
          <w:lid w:val="en-AU"/>
          <w:storeMappedDataAs w:val="dateTime"/>
          <w:calendar w:val="gregorian"/>
        </w:date>
      </w:sdtPr>
      <w:sdtEndPr>
        <w:rPr>
          <w:rStyle w:val="CharIMSDocumentNumber"/>
          <w:szCs w:val="20"/>
        </w:rPr>
      </w:sdtEndPr>
      <w:sdtContent>
        <w:p w14:paraId="2F795727" w14:textId="77777777" w:rsidR="000168E6" w:rsidRDefault="006B660D" w:rsidP="00E0136B">
          <w:pPr>
            <w:pStyle w:val="IMSCoverDocumentDetails"/>
            <w:rPr>
              <w:rStyle w:val="CharIMSDocumentNumber"/>
            </w:rPr>
          </w:pPr>
          <w:r>
            <w:rPr>
              <w:rStyle w:val="CharIMSPublisheddate"/>
            </w:rPr>
            <w:t>December 2022</w:t>
          </w:r>
        </w:p>
      </w:sdtContent>
    </w:sdt>
    <w:p w14:paraId="5D114B48" w14:textId="77777777" w:rsidR="00033084" w:rsidRPr="00E0136B" w:rsidRDefault="007D0154" w:rsidP="00E0136B">
      <w:pPr>
        <w:pStyle w:val="IMSCoverDocumentDetails"/>
      </w:pPr>
      <w:sdt>
        <w:sdtPr>
          <w:rPr>
            <w:rStyle w:val="CharIMSDocumentNumber"/>
          </w:rPr>
          <w:alias w:val="&lt;enter document number&gt;"/>
          <w:tag w:val="&lt;enter document number&gt;"/>
          <w:id w:val="1477654988"/>
          <w:placeholder>
            <w:docPart w:val="D1638930F35B4626B6492826730CA4FA"/>
          </w:placeholder>
          <w:text/>
        </w:sdtPr>
        <w:sdtEndPr>
          <w:rPr>
            <w:rStyle w:val="CharIMSDocumentNumber"/>
          </w:rPr>
        </w:sdtEndPr>
        <w:sdtContent>
          <w:r w:rsidR="00F14987">
            <w:rPr>
              <w:rStyle w:val="CharIMSDocumentNumber"/>
            </w:rPr>
            <w:t>IP-0033-TL03</w:t>
          </w:r>
        </w:sdtContent>
      </w:sdt>
      <w:r w:rsidR="005636C1" w:rsidRPr="00E0136B">
        <w:rPr>
          <w:rStyle w:val="CharIMSDocumentNumber"/>
        </w:rPr>
        <w:t xml:space="preserve"> </w:t>
      </w:r>
      <w:r w:rsidR="00FC43A2" w:rsidRPr="00E0136B">
        <w:t xml:space="preserve">| </w:t>
      </w:r>
      <w:r w:rsidR="005636C1" w:rsidRPr="00FB60F5">
        <w:t>Version</w:t>
      </w:r>
      <w:r w:rsidR="00AC1B4D" w:rsidRPr="00FB60F5">
        <w:t xml:space="preserve"> </w:t>
      </w:r>
      <w:sdt>
        <w:sdtPr>
          <w:rPr>
            <w:rStyle w:val="CharIMSVersion"/>
          </w:rPr>
          <w:alias w:val="&lt;enter version&gt;"/>
          <w:tag w:val="&lt;enter version&gt;"/>
          <w:id w:val="1418601788"/>
          <w:placeholder>
            <w:docPart w:val="B4E15C94F4D84B0997B8FF12245F092D"/>
          </w:placeholder>
          <w:text/>
        </w:sdtPr>
        <w:sdtEndPr>
          <w:rPr>
            <w:rStyle w:val="CharIMSVersion"/>
          </w:rPr>
        </w:sdtEndPr>
        <w:sdtContent>
          <w:r w:rsidR="00F14987">
            <w:rPr>
              <w:rStyle w:val="CharIMSVersion"/>
            </w:rPr>
            <w:t>1.0</w:t>
          </w:r>
        </w:sdtContent>
      </w:sdt>
      <w:r w:rsidR="00FC43A2" w:rsidRPr="00E0136B">
        <w:t xml:space="preserve"> | Document owner: </w:t>
      </w:r>
      <w:sdt>
        <w:sdtPr>
          <w:alias w:val="&lt;enter title / position&gt;"/>
          <w:tag w:val="&lt;enter title / position&gt;"/>
          <w:id w:val="-2000258898"/>
          <w:placeholder>
            <w:docPart w:val="2CD365CCAF2A45FCB1CDF08F34D4DAC4"/>
          </w:placeholder>
          <w:text/>
        </w:sdtPr>
        <w:sdtEndPr/>
        <w:sdtContent>
          <w:r w:rsidR="006B660D" w:rsidRPr="006B660D">
            <w:t>Director Estimating, Project Performance</w:t>
          </w:r>
        </w:sdtContent>
      </w:sdt>
      <w:r w:rsidR="00AC1B4D" w:rsidRPr="00E0136B">
        <w:t xml:space="preserve"> </w:t>
      </w:r>
    </w:p>
    <w:p w14:paraId="7B81FA5F" w14:textId="77777777" w:rsidR="006B660D" w:rsidRDefault="006B660D" w:rsidP="006B660D">
      <w:pPr>
        <w:pStyle w:val="IMS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B660D" w14:paraId="7078181F" w14:textId="77777777" w:rsidTr="006B660D">
        <w:trPr>
          <w:cantSplit/>
        </w:trPr>
        <w:tc>
          <w:tcPr>
            <w:tcW w:w="9628" w:type="dxa"/>
            <w:gridSpan w:val="2"/>
            <w:shd w:val="clear" w:color="auto" w:fill="8CE0FF" w:themeFill="accent6"/>
          </w:tcPr>
          <w:p w14:paraId="446EF9F5" w14:textId="77777777" w:rsidR="006B660D" w:rsidRPr="006B660D" w:rsidRDefault="006B660D" w:rsidP="006B660D">
            <w:pPr>
              <w:pStyle w:val="IMSTableHeader"/>
            </w:pPr>
            <w:bookmarkStart w:id="0" w:name="_Toc71624017"/>
            <w:r w:rsidRPr="006B660D">
              <w:t>Project information</w:t>
            </w:r>
          </w:p>
        </w:tc>
      </w:tr>
      <w:tr w:rsidR="006B660D" w14:paraId="62E04A09" w14:textId="77777777" w:rsidTr="006B660D">
        <w:trPr>
          <w:cantSplit/>
        </w:trPr>
        <w:tc>
          <w:tcPr>
            <w:tcW w:w="2263" w:type="dxa"/>
            <w:shd w:val="clear" w:color="auto" w:fill="DDDDDD"/>
          </w:tcPr>
          <w:p w14:paraId="4A426196" w14:textId="77777777" w:rsidR="006B660D" w:rsidRPr="006B660D" w:rsidRDefault="006B660D" w:rsidP="006B660D">
            <w:pPr>
              <w:pStyle w:val="IMSTableHeader"/>
            </w:pPr>
            <w:r w:rsidRPr="006B660D">
              <w:t>Project name:</w:t>
            </w:r>
          </w:p>
        </w:tc>
        <w:tc>
          <w:tcPr>
            <w:tcW w:w="7365" w:type="dxa"/>
          </w:tcPr>
          <w:p w14:paraId="6FA688F0" w14:textId="77777777" w:rsidR="006B660D" w:rsidRPr="006B660D" w:rsidRDefault="006B660D" w:rsidP="006B660D">
            <w:pPr>
              <w:pStyle w:val="IMSTableText"/>
            </w:pPr>
          </w:p>
        </w:tc>
      </w:tr>
      <w:tr w:rsidR="006B660D" w14:paraId="0F18C28D" w14:textId="77777777" w:rsidTr="006B660D">
        <w:trPr>
          <w:cantSplit/>
        </w:trPr>
        <w:tc>
          <w:tcPr>
            <w:tcW w:w="2263" w:type="dxa"/>
            <w:shd w:val="clear" w:color="auto" w:fill="DDDDDD"/>
          </w:tcPr>
          <w:p w14:paraId="51851602" w14:textId="77777777" w:rsidR="006B660D" w:rsidRPr="006B660D" w:rsidRDefault="006B660D" w:rsidP="006B660D">
            <w:pPr>
              <w:pStyle w:val="IMSTableHeader"/>
            </w:pPr>
            <w:r w:rsidRPr="006B660D">
              <w:t>Estimator</w:t>
            </w:r>
          </w:p>
        </w:tc>
        <w:tc>
          <w:tcPr>
            <w:tcW w:w="7365" w:type="dxa"/>
          </w:tcPr>
          <w:p w14:paraId="79AA234A" w14:textId="77777777" w:rsidR="006B660D" w:rsidRPr="006B660D" w:rsidRDefault="006B660D" w:rsidP="006B660D">
            <w:pPr>
              <w:pStyle w:val="IMSTableText"/>
            </w:pPr>
          </w:p>
        </w:tc>
      </w:tr>
      <w:tr w:rsidR="006B660D" w14:paraId="592A9CB1" w14:textId="77777777" w:rsidTr="006B660D">
        <w:trPr>
          <w:cantSplit/>
        </w:trPr>
        <w:tc>
          <w:tcPr>
            <w:tcW w:w="2263" w:type="dxa"/>
            <w:shd w:val="clear" w:color="auto" w:fill="DDDDDD"/>
          </w:tcPr>
          <w:p w14:paraId="43EC47A8" w14:textId="77777777" w:rsidR="006B660D" w:rsidRPr="006B660D" w:rsidRDefault="006B660D" w:rsidP="006B660D">
            <w:pPr>
              <w:pStyle w:val="IMSTableHeader"/>
            </w:pPr>
            <w:r w:rsidRPr="006B660D">
              <w:t>Project number:</w:t>
            </w:r>
          </w:p>
        </w:tc>
        <w:tc>
          <w:tcPr>
            <w:tcW w:w="7365" w:type="dxa"/>
          </w:tcPr>
          <w:p w14:paraId="5A85C6DB" w14:textId="77777777" w:rsidR="006B660D" w:rsidRPr="006B660D" w:rsidRDefault="006B660D" w:rsidP="006B660D">
            <w:pPr>
              <w:pStyle w:val="IMSTableText"/>
            </w:pPr>
          </w:p>
        </w:tc>
      </w:tr>
      <w:tr w:rsidR="006B660D" w14:paraId="2409B384" w14:textId="77777777" w:rsidTr="006B660D">
        <w:trPr>
          <w:cantSplit/>
        </w:trPr>
        <w:tc>
          <w:tcPr>
            <w:tcW w:w="2263" w:type="dxa"/>
            <w:shd w:val="clear" w:color="auto" w:fill="DDDDDD"/>
          </w:tcPr>
          <w:p w14:paraId="52CA2A09" w14:textId="77777777" w:rsidR="006B660D" w:rsidRPr="006B660D" w:rsidRDefault="006B660D" w:rsidP="006B660D">
            <w:pPr>
              <w:pStyle w:val="IMSTableHeader"/>
            </w:pPr>
            <w:r w:rsidRPr="006B660D">
              <w:t>Date:</w:t>
            </w:r>
          </w:p>
        </w:tc>
        <w:tc>
          <w:tcPr>
            <w:tcW w:w="7365" w:type="dxa"/>
          </w:tcPr>
          <w:p w14:paraId="30BB7F26" w14:textId="77777777" w:rsidR="006B660D" w:rsidRPr="006B660D" w:rsidRDefault="006B660D" w:rsidP="006B660D">
            <w:pPr>
              <w:pStyle w:val="IMSTableText"/>
            </w:pPr>
          </w:p>
        </w:tc>
      </w:tr>
      <w:tr w:rsidR="006B660D" w14:paraId="4D5A6051" w14:textId="77777777" w:rsidTr="006B660D">
        <w:trPr>
          <w:cantSplit/>
        </w:trPr>
        <w:tc>
          <w:tcPr>
            <w:tcW w:w="9628" w:type="dxa"/>
            <w:gridSpan w:val="2"/>
            <w:shd w:val="clear" w:color="auto" w:fill="8CE0FF" w:themeFill="accent6"/>
          </w:tcPr>
          <w:p w14:paraId="23389936" w14:textId="77777777" w:rsidR="006B660D" w:rsidRPr="006B660D" w:rsidRDefault="006B660D" w:rsidP="006B660D">
            <w:pPr>
              <w:pStyle w:val="IMSTableHeader"/>
            </w:pPr>
            <w:r w:rsidRPr="006B660D">
              <w:t>Drawing information</w:t>
            </w:r>
          </w:p>
        </w:tc>
      </w:tr>
      <w:tr w:rsidR="006B660D" w14:paraId="51B0CCAD" w14:textId="77777777" w:rsidTr="006B660D">
        <w:trPr>
          <w:cantSplit/>
        </w:trPr>
        <w:tc>
          <w:tcPr>
            <w:tcW w:w="2263" w:type="dxa"/>
            <w:shd w:val="clear" w:color="auto" w:fill="DDDDDD"/>
          </w:tcPr>
          <w:p w14:paraId="1F2DEA01" w14:textId="77777777" w:rsidR="006B660D" w:rsidRPr="006B660D" w:rsidRDefault="006B660D" w:rsidP="006B660D">
            <w:pPr>
              <w:pStyle w:val="IMSTableHeader"/>
            </w:pPr>
            <w:r w:rsidRPr="006B660D">
              <w:t>Drawing title:</w:t>
            </w:r>
          </w:p>
        </w:tc>
        <w:tc>
          <w:tcPr>
            <w:tcW w:w="7365" w:type="dxa"/>
          </w:tcPr>
          <w:p w14:paraId="3F76F564" w14:textId="77777777" w:rsidR="006B660D" w:rsidRPr="006B660D" w:rsidRDefault="006B660D" w:rsidP="006B660D">
            <w:pPr>
              <w:pStyle w:val="IMSTableText"/>
            </w:pPr>
          </w:p>
        </w:tc>
      </w:tr>
      <w:tr w:rsidR="006B660D" w14:paraId="25702B0E" w14:textId="77777777" w:rsidTr="006B660D">
        <w:trPr>
          <w:cantSplit/>
        </w:trPr>
        <w:tc>
          <w:tcPr>
            <w:tcW w:w="2263" w:type="dxa"/>
            <w:shd w:val="clear" w:color="auto" w:fill="DDDDDD"/>
          </w:tcPr>
          <w:p w14:paraId="06A8F067" w14:textId="77777777" w:rsidR="006B660D" w:rsidRPr="006B660D" w:rsidRDefault="006B660D" w:rsidP="006B660D">
            <w:pPr>
              <w:pStyle w:val="IMSTableHeader"/>
            </w:pPr>
            <w:r w:rsidRPr="006B660D">
              <w:t>Registration number:</w:t>
            </w:r>
          </w:p>
        </w:tc>
        <w:tc>
          <w:tcPr>
            <w:tcW w:w="7365" w:type="dxa"/>
          </w:tcPr>
          <w:p w14:paraId="1A1B53F2" w14:textId="77777777" w:rsidR="006B660D" w:rsidRPr="006B660D" w:rsidRDefault="006B660D" w:rsidP="006B660D">
            <w:pPr>
              <w:pStyle w:val="IMSTableText"/>
            </w:pPr>
          </w:p>
        </w:tc>
      </w:tr>
      <w:tr w:rsidR="006B660D" w14:paraId="12E8E5D3" w14:textId="77777777" w:rsidTr="006B660D">
        <w:trPr>
          <w:cantSplit/>
        </w:trPr>
        <w:tc>
          <w:tcPr>
            <w:tcW w:w="2263" w:type="dxa"/>
            <w:shd w:val="clear" w:color="auto" w:fill="DDDDDD"/>
          </w:tcPr>
          <w:p w14:paraId="5B307E24" w14:textId="77777777" w:rsidR="006B660D" w:rsidRPr="006B660D" w:rsidRDefault="006B660D" w:rsidP="006B660D">
            <w:pPr>
              <w:pStyle w:val="IMSTableHeader"/>
            </w:pPr>
            <w:r w:rsidRPr="006B660D">
              <w:t>Issue date:</w:t>
            </w:r>
          </w:p>
        </w:tc>
        <w:tc>
          <w:tcPr>
            <w:tcW w:w="7365" w:type="dxa"/>
          </w:tcPr>
          <w:p w14:paraId="6E6424E9" w14:textId="77777777" w:rsidR="006B660D" w:rsidRPr="006B660D" w:rsidRDefault="006B660D" w:rsidP="006B660D">
            <w:pPr>
              <w:pStyle w:val="IMSTableText"/>
            </w:pPr>
          </w:p>
        </w:tc>
      </w:tr>
      <w:bookmarkEnd w:id="0"/>
    </w:tbl>
    <w:p w14:paraId="0BC587C7" w14:textId="77777777" w:rsidR="006B660D" w:rsidRDefault="006B660D" w:rsidP="00240C8E">
      <w:pPr>
        <w:pStyle w:val="IMS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79"/>
        <w:gridCol w:w="4576"/>
        <w:gridCol w:w="1202"/>
      </w:tblGrid>
      <w:tr w:rsidR="00F14987" w14:paraId="59B4CAC1" w14:textId="77777777" w:rsidTr="001D2F5D">
        <w:trPr>
          <w:cantSplit/>
          <w:tblHeader/>
        </w:trPr>
        <w:tc>
          <w:tcPr>
            <w:tcW w:w="1271" w:type="dxa"/>
            <w:shd w:val="clear" w:color="auto" w:fill="8CE0FF" w:themeFill="accent6"/>
          </w:tcPr>
          <w:p w14:paraId="33F692A5" w14:textId="77777777" w:rsidR="00F14987" w:rsidRDefault="00F14987" w:rsidP="006B660D">
            <w:pPr>
              <w:pStyle w:val="IMSTableHeader"/>
            </w:pPr>
            <w:r>
              <w:t>Drawing #</w:t>
            </w:r>
          </w:p>
        </w:tc>
        <w:tc>
          <w:tcPr>
            <w:tcW w:w="2579" w:type="dxa"/>
            <w:shd w:val="clear" w:color="auto" w:fill="8CE0FF" w:themeFill="accent6"/>
          </w:tcPr>
          <w:p w14:paraId="15648402" w14:textId="77777777" w:rsidR="00F14987" w:rsidRDefault="00F14987" w:rsidP="006B660D">
            <w:pPr>
              <w:pStyle w:val="IMSTableHeader"/>
            </w:pPr>
            <w:r>
              <w:t>Drawing issue date</w:t>
            </w:r>
          </w:p>
        </w:tc>
        <w:tc>
          <w:tcPr>
            <w:tcW w:w="4576" w:type="dxa"/>
            <w:shd w:val="clear" w:color="auto" w:fill="8CE0FF" w:themeFill="accent6"/>
          </w:tcPr>
          <w:p w14:paraId="4C28FFD1" w14:textId="77777777" w:rsidR="00F14987" w:rsidRDefault="00F14987" w:rsidP="006B660D">
            <w:pPr>
              <w:pStyle w:val="IMSTableHeader"/>
            </w:pPr>
            <w:r>
              <w:t>Drawing title</w:t>
            </w:r>
          </w:p>
        </w:tc>
        <w:tc>
          <w:tcPr>
            <w:tcW w:w="1202" w:type="dxa"/>
            <w:shd w:val="clear" w:color="auto" w:fill="8CE0FF" w:themeFill="accent6"/>
          </w:tcPr>
          <w:p w14:paraId="5BEACC84" w14:textId="77777777" w:rsidR="00F14987" w:rsidRDefault="00F14987" w:rsidP="006B660D">
            <w:pPr>
              <w:pStyle w:val="IMSTableHeader"/>
            </w:pPr>
            <w:r>
              <w:t>Quantity</w:t>
            </w:r>
          </w:p>
        </w:tc>
      </w:tr>
      <w:tr w:rsidR="00F14987" w14:paraId="1D25F4C1" w14:textId="77777777" w:rsidTr="004F2B71">
        <w:trPr>
          <w:cantSplit/>
        </w:trPr>
        <w:tc>
          <w:tcPr>
            <w:tcW w:w="1271" w:type="dxa"/>
          </w:tcPr>
          <w:p w14:paraId="07D3300C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4BE6FF58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77DEBBA4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36D17944" w14:textId="77777777" w:rsidR="00F14987" w:rsidRDefault="00F14987" w:rsidP="006B660D">
            <w:pPr>
              <w:pStyle w:val="IMSTableText"/>
            </w:pPr>
          </w:p>
        </w:tc>
      </w:tr>
      <w:tr w:rsidR="00F14987" w14:paraId="0327FA2A" w14:textId="77777777" w:rsidTr="004F2B71">
        <w:trPr>
          <w:cantSplit/>
        </w:trPr>
        <w:tc>
          <w:tcPr>
            <w:tcW w:w="1271" w:type="dxa"/>
          </w:tcPr>
          <w:p w14:paraId="542B5BCA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1E6D3FC2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6033B41D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3A91B70B" w14:textId="77777777" w:rsidR="00F14987" w:rsidRDefault="00F14987" w:rsidP="006B660D">
            <w:pPr>
              <w:pStyle w:val="IMSTableText"/>
            </w:pPr>
          </w:p>
        </w:tc>
      </w:tr>
      <w:tr w:rsidR="00F14987" w14:paraId="2BE0F766" w14:textId="77777777" w:rsidTr="004F2B71">
        <w:trPr>
          <w:cantSplit/>
        </w:trPr>
        <w:tc>
          <w:tcPr>
            <w:tcW w:w="1271" w:type="dxa"/>
          </w:tcPr>
          <w:p w14:paraId="2FB4D694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4798C3E2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4A9F96F5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676F1762" w14:textId="77777777" w:rsidR="00F14987" w:rsidRDefault="00F14987" w:rsidP="006B660D">
            <w:pPr>
              <w:pStyle w:val="IMSTableText"/>
            </w:pPr>
          </w:p>
        </w:tc>
      </w:tr>
      <w:tr w:rsidR="00F14987" w14:paraId="03C0409A" w14:textId="77777777" w:rsidTr="004F2B71">
        <w:trPr>
          <w:cantSplit/>
        </w:trPr>
        <w:tc>
          <w:tcPr>
            <w:tcW w:w="1271" w:type="dxa"/>
          </w:tcPr>
          <w:p w14:paraId="707FD400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72F4FCEE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3B983D42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5A72DE1F" w14:textId="77777777" w:rsidR="00F14987" w:rsidRDefault="00F14987" w:rsidP="006B660D">
            <w:pPr>
              <w:pStyle w:val="IMSTableText"/>
            </w:pPr>
          </w:p>
        </w:tc>
      </w:tr>
      <w:tr w:rsidR="00F14987" w14:paraId="0F7B1CF5" w14:textId="77777777" w:rsidTr="004F2B71">
        <w:trPr>
          <w:cantSplit/>
        </w:trPr>
        <w:tc>
          <w:tcPr>
            <w:tcW w:w="1271" w:type="dxa"/>
          </w:tcPr>
          <w:p w14:paraId="017B18A9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6A6DAE29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0CBF3F87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1FF4DAD0" w14:textId="77777777" w:rsidR="00F14987" w:rsidRDefault="00F14987" w:rsidP="006B660D">
            <w:pPr>
              <w:pStyle w:val="IMSTableText"/>
            </w:pPr>
          </w:p>
        </w:tc>
      </w:tr>
      <w:tr w:rsidR="00F14987" w14:paraId="2AD56D9A" w14:textId="77777777" w:rsidTr="004F2B71">
        <w:trPr>
          <w:cantSplit/>
        </w:trPr>
        <w:tc>
          <w:tcPr>
            <w:tcW w:w="1271" w:type="dxa"/>
          </w:tcPr>
          <w:p w14:paraId="011289BF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3F3B1457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58883109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7BCE0CFE" w14:textId="77777777" w:rsidR="00F14987" w:rsidRDefault="00F14987" w:rsidP="006B660D">
            <w:pPr>
              <w:pStyle w:val="IMSTableText"/>
            </w:pPr>
          </w:p>
        </w:tc>
      </w:tr>
      <w:tr w:rsidR="00F14987" w14:paraId="40C69449" w14:textId="77777777" w:rsidTr="004F2B71">
        <w:trPr>
          <w:cantSplit/>
        </w:trPr>
        <w:tc>
          <w:tcPr>
            <w:tcW w:w="1271" w:type="dxa"/>
          </w:tcPr>
          <w:p w14:paraId="58DA7433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4FA8BEC3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17AB30CF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1D7C333E" w14:textId="77777777" w:rsidR="00F14987" w:rsidRDefault="00F14987" w:rsidP="006B660D">
            <w:pPr>
              <w:pStyle w:val="IMSTableText"/>
            </w:pPr>
          </w:p>
        </w:tc>
      </w:tr>
      <w:tr w:rsidR="00F14987" w14:paraId="364E66FF" w14:textId="77777777" w:rsidTr="004F2B71">
        <w:trPr>
          <w:cantSplit/>
        </w:trPr>
        <w:tc>
          <w:tcPr>
            <w:tcW w:w="1271" w:type="dxa"/>
          </w:tcPr>
          <w:p w14:paraId="1D33884B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5D005B91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71C5BDF6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4A1582F9" w14:textId="77777777" w:rsidR="00F14987" w:rsidRDefault="00F14987" w:rsidP="006B660D">
            <w:pPr>
              <w:pStyle w:val="IMSTableText"/>
            </w:pPr>
          </w:p>
        </w:tc>
      </w:tr>
      <w:tr w:rsidR="00F14987" w14:paraId="49E671E3" w14:textId="77777777" w:rsidTr="004F2B71">
        <w:trPr>
          <w:cantSplit/>
        </w:trPr>
        <w:tc>
          <w:tcPr>
            <w:tcW w:w="1271" w:type="dxa"/>
          </w:tcPr>
          <w:p w14:paraId="78D2049F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2C084C9C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556FD875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3ECFEDE6" w14:textId="77777777" w:rsidR="00F14987" w:rsidRDefault="00F14987" w:rsidP="006B660D">
            <w:pPr>
              <w:pStyle w:val="IMSTableText"/>
            </w:pPr>
          </w:p>
        </w:tc>
      </w:tr>
      <w:tr w:rsidR="00F14987" w14:paraId="3B66C328" w14:textId="77777777" w:rsidTr="004F2B71">
        <w:trPr>
          <w:cantSplit/>
        </w:trPr>
        <w:tc>
          <w:tcPr>
            <w:tcW w:w="1271" w:type="dxa"/>
          </w:tcPr>
          <w:p w14:paraId="28ABE96F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6627043D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01DA8BDB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3833EF0E" w14:textId="77777777" w:rsidR="00F14987" w:rsidRDefault="00F14987" w:rsidP="006B660D">
            <w:pPr>
              <w:pStyle w:val="IMSTableText"/>
            </w:pPr>
          </w:p>
        </w:tc>
      </w:tr>
      <w:tr w:rsidR="00F14987" w14:paraId="7352420C" w14:textId="77777777" w:rsidTr="004F2B71">
        <w:trPr>
          <w:cantSplit/>
        </w:trPr>
        <w:tc>
          <w:tcPr>
            <w:tcW w:w="1271" w:type="dxa"/>
          </w:tcPr>
          <w:p w14:paraId="7059A28E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39BE174D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4C90A63C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64462DA7" w14:textId="77777777" w:rsidR="00F14987" w:rsidRDefault="00F14987" w:rsidP="006B660D">
            <w:pPr>
              <w:pStyle w:val="IMSTableText"/>
            </w:pPr>
          </w:p>
        </w:tc>
      </w:tr>
      <w:tr w:rsidR="00F14987" w14:paraId="589C75B0" w14:textId="77777777" w:rsidTr="004F2B71">
        <w:trPr>
          <w:cantSplit/>
        </w:trPr>
        <w:tc>
          <w:tcPr>
            <w:tcW w:w="1271" w:type="dxa"/>
          </w:tcPr>
          <w:p w14:paraId="35BCB328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2331D57B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49D7A241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707877E5" w14:textId="77777777" w:rsidR="00F14987" w:rsidRDefault="00F14987" w:rsidP="006B660D">
            <w:pPr>
              <w:pStyle w:val="IMSTableText"/>
            </w:pPr>
          </w:p>
        </w:tc>
      </w:tr>
      <w:tr w:rsidR="00F14987" w14:paraId="3E00E9DC" w14:textId="77777777" w:rsidTr="004F2B71">
        <w:trPr>
          <w:cantSplit/>
        </w:trPr>
        <w:tc>
          <w:tcPr>
            <w:tcW w:w="1271" w:type="dxa"/>
          </w:tcPr>
          <w:p w14:paraId="055BD78E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2F69044E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6AD6F422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5360A759" w14:textId="77777777" w:rsidR="00F14987" w:rsidRDefault="00F14987" w:rsidP="006B660D">
            <w:pPr>
              <w:pStyle w:val="IMSTableText"/>
            </w:pPr>
          </w:p>
        </w:tc>
      </w:tr>
      <w:tr w:rsidR="00F14987" w14:paraId="774E6679" w14:textId="77777777" w:rsidTr="004F2B71">
        <w:trPr>
          <w:cantSplit/>
        </w:trPr>
        <w:tc>
          <w:tcPr>
            <w:tcW w:w="1271" w:type="dxa"/>
          </w:tcPr>
          <w:p w14:paraId="44185F4F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760D30FD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731D4B33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45DAD5F1" w14:textId="77777777" w:rsidR="00F14987" w:rsidRDefault="00F14987" w:rsidP="006B660D">
            <w:pPr>
              <w:pStyle w:val="IMSTableText"/>
            </w:pPr>
          </w:p>
        </w:tc>
      </w:tr>
      <w:tr w:rsidR="00F14987" w14:paraId="0376FC67" w14:textId="77777777" w:rsidTr="004F2B71">
        <w:trPr>
          <w:cantSplit/>
        </w:trPr>
        <w:tc>
          <w:tcPr>
            <w:tcW w:w="1271" w:type="dxa"/>
          </w:tcPr>
          <w:p w14:paraId="15BE2DB1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3BEB8AFC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563FBB6A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6605B17D" w14:textId="77777777" w:rsidR="00F14987" w:rsidRDefault="00F14987" w:rsidP="006B660D">
            <w:pPr>
              <w:pStyle w:val="IMSTableText"/>
            </w:pPr>
          </w:p>
        </w:tc>
      </w:tr>
      <w:tr w:rsidR="00F14987" w14:paraId="1B7BA09B" w14:textId="77777777" w:rsidTr="004F2B71">
        <w:trPr>
          <w:cantSplit/>
        </w:trPr>
        <w:tc>
          <w:tcPr>
            <w:tcW w:w="1271" w:type="dxa"/>
          </w:tcPr>
          <w:p w14:paraId="06BDB5CA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36F3CCF7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420AFD9E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3AB060BA" w14:textId="77777777" w:rsidR="00F14987" w:rsidRDefault="00F14987" w:rsidP="006B660D">
            <w:pPr>
              <w:pStyle w:val="IMSTableText"/>
            </w:pPr>
          </w:p>
        </w:tc>
      </w:tr>
      <w:tr w:rsidR="00F14987" w14:paraId="166F9820" w14:textId="77777777" w:rsidTr="004F2B71">
        <w:trPr>
          <w:cantSplit/>
        </w:trPr>
        <w:tc>
          <w:tcPr>
            <w:tcW w:w="1271" w:type="dxa"/>
          </w:tcPr>
          <w:p w14:paraId="70CD1666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06E13AD3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099A5632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00E96FB8" w14:textId="77777777" w:rsidR="00F14987" w:rsidRDefault="00F14987" w:rsidP="006B660D">
            <w:pPr>
              <w:pStyle w:val="IMSTableText"/>
            </w:pPr>
          </w:p>
        </w:tc>
      </w:tr>
      <w:tr w:rsidR="00F14987" w14:paraId="0A023B90" w14:textId="77777777" w:rsidTr="004F2B71">
        <w:trPr>
          <w:cantSplit/>
        </w:trPr>
        <w:tc>
          <w:tcPr>
            <w:tcW w:w="1271" w:type="dxa"/>
          </w:tcPr>
          <w:p w14:paraId="522BB288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716CE581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79AD8324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108CF0E5" w14:textId="77777777" w:rsidR="00F14987" w:rsidRDefault="00F14987" w:rsidP="006B660D">
            <w:pPr>
              <w:pStyle w:val="IMSTableText"/>
            </w:pPr>
          </w:p>
        </w:tc>
      </w:tr>
      <w:tr w:rsidR="00F14987" w14:paraId="7C0E56B4" w14:textId="77777777" w:rsidTr="004F2B71">
        <w:trPr>
          <w:cantSplit/>
        </w:trPr>
        <w:tc>
          <w:tcPr>
            <w:tcW w:w="1271" w:type="dxa"/>
          </w:tcPr>
          <w:p w14:paraId="12B3C9E6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16553414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5DBBAD98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03FF8141" w14:textId="77777777" w:rsidR="00F14987" w:rsidRDefault="00F14987" w:rsidP="006B660D">
            <w:pPr>
              <w:pStyle w:val="IMSTableText"/>
            </w:pPr>
          </w:p>
        </w:tc>
      </w:tr>
      <w:tr w:rsidR="00F14987" w14:paraId="2BD182BE" w14:textId="77777777" w:rsidTr="004F2B71">
        <w:trPr>
          <w:cantSplit/>
        </w:trPr>
        <w:tc>
          <w:tcPr>
            <w:tcW w:w="1271" w:type="dxa"/>
          </w:tcPr>
          <w:p w14:paraId="4D212B28" w14:textId="77777777" w:rsidR="00F14987" w:rsidRDefault="00F14987" w:rsidP="006B660D">
            <w:pPr>
              <w:pStyle w:val="IMSTableText"/>
            </w:pPr>
          </w:p>
        </w:tc>
        <w:tc>
          <w:tcPr>
            <w:tcW w:w="2579" w:type="dxa"/>
          </w:tcPr>
          <w:p w14:paraId="0C816970" w14:textId="77777777" w:rsidR="00F14987" w:rsidRDefault="00F14987" w:rsidP="006B660D">
            <w:pPr>
              <w:pStyle w:val="IMSTableText"/>
            </w:pPr>
          </w:p>
        </w:tc>
        <w:tc>
          <w:tcPr>
            <w:tcW w:w="4576" w:type="dxa"/>
          </w:tcPr>
          <w:p w14:paraId="5BB6A13D" w14:textId="77777777" w:rsidR="00F14987" w:rsidRDefault="00F14987" w:rsidP="006B660D">
            <w:pPr>
              <w:pStyle w:val="IMSTableText"/>
            </w:pPr>
          </w:p>
        </w:tc>
        <w:tc>
          <w:tcPr>
            <w:tcW w:w="1202" w:type="dxa"/>
          </w:tcPr>
          <w:p w14:paraId="085479CE" w14:textId="77777777" w:rsidR="00F14987" w:rsidRDefault="00F14987" w:rsidP="006B660D">
            <w:pPr>
              <w:pStyle w:val="IMSTableText"/>
            </w:pPr>
          </w:p>
        </w:tc>
      </w:tr>
    </w:tbl>
    <w:p w14:paraId="1F9181A0" w14:textId="77777777" w:rsidR="006B660D" w:rsidRDefault="006B660D" w:rsidP="00240C8E">
      <w:pPr>
        <w:pStyle w:val="IMSBodyText"/>
      </w:pPr>
    </w:p>
    <w:sectPr w:rsidR="006B660D" w:rsidSect="004956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9A49" w14:textId="77777777" w:rsidR="007D0154" w:rsidRPr="00D02597" w:rsidRDefault="007D0154" w:rsidP="00D02597">
      <w:r>
        <w:separator/>
      </w:r>
    </w:p>
    <w:p w14:paraId="75B9C845" w14:textId="77777777" w:rsidR="007D0154" w:rsidRDefault="007D0154"/>
    <w:p w14:paraId="7344F287" w14:textId="77777777" w:rsidR="007D0154" w:rsidRDefault="007D0154"/>
    <w:p w14:paraId="371921CD" w14:textId="77777777" w:rsidR="007D0154" w:rsidRDefault="007D0154" w:rsidP="00194A61"/>
    <w:p w14:paraId="5A327995" w14:textId="77777777" w:rsidR="007D0154" w:rsidRDefault="007D0154" w:rsidP="00194A61"/>
  </w:endnote>
  <w:endnote w:type="continuationSeparator" w:id="0">
    <w:p w14:paraId="0C412E66" w14:textId="77777777" w:rsidR="007D0154" w:rsidRPr="00D02597" w:rsidRDefault="007D0154" w:rsidP="00D02597">
      <w:r>
        <w:continuationSeparator/>
      </w:r>
    </w:p>
    <w:p w14:paraId="3B9DAD5C" w14:textId="77777777" w:rsidR="007D0154" w:rsidRDefault="007D0154"/>
    <w:p w14:paraId="2B108601" w14:textId="77777777" w:rsidR="007D0154" w:rsidRDefault="007D0154"/>
    <w:p w14:paraId="33F19733" w14:textId="77777777" w:rsidR="007D0154" w:rsidRDefault="007D0154" w:rsidP="00194A61"/>
    <w:p w14:paraId="56425A44" w14:textId="77777777" w:rsidR="007D0154" w:rsidRDefault="007D0154" w:rsidP="00194A61"/>
  </w:endnote>
  <w:endnote w:type="continuationNotice" w:id="1">
    <w:p w14:paraId="3A56145E" w14:textId="77777777" w:rsidR="007D0154" w:rsidRDefault="007D0154" w:rsidP="00D02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bjectiveecm">
    <w:panose1 w:val="00000000000000000000"/>
    <w:charset w:val="00"/>
    <w:family w:val="modern"/>
    <w:notTrueType/>
    <w:pitch w:val="variable"/>
    <w:sig w:usb0="A000001F" w:usb1="1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C72C" w14:textId="77777777" w:rsidR="006B660D" w:rsidRDefault="006B66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F6CF613" wp14:editId="42291E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240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FDDE1" w14:textId="77777777" w:rsidR="006B660D" w:rsidRPr="006B660D" w:rsidRDefault="006B66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66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CF61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left:0;text-align:left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2CFDDE1" w14:textId="77777777" w:rsidR="006B660D" w:rsidRPr="006B660D" w:rsidRDefault="006B66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66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7F1D" w14:textId="77777777" w:rsidR="00FF5D87" w:rsidRPr="00564D21" w:rsidRDefault="006B660D" w:rsidP="004648C7">
    <w:pPr>
      <w:pStyle w:val="FooterIMSBold"/>
      <w:spacing w:line="360" w:lineRule="auto"/>
      <w:ind w:left="0"/>
      <w:rPr>
        <w:sz w:val="36"/>
        <w:szCs w:val="36"/>
      </w:rPr>
    </w:pPr>
    <w:r>
      <w:rPr>
        <w:b w:val="0"/>
        <w:bCs/>
        <w:noProof/>
        <w:sz w:val="36"/>
        <w:szCs w:val="3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E76A3B2" wp14:editId="6872C2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240"/>
              <wp:wrapSquare wrapText="bothSides"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2E9E2" w14:textId="77777777" w:rsidR="006B660D" w:rsidRPr="006B660D" w:rsidRDefault="006B66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66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6A3B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.05pt;width:34.95pt;height:34.95pt;z-index:2516756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C42E9E2" w14:textId="77777777" w:rsidR="006B660D" w:rsidRPr="006B660D" w:rsidRDefault="006B66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66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0D07" w:rsidRPr="00564D21">
      <w:rPr>
        <w:b w:val="0"/>
        <w:bCs/>
        <w:noProof/>
        <w:sz w:val="36"/>
        <w:szCs w:val="36"/>
      </w:rPr>
      <w:drawing>
        <wp:anchor distT="0" distB="0" distL="114300" distR="114300" simplePos="0" relativeHeight="251658240" behindDoc="0" locked="1" layoutInCell="1" allowOverlap="1" wp14:anchorId="1591E764" wp14:editId="1966A346">
          <wp:simplePos x="0" y="0"/>
          <wp:positionH relativeFrom="margin">
            <wp:posOffset>-53340</wp:posOffset>
          </wp:positionH>
          <wp:positionV relativeFrom="page">
            <wp:posOffset>9781540</wp:posOffset>
          </wp:positionV>
          <wp:extent cx="540385" cy="586740"/>
          <wp:effectExtent l="0" t="0" r="0" b="381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250F5" w14:textId="77777777" w:rsidR="004305DB" w:rsidRPr="00AA791E" w:rsidRDefault="0008344E" w:rsidP="00C81B9E">
    <w:pPr>
      <w:pStyle w:val="FooterIMS"/>
    </w:pPr>
    <w:r>
      <w:tab/>
    </w:r>
    <w:r w:rsidRPr="00C81B9E">
      <w:rPr>
        <w:rStyle w:val="CharIMSfirstpagefooterIMS"/>
      </w:rPr>
      <w:t>I</w:t>
    </w:r>
    <w:r w:rsidR="00092DE3">
      <w:rPr>
        <w:rStyle w:val="CharIMSfirstpagefooterIMS"/>
      </w:rPr>
      <w:t>P I</w:t>
    </w:r>
    <w:r w:rsidRPr="00C81B9E">
      <w:rPr>
        <w:rStyle w:val="CharIMSfirstpagefooterIMS"/>
      </w:rPr>
      <w:t>ntegrated Management System</w:t>
    </w:r>
    <w:r w:rsidRPr="00C81B9E">
      <w:rPr>
        <w:color w:val="002664"/>
      </w:rPr>
      <w:t xml:space="preserve"> </w:t>
    </w:r>
    <w:r>
      <w:tab/>
    </w:r>
    <w:r w:rsidR="004305DB" w:rsidRPr="00AA791E">
      <w:t xml:space="preserve">Page </w:t>
    </w:r>
    <w:r w:rsidR="004305DB" w:rsidRPr="00AA791E">
      <w:fldChar w:fldCharType="begin"/>
    </w:r>
    <w:r w:rsidR="004305DB" w:rsidRPr="00AA791E">
      <w:instrText xml:space="preserve"> PAGE   \* MERGEFORMAT </w:instrText>
    </w:r>
    <w:r w:rsidR="004305DB" w:rsidRPr="00AA791E">
      <w:fldChar w:fldCharType="separate"/>
    </w:r>
    <w:r w:rsidR="00FD6B2E" w:rsidRPr="00AA791E">
      <w:rPr>
        <w:noProof/>
      </w:rPr>
      <w:t>2</w:t>
    </w:r>
    <w:r w:rsidR="004305DB" w:rsidRPr="00AA791E">
      <w:fldChar w:fldCharType="end"/>
    </w:r>
    <w:r w:rsidR="004305DB" w:rsidRPr="00AA791E">
      <w:t xml:space="preserve"> of </w:t>
    </w:r>
    <w:r w:rsidR="004305DB" w:rsidRPr="00AA791E">
      <w:rPr>
        <w:noProof/>
      </w:rPr>
      <w:fldChar w:fldCharType="begin"/>
    </w:r>
    <w:r w:rsidR="004305DB" w:rsidRPr="00AA791E">
      <w:rPr>
        <w:noProof/>
      </w:rPr>
      <w:instrText xml:space="preserve"> NUMPAGES   \* MERGEFORMAT </w:instrText>
    </w:r>
    <w:r w:rsidR="004305DB" w:rsidRPr="00AA791E">
      <w:rPr>
        <w:noProof/>
      </w:rPr>
      <w:fldChar w:fldCharType="separate"/>
    </w:r>
    <w:r w:rsidR="00FD6B2E" w:rsidRPr="00AA791E">
      <w:rPr>
        <w:noProof/>
      </w:rPr>
      <w:t>3</w:t>
    </w:r>
    <w:r w:rsidR="004305DB" w:rsidRPr="00AA79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FF4E" w14:textId="77777777" w:rsidR="005921B2" w:rsidRDefault="006B660D" w:rsidP="00FD7702">
    <w:pPr>
      <w:pStyle w:val="FooterIMSBold"/>
      <w:pBdr>
        <w:top w:val="single" w:sz="2" w:space="1" w:color="89B5FE" w:themeColor="text1" w:themeTint="80"/>
      </w:pBd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6301625" wp14:editId="6DCE57D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2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7A626" w14:textId="77777777" w:rsidR="006B660D" w:rsidRPr="006B660D" w:rsidRDefault="006B66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66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016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left:0;text-align:left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F47A626" w14:textId="77777777" w:rsidR="006B660D" w:rsidRPr="006B660D" w:rsidRDefault="006B66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66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661366" w14:textId="77777777" w:rsidR="005921B2" w:rsidRPr="00767BD4" w:rsidRDefault="005921B2" w:rsidP="00FD7702">
    <w:pPr>
      <w:pStyle w:val="FooterIMSBold"/>
      <w:pBdr>
        <w:top w:val="single" w:sz="2" w:space="1" w:color="89B5FE" w:themeColor="text1" w:themeTint="80"/>
      </w:pBdr>
    </w:pPr>
  </w:p>
  <w:p w14:paraId="4A031582" w14:textId="77777777" w:rsidR="00A01369" w:rsidRDefault="00A01369" w:rsidP="00767BD4">
    <w:pPr>
      <w:pStyle w:val="FooterIMS"/>
    </w:pPr>
    <w:r w:rsidRPr="00767BD4">
      <w:t xml:space="preserve">Document number: </w:t>
    </w:r>
    <w:r w:rsidR="007D0154">
      <w:fldChar w:fldCharType="begin"/>
    </w:r>
    <w:r w:rsidR="007D0154">
      <w:instrText xml:space="preserve"> DOCPROPERTY  DocumentNumber  \* MERGEFORMAT </w:instrText>
    </w:r>
    <w:r w:rsidR="007D0154">
      <w:fldChar w:fldCharType="separate"/>
    </w:r>
    <w:r w:rsidR="007D0154">
      <w:t>&lt;Document number&gt;</w:t>
    </w:r>
    <w:r w:rsidR="007D0154">
      <w:fldChar w:fldCharType="end"/>
    </w:r>
    <w:r w:rsidR="000F517C">
      <w:rPr>
        <w:noProof/>
      </w:rPr>
      <w:ptab w:relativeTo="margin" w:alignment="center" w:leader="none"/>
    </w:r>
    <w:r w:rsidRPr="007614EF">
      <w:t xml:space="preserve">Version: </w:t>
    </w:r>
    <w:r w:rsidR="007D0154">
      <w:fldChar w:fldCharType="begin"/>
    </w:r>
    <w:r w:rsidR="007D0154">
      <w:instrText xml:space="preserve"> DOCPROPERTY  VersionNumber  \* MERGEFORMAT </w:instrText>
    </w:r>
    <w:r w:rsidR="007D0154">
      <w:fldChar w:fldCharType="separate"/>
    </w:r>
    <w:r w:rsidR="007D0154">
      <w:t>&lt;Version number&gt;</w:t>
    </w:r>
    <w:r w:rsidR="007D0154">
      <w:fldChar w:fldCharType="end"/>
    </w:r>
    <w:r w:rsidR="000F517C">
      <w:rPr>
        <w:noProof/>
      </w:rPr>
      <w:ptab w:relativeTo="margin" w:alignment="right" w:leader="none"/>
    </w:r>
    <w:r w:rsidRPr="007614EF">
      <w:t xml:space="preserve">Published date: </w:t>
    </w:r>
    <w:r w:rsidR="007D0154">
      <w:fldChar w:fldCharType="begin"/>
    </w:r>
    <w:r w:rsidR="007D0154">
      <w:instrText xml:space="preserve"> DOCPROPERTY  PublishDate  \* MERGEFORMAT </w:instrText>
    </w:r>
    <w:r w:rsidR="007D0154">
      <w:fldChar w:fldCharType="separate"/>
    </w:r>
    <w:r w:rsidR="007D0154">
      <w:t>&lt;Month Year&gt;</w:t>
    </w:r>
    <w:r w:rsidR="007D0154">
      <w:fldChar w:fldCharType="end"/>
    </w:r>
  </w:p>
  <w:p w14:paraId="735CF3D1" w14:textId="77777777" w:rsidR="00A01369" w:rsidRDefault="00C639DD" w:rsidP="00767BD4">
    <w:pPr>
      <w:pStyle w:val="FooterIMS"/>
    </w:pPr>
    <w:r>
      <w:t xml:space="preserve">Document owner: </w:t>
    </w:r>
    <w:r w:rsidR="007D0154">
      <w:fldChar w:fldCharType="begin"/>
    </w:r>
    <w:r w:rsidR="007D0154">
      <w:instrText xml:space="preserve"> DOCPROPERTY  TitlePosition  \* MERGEFORMAT </w:instrText>
    </w:r>
    <w:r w:rsidR="007D0154">
      <w:fldChar w:fldCharType="separate"/>
    </w:r>
    <w:r w:rsidR="007D0154">
      <w:t>&lt;Title / Position&gt;</w:t>
    </w:r>
    <w:r w:rsidR="007D0154">
      <w:fldChar w:fldCharType="end"/>
    </w:r>
    <w:r w:rsidR="00A624DD">
      <w:ptab w:relativeTo="margin" w:alignment="right" w:leader="none"/>
    </w:r>
    <w:r w:rsidR="00A624DD">
      <w:t xml:space="preserve">Page </w:t>
    </w:r>
    <w:r w:rsidR="00A01369" w:rsidRPr="007A4D55">
      <w:fldChar w:fldCharType="begin"/>
    </w:r>
    <w:r w:rsidR="00A01369" w:rsidRPr="007A4D55">
      <w:instrText xml:space="preserve"> PAGE   \* MERGEFORMAT </w:instrText>
    </w:r>
    <w:r w:rsidR="00A01369" w:rsidRPr="007A4D55">
      <w:fldChar w:fldCharType="separate"/>
    </w:r>
    <w:r w:rsidR="00FD6B2E">
      <w:rPr>
        <w:noProof/>
      </w:rPr>
      <w:t>1</w:t>
    </w:r>
    <w:r w:rsidR="00A01369" w:rsidRPr="007A4D55">
      <w:fldChar w:fldCharType="end"/>
    </w:r>
    <w:r w:rsidR="00A624DD">
      <w:t xml:space="preserve"> of </w:t>
    </w:r>
    <w:r w:rsidR="00767BD4">
      <w:rPr>
        <w:noProof/>
      </w:rPr>
      <w:fldChar w:fldCharType="begin"/>
    </w:r>
    <w:r w:rsidR="00767BD4">
      <w:rPr>
        <w:noProof/>
      </w:rPr>
      <w:instrText xml:space="preserve"> NUMPAGES   \* MERGEFORMAT </w:instrText>
    </w:r>
    <w:r w:rsidR="00767BD4">
      <w:rPr>
        <w:noProof/>
      </w:rPr>
      <w:fldChar w:fldCharType="separate"/>
    </w:r>
    <w:r w:rsidR="00FD6B2E">
      <w:rPr>
        <w:noProof/>
      </w:rPr>
      <w:t>3</w:t>
    </w:r>
    <w:r w:rsidR="00767BD4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C1FF" w14:textId="77777777" w:rsidR="006B660D" w:rsidRDefault="006B66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200BC69E" wp14:editId="7ECF5F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240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C9DB7" w14:textId="77777777" w:rsidR="006B660D" w:rsidRPr="006B660D" w:rsidRDefault="006B66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66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BC69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" style="position:absolute;left:0;text-align:left;margin-left:0;margin-top:.05pt;width:34.95pt;height:34.95pt;z-index:2516776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DCC9DB7" w14:textId="77777777" w:rsidR="006B660D" w:rsidRPr="006B660D" w:rsidRDefault="006B66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66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53F4" w14:textId="77777777" w:rsidR="008C73DF" w:rsidRPr="00564D21" w:rsidRDefault="006B660D" w:rsidP="004305DB">
    <w:pPr>
      <w:pStyle w:val="FooterIMS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4845CDA" wp14:editId="14EB06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240"/>
              <wp:wrapSquare wrapText="bothSides"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7E634" w14:textId="77777777" w:rsidR="006B660D" w:rsidRPr="006B660D" w:rsidRDefault="006B66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66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45CD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alt="OFFICIAL" style="position:absolute;left:0;text-align:left;margin-left:0;margin-top:.05pt;width:34.95pt;height:34.95pt;z-index:2516787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6D7E634" w14:textId="77777777" w:rsidR="006B660D" w:rsidRPr="006B660D" w:rsidRDefault="006B66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66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16996C" w14:textId="77777777" w:rsidR="004956BA" w:rsidRDefault="00564D21" w:rsidP="004305DB">
    <w:pPr>
      <w:pStyle w:val="FooterIMS"/>
    </w:pPr>
    <w:r>
      <w:tab/>
    </w:r>
    <w:r w:rsidR="008C73DF">
      <w:ptab w:relativeTo="margin" w:alignment="right" w:leader="none"/>
    </w:r>
    <w:r w:rsidR="004956BA">
      <w:t xml:space="preserve">Page </w:t>
    </w:r>
    <w:r w:rsidR="004956BA" w:rsidRPr="007A4D55">
      <w:fldChar w:fldCharType="begin"/>
    </w:r>
    <w:r w:rsidR="004956BA" w:rsidRPr="007A4D55">
      <w:instrText xml:space="preserve"> PAGE   \* MERGEFORMAT </w:instrText>
    </w:r>
    <w:r w:rsidR="004956BA" w:rsidRPr="007A4D55">
      <w:fldChar w:fldCharType="separate"/>
    </w:r>
    <w:r w:rsidR="004956BA">
      <w:rPr>
        <w:noProof/>
      </w:rPr>
      <w:t>2</w:t>
    </w:r>
    <w:r w:rsidR="004956BA" w:rsidRPr="007A4D55">
      <w:fldChar w:fldCharType="end"/>
    </w:r>
    <w:r w:rsidR="004956BA">
      <w:t xml:space="preserve"> of </w:t>
    </w:r>
    <w:r w:rsidR="004956BA">
      <w:rPr>
        <w:noProof/>
      </w:rPr>
      <w:fldChar w:fldCharType="begin"/>
    </w:r>
    <w:r w:rsidR="004956BA">
      <w:rPr>
        <w:noProof/>
      </w:rPr>
      <w:instrText xml:space="preserve"> NUMPAGES   \* MERGEFORMAT </w:instrText>
    </w:r>
    <w:r w:rsidR="004956BA">
      <w:rPr>
        <w:noProof/>
      </w:rPr>
      <w:fldChar w:fldCharType="separate"/>
    </w:r>
    <w:r w:rsidR="004956BA">
      <w:rPr>
        <w:noProof/>
      </w:rPr>
      <w:t>3</w:t>
    </w:r>
    <w:r w:rsidR="004956BA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0E6F" w14:textId="77777777" w:rsidR="006B660D" w:rsidRDefault="006B66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17751242" wp14:editId="014A19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240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8D0CF" w14:textId="77777777" w:rsidR="006B660D" w:rsidRPr="006B660D" w:rsidRDefault="006B66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66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5124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left:0;text-align:left;margin-left:0;margin-top:.05pt;width:34.95pt;height:34.95pt;z-index:2516766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C38D0CF" w14:textId="77777777" w:rsidR="006B660D" w:rsidRPr="006B660D" w:rsidRDefault="006B66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66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43CB" w14:textId="77777777" w:rsidR="007D0154" w:rsidRPr="00D02597" w:rsidRDefault="007D0154" w:rsidP="00D02597">
      <w:r>
        <w:separator/>
      </w:r>
    </w:p>
    <w:p w14:paraId="3181A581" w14:textId="77777777" w:rsidR="007D0154" w:rsidRDefault="007D0154"/>
    <w:p w14:paraId="55B708C6" w14:textId="77777777" w:rsidR="007D0154" w:rsidRDefault="007D0154"/>
    <w:p w14:paraId="69D875A2" w14:textId="77777777" w:rsidR="007D0154" w:rsidRDefault="007D0154" w:rsidP="00194A61"/>
    <w:p w14:paraId="3025C2A9" w14:textId="77777777" w:rsidR="007D0154" w:rsidRDefault="007D0154" w:rsidP="00194A61"/>
  </w:footnote>
  <w:footnote w:type="continuationSeparator" w:id="0">
    <w:p w14:paraId="0CD52DBE" w14:textId="77777777" w:rsidR="007D0154" w:rsidRPr="00D02597" w:rsidRDefault="007D0154" w:rsidP="00D02597">
      <w:r>
        <w:continuationSeparator/>
      </w:r>
    </w:p>
    <w:p w14:paraId="69488546" w14:textId="77777777" w:rsidR="007D0154" w:rsidRDefault="007D0154"/>
    <w:p w14:paraId="1E2DB190" w14:textId="77777777" w:rsidR="007D0154" w:rsidRDefault="007D0154"/>
    <w:p w14:paraId="5A01A0B3" w14:textId="77777777" w:rsidR="007D0154" w:rsidRDefault="007D0154" w:rsidP="00194A61"/>
    <w:p w14:paraId="0B7EE67F" w14:textId="77777777" w:rsidR="007D0154" w:rsidRDefault="007D0154" w:rsidP="00194A61"/>
  </w:footnote>
  <w:footnote w:type="continuationNotice" w:id="1">
    <w:p w14:paraId="7B56C3C8" w14:textId="77777777" w:rsidR="007D0154" w:rsidRDefault="007D0154" w:rsidP="00D02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2EDE" w14:textId="77777777" w:rsidR="00375A96" w:rsidRDefault="00375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2448" w14:textId="77777777" w:rsidR="00EB01A6" w:rsidRDefault="008E2953" w:rsidP="00EB01A6">
    <w:pPr>
      <w:pStyle w:val="Header"/>
      <w:spacing w:before="0" w:after="0"/>
      <w:ind w:right="0"/>
      <w:rPr>
        <w:sz w:val="20"/>
      </w:rPr>
    </w:pPr>
    <w:r>
      <mc:AlternateContent>
        <mc:Choice Requires="wpg">
          <w:drawing>
            <wp:anchor distT="0" distB="0" distL="114300" distR="114300" simplePos="0" relativeHeight="251672576" behindDoc="0" locked="0" layoutInCell="1" allowOverlap="1" wp14:anchorId="79C16B7F" wp14:editId="0C45DE47">
              <wp:simplePos x="0" y="0"/>
              <wp:positionH relativeFrom="margin">
                <wp:align>center</wp:align>
              </wp:positionH>
              <wp:positionV relativeFrom="paragraph">
                <wp:posOffset>-312500</wp:posOffset>
              </wp:positionV>
              <wp:extent cx="7181850" cy="10213519"/>
              <wp:effectExtent l="0" t="0" r="0" b="3556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0213519"/>
                        <a:chOff x="0" y="0"/>
                        <a:chExt cx="7181850" cy="1021351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181850" cy="1682115"/>
                        </a:xfrm>
                        <a:prstGeom prst="rect">
                          <a:avLst/>
                        </a:prstGeom>
                        <a:solidFill>
                          <a:srgbClr val="146C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Graphic 26">
                          <a:extLst>
                            <a:ext uri="{FF2B5EF4-FFF2-40B4-BE49-F238E27FC236}">
                              <a16:creationId xmlns:a16="http://schemas.microsoft.com/office/drawing/2014/main" id="{7C92368E-9355-46BD-9DAE-F533C126AD1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5660" y="191069"/>
                          <a:ext cx="1805305" cy="359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Straight Connector 3"/>
                      <wps:cNvCnPr/>
                      <wps:spPr>
                        <a:xfrm>
                          <a:off x="245660" y="191069"/>
                          <a:ext cx="0" cy="1492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Straight Connector 1"/>
                      <wps:cNvCnPr/>
                      <wps:spPr>
                        <a:xfrm>
                          <a:off x="245660" y="1678675"/>
                          <a:ext cx="0" cy="8534844"/>
                        </a:xfrm>
                        <a:prstGeom prst="line">
                          <a:avLst/>
                        </a:prstGeom>
                        <a:ln>
                          <a:solidFill>
                            <a:srgbClr val="146CF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541CCD" id="Group 9" o:spid="_x0000_s1026" style="position:absolute;margin-left:0;margin-top:-24.6pt;width:565.5pt;height:804.2pt;z-index:251672576;mso-position-horizontal:center;mso-position-horizontal-relative:margin" coordsize="71818,10213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">
              <v:rect id="Rectangle 2" o:spid="_x0000_s1027" style="position:absolute;width:71818;height:16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" fillcolor="#146cf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6" o:spid="_x0000_s1028" type="#_x0000_t75" alt="&quot;&quot;" style="position:absolute;left:2456;top:1910;width:1805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">
                <v:imagedata r:id="rId3" o:title=""/>
              </v:shape>
              <v:line id="Straight Connector 3" o:spid="_x0000_s1029" style="position:absolute;visibility:visible;mso-wrap-style:square" from="2456,1910" to="2456,1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8KFwwAAANoAAAAPAAAAZHJzL2Rvd25yZXYueG1sRI9Ba8JA&#10;FITvBf/D8gredFOF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rrfChcMAAADaAAAADwAA&#10;AAAAAAAAAAAAAAAHAgAAZHJzL2Rvd25yZXYueG1sUEsFBgAAAAADAAMAtwAAAPcCAAAAAA==&#10;" strokecolor="white"/>
              <v:line id="Straight Connector 1" o:spid="_x0000_s1030" style="position:absolute;visibility:visible;mso-wrap-style:square" from="2456,16786" to="2456,10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" strokecolor="#146cfd"/>
              <w10:wrap anchorx="margin"/>
            </v:group>
          </w:pict>
        </mc:Fallback>
      </mc:AlternateContent>
    </w:r>
  </w:p>
  <w:p w14:paraId="28B19F45" w14:textId="77777777" w:rsidR="00EB01A6" w:rsidRDefault="00EB01A6" w:rsidP="00EB01A6">
    <w:pPr>
      <w:pStyle w:val="Header"/>
      <w:spacing w:before="0" w:after="0"/>
      <w:ind w:righ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0DB4" w14:textId="77777777" w:rsidR="003B52EF" w:rsidRPr="00DA2680" w:rsidRDefault="00C639DD" w:rsidP="00F20B1E">
    <w:pPr>
      <w:pStyle w:val="HeaderIMSTitle"/>
      <w:tabs>
        <w:tab w:val="clear" w:pos="9639"/>
        <w:tab w:val="left" w:pos="5320"/>
        <w:tab w:val="left" w:pos="6757"/>
      </w:tabs>
    </w:pPr>
    <w:r w:rsidRPr="00DA2680">
      <w:rPr>
        <w:noProof/>
      </w:rPr>
      <w:drawing>
        <wp:anchor distT="0" distB="0" distL="114300" distR="114300" simplePos="0" relativeHeight="251657216" behindDoc="1" locked="0" layoutInCell="1" allowOverlap="1" wp14:anchorId="119273E6" wp14:editId="3A74EC43">
          <wp:simplePos x="0" y="0"/>
          <wp:positionH relativeFrom="column">
            <wp:posOffset>5299710</wp:posOffset>
          </wp:positionH>
          <wp:positionV relativeFrom="page">
            <wp:posOffset>310224</wp:posOffset>
          </wp:positionV>
          <wp:extent cx="1234440" cy="38862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forNSW-NSWGovt_Whit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44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2680">
      <w:rPr>
        <w:noProof/>
      </w:rPr>
      <w:drawing>
        <wp:anchor distT="0" distB="0" distL="114300" distR="114300" simplePos="0" relativeHeight="251656192" behindDoc="1" locked="0" layoutInCell="1" allowOverlap="1" wp14:anchorId="3298988A" wp14:editId="2320A393">
          <wp:simplePos x="0" y="0"/>
          <wp:positionH relativeFrom="page">
            <wp:align>right</wp:align>
          </wp:positionH>
          <wp:positionV relativeFrom="page">
            <wp:posOffset>11430</wp:posOffset>
          </wp:positionV>
          <wp:extent cx="7549406" cy="982766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018-Header.png"/>
                  <pic:cNvPicPr/>
                </pic:nvPicPr>
                <pic:blipFill rotWithShape="1">
                  <a:blip r:embed="rId2"/>
                  <a:srcRect b="22721"/>
                  <a:stretch/>
                </pic:blipFill>
                <pic:spPr bwMode="auto">
                  <a:xfrm>
                    <a:off x="0" y="0"/>
                    <a:ext cx="7579708" cy="9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680" w:rsidRPr="00DA2680">
      <w:t>IP Integrated Management System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481" w14:textId="77777777" w:rsidR="00375A96" w:rsidRDefault="00375A9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C82" w14:textId="77777777" w:rsidR="00953F03" w:rsidRDefault="007D0154" w:rsidP="00E0136B">
    <w:pPr>
      <w:pStyle w:val="HeaderIMS"/>
    </w:pPr>
    <w:r>
      <w:fldChar w:fldCharType="begin"/>
    </w:r>
    <w:r>
      <w:instrText xml:space="preserve"> STYLEREF  "Char IMS Document Title" </w:instrText>
    </w:r>
    <w:r>
      <w:fldChar w:fldCharType="separate"/>
    </w:r>
    <w:r>
      <w:rPr>
        <w:noProof/>
      </w:rPr>
      <w:t>Quantity Takeoff – Sources of Items</w:t>
    </w:r>
    <w:r>
      <w:rPr>
        <w:noProof/>
      </w:rPr>
      <w:fldChar w:fldCharType="end"/>
    </w:r>
  </w:p>
  <w:p w14:paraId="03B267A1" w14:textId="77777777" w:rsidR="005636C1" w:rsidRDefault="005636C1" w:rsidP="00E0136B">
    <w:pPr>
      <w:pStyle w:val="HeaderIMS"/>
    </w:pPr>
    <w:r w:rsidRPr="007614EF">
      <w:t xml:space="preserve">Document number: </w:t>
    </w:r>
    <w:r>
      <w:rPr>
        <w:lang w:val="en-US"/>
      </w:rPr>
      <w:fldChar w:fldCharType="begin"/>
    </w:r>
    <w:r>
      <w:rPr>
        <w:lang w:val="en-US"/>
      </w:rPr>
      <w:instrText xml:space="preserve"> </w:instrText>
    </w:r>
    <w:r w:rsidRPr="00956597">
      <w:rPr>
        <w:lang w:val="en-US"/>
      </w:rPr>
      <w:instrText>STYLEREF</w:instrText>
    </w:r>
    <w:r>
      <w:rPr>
        <w:lang w:val="en-US"/>
      </w:rPr>
      <w:instrText xml:space="preserve">  "Char IMS Document Number"  \* Charformat </w:instrText>
    </w:r>
    <w:r>
      <w:rPr>
        <w:lang w:val="en-US"/>
      </w:rPr>
      <w:fldChar w:fldCharType="separate"/>
    </w:r>
    <w:r w:rsidR="007D0154">
      <w:rPr>
        <w:noProof/>
        <w:lang w:val="en-US"/>
      </w:rPr>
      <w:cr/>
    </w:r>
    <w:r>
      <w:rPr>
        <w:lang w:val="en-US"/>
      </w:rPr>
      <w:fldChar w:fldCharType="end"/>
    </w:r>
    <w:r w:rsidR="00661CD8">
      <w:rPr>
        <w:lang w:val="en-US"/>
      </w:rPr>
      <w:t xml:space="preserve"> </w:t>
    </w:r>
    <w:r w:rsidR="00FB60F5">
      <w:rPr>
        <w:lang w:val="en-US"/>
      </w:rPr>
      <w:t>Version</w:t>
    </w:r>
    <w:r w:rsidRPr="007614EF">
      <w:t xml:space="preserve"> </w:t>
    </w:r>
    <w:r w:rsidR="001C66E5">
      <w:rPr>
        <w:lang w:val="en-US"/>
      </w:rPr>
      <w:fldChar w:fldCharType="begin"/>
    </w:r>
    <w:r w:rsidR="001C66E5">
      <w:rPr>
        <w:lang w:val="en-US"/>
      </w:rPr>
      <w:instrText xml:space="preserve"> STYLEREF \* Charformat "Char IMS Version" </w:instrText>
    </w:r>
    <w:r w:rsidR="001C66E5">
      <w:rPr>
        <w:lang w:val="en-US"/>
      </w:rPr>
      <w:fldChar w:fldCharType="separate"/>
    </w:r>
    <w:r w:rsidR="007D0154">
      <w:rPr>
        <w:noProof/>
        <w:lang w:val="en-US"/>
      </w:rPr>
      <w:t>1.0</w:t>
    </w:r>
    <w:r w:rsidR="001C66E5">
      <w:rPr>
        <w:lang w:val="en-US"/>
      </w:rPr>
      <w:fldChar w:fldCharType="end"/>
    </w:r>
    <w:r w:rsidR="00E0136B">
      <w:ptab w:relativeTo="margin" w:alignment="right" w:leader="none"/>
    </w:r>
    <w:r w:rsidRPr="007614EF">
      <w:t xml:space="preserve">Published date: </w:t>
    </w:r>
    <w:r w:rsidR="007D0154">
      <w:fldChar w:fldCharType="begin"/>
    </w:r>
    <w:r w:rsidR="007D0154">
      <w:instrText xml:space="preserve"> STYLEREF  "Char IMS Published date"  \* MERGEFORMAT </w:instrText>
    </w:r>
    <w:r w:rsidR="007D0154">
      <w:fldChar w:fldCharType="separate"/>
    </w:r>
    <w:r w:rsidR="007D0154">
      <w:rPr>
        <w:noProof/>
      </w:rPr>
      <w:t>December 2022</w:t>
    </w:r>
    <w:r w:rsidR="007D0154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4DBB" w14:textId="77777777" w:rsidR="00375A96" w:rsidRDefault="00375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B6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464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CA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482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613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60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01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B07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64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BE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57C3"/>
    <w:multiLevelType w:val="multilevel"/>
    <w:tmpl w:val="789A35D8"/>
    <w:styleLink w:val="IMSDelivererGuidanceListBulletStyle"/>
    <w:lvl w:ilvl="0">
      <w:start w:val="1"/>
      <w:numFmt w:val="bullet"/>
      <w:pStyle w:val="IMSDelivererGuidanceList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pStyle w:val="IMSDelivererGuidanceListBullet2"/>
      <w:lvlText w:val="-"/>
      <w:lvlJc w:val="left"/>
      <w:pPr>
        <w:tabs>
          <w:tab w:val="num" w:pos="998"/>
        </w:tabs>
        <w:ind w:left="998" w:hanging="357"/>
      </w:pPr>
      <w:rPr>
        <w:rFonts w:ascii="Arial" w:hAnsi="Arial" w:hint="default"/>
      </w:rPr>
    </w:lvl>
    <w:lvl w:ilvl="2">
      <w:start w:val="1"/>
      <w:numFmt w:val="bullet"/>
      <w:lvlText w:val=""/>
      <w:lvlJc w:val="left"/>
      <w:pPr>
        <w:tabs>
          <w:tab w:val="num" w:pos="1497"/>
        </w:tabs>
        <w:ind w:left="149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FF67D2"/>
    <w:multiLevelType w:val="multilevel"/>
    <w:tmpl w:val="3A74E42C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23732"/>
    <w:multiLevelType w:val="multilevel"/>
    <w:tmpl w:val="7F182876"/>
    <w:lvl w:ilvl="0">
      <w:start w:val="1"/>
      <w:numFmt w:val="upperLetter"/>
      <w:pStyle w:val="Heading6"/>
      <w:lvlText w:val="Appendix %1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8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9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ECC5511"/>
    <w:multiLevelType w:val="multilevel"/>
    <w:tmpl w:val="8280F7FE"/>
    <w:numStyleLink w:val="IMSDelivererGuidanceTableBulletStyle"/>
  </w:abstractNum>
  <w:abstractNum w:abstractNumId="14" w15:restartNumberingAfterBreak="0">
    <w:nsid w:val="12A8675D"/>
    <w:multiLevelType w:val="hybridMultilevel"/>
    <w:tmpl w:val="96E693FE"/>
    <w:lvl w:ilvl="0" w:tplc="245646A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96B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01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23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29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E7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A6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01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6A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E07B37"/>
    <w:multiLevelType w:val="multilevel"/>
    <w:tmpl w:val="A5F2B85A"/>
    <w:styleLink w:val="IMSClientGuidanceListBulletStyle"/>
    <w:lvl w:ilvl="0">
      <w:start w:val="1"/>
      <w:numFmt w:val="bullet"/>
      <w:pStyle w:val="IMSClientGuidanceListBullet"/>
      <w:lvlText w:val=""/>
      <w:lvlJc w:val="left"/>
      <w:pPr>
        <w:tabs>
          <w:tab w:val="num" w:pos="641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pStyle w:val="IMSClientGuidanceListBullet2"/>
      <w:lvlText w:val="-"/>
      <w:lvlJc w:val="left"/>
      <w:pPr>
        <w:tabs>
          <w:tab w:val="num" w:pos="998"/>
        </w:tabs>
        <w:ind w:left="998" w:hanging="357"/>
      </w:pPr>
      <w:rPr>
        <w:rFonts w:ascii="Arial" w:hAnsi="Arial" w:hint="default"/>
      </w:rPr>
    </w:lvl>
    <w:lvl w:ilvl="2">
      <w:start w:val="1"/>
      <w:numFmt w:val="bullet"/>
      <w:pStyle w:val="IMSClientGuidanceListBullet3"/>
      <w:lvlText w:val=""/>
      <w:lvlJc w:val="left"/>
      <w:pPr>
        <w:tabs>
          <w:tab w:val="num" w:pos="1497"/>
        </w:tabs>
        <w:ind w:left="149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0138EA"/>
    <w:multiLevelType w:val="multilevel"/>
    <w:tmpl w:val="7556DAF6"/>
    <w:numStyleLink w:val="IMSListNumberStyle"/>
  </w:abstractNum>
  <w:abstractNum w:abstractNumId="17" w15:restartNumberingAfterBreak="0">
    <w:nsid w:val="17572710"/>
    <w:multiLevelType w:val="multilevel"/>
    <w:tmpl w:val="110C7BC6"/>
    <w:styleLink w:val="IMSDelivererGuidanceListNumberStyle"/>
    <w:lvl w:ilvl="0">
      <w:start w:val="1"/>
      <w:numFmt w:val="decimal"/>
      <w:pStyle w:val="IMSDelivererGuidanceListNumb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>
      <w:start w:val="1"/>
      <w:numFmt w:val="lowerLetter"/>
      <w:pStyle w:val="IMSDelivererGuidanceListNumber2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pStyle w:val="IMSDelivererGuidanceListNumber3"/>
      <w:lvlText w:val="%3."/>
      <w:lvlJc w:val="left"/>
      <w:pPr>
        <w:tabs>
          <w:tab w:val="num" w:pos="1497"/>
        </w:tabs>
        <w:ind w:left="14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130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3629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42" w:firstLine="7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firstLine="7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firstLine="7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firstLine="777"/>
      </w:pPr>
      <w:rPr>
        <w:rFonts w:hint="default"/>
      </w:rPr>
    </w:lvl>
  </w:abstractNum>
  <w:abstractNum w:abstractNumId="18" w15:restartNumberingAfterBreak="0">
    <w:nsid w:val="182F688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A98676A"/>
    <w:multiLevelType w:val="multilevel"/>
    <w:tmpl w:val="7556DAF6"/>
    <w:numStyleLink w:val="IMSListNumberStyle"/>
  </w:abstractNum>
  <w:abstractNum w:abstractNumId="20" w15:restartNumberingAfterBreak="0">
    <w:nsid w:val="1CB45AE6"/>
    <w:multiLevelType w:val="multilevel"/>
    <w:tmpl w:val="90241F1A"/>
    <w:numStyleLink w:val="IMSTableNumberListStyle"/>
  </w:abstractNum>
  <w:abstractNum w:abstractNumId="21" w15:restartNumberingAfterBreak="0">
    <w:nsid w:val="1DDB20A7"/>
    <w:multiLevelType w:val="multilevel"/>
    <w:tmpl w:val="3B7448A6"/>
    <w:styleLink w:val="IMSListBulletStyle"/>
    <w:lvl w:ilvl="0">
      <w:start w:val="1"/>
      <w:numFmt w:val="bullet"/>
      <w:pStyle w:val="IMSList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pStyle w:val="IMSListBullet2"/>
      <w:lvlText w:val="-"/>
      <w:lvlJc w:val="left"/>
      <w:pPr>
        <w:tabs>
          <w:tab w:val="num" w:pos="998"/>
        </w:tabs>
        <w:ind w:left="998" w:hanging="357"/>
      </w:pPr>
      <w:rPr>
        <w:rFonts w:ascii="Arial" w:hAnsi="Arial" w:hint="default"/>
      </w:rPr>
    </w:lvl>
    <w:lvl w:ilvl="2">
      <w:start w:val="1"/>
      <w:numFmt w:val="bullet"/>
      <w:pStyle w:val="IMSListBullet3"/>
      <w:lvlText w:val=""/>
      <w:lvlJc w:val="left"/>
      <w:pPr>
        <w:tabs>
          <w:tab w:val="num" w:pos="1497"/>
        </w:tabs>
        <w:ind w:left="149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EF60B35"/>
    <w:multiLevelType w:val="multilevel"/>
    <w:tmpl w:val="56FA4F2C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C3F2ED9"/>
    <w:multiLevelType w:val="multilevel"/>
    <w:tmpl w:val="B0F64548"/>
    <w:styleLink w:val="IMSClientGuidanceListNumberStyle"/>
    <w:lvl w:ilvl="0">
      <w:start w:val="1"/>
      <w:numFmt w:val="decimal"/>
      <w:pStyle w:val="IMSClientGuidanceListNumb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>
      <w:start w:val="1"/>
      <w:numFmt w:val="lowerLetter"/>
      <w:pStyle w:val="IMSClientGuidanceListNumber2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pStyle w:val="IMSClientGuidanceListNumber3"/>
      <w:lvlText w:val="%3."/>
      <w:lvlJc w:val="left"/>
      <w:pPr>
        <w:tabs>
          <w:tab w:val="num" w:pos="1497"/>
        </w:tabs>
        <w:ind w:left="14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130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3629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42" w:firstLine="7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firstLine="7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firstLine="7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firstLine="777"/>
      </w:pPr>
      <w:rPr>
        <w:rFonts w:hint="default"/>
      </w:rPr>
    </w:lvl>
  </w:abstractNum>
  <w:abstractNum w:abstractNumId="24" w15:restartNumberingAfterBreak="0">
    <w:nsid w:val="2D2A6D7A"/>
    <w:multiLevelType w:val="multilevel"/>
    <w:tmpl w:val="DAD6F73A"/>
    <w:styleLink w:val="IMSClientGuidanceTableNumberStyle"/>
    <w:lvl w:ilvl="0">
      <w:start w:val="1"/>
      <w:numFmt w:val="decimal"/>
      <w:pStyle w:val="IMSClientGuidanceTableNumber"/>
      <w:lvlText w:val="%1."/>
      <w:lvlJc w:val="left"/>
      <w:pPr>
        <w:tabs>
          <w:tab w:val="num" w:pos="425"/>
        </w:tabs>
        <w:ind w:left="425" w:hanging="283"/>
      </w:pPr>
      <w:rPr>
        <w:rFonts w:ascii="Public Sans (NSW)" w:hAnsi="Public Sans (NSW)" w:hint="default"/>
        <w:b w:val="0"/>
        <w:i w:val="0"/>
        <w:color w:val="auto"/>
        <w:sz w:val="22"/>
      </w:rPr>
    </w:lvl>
    <w:lvl w:ilvl="1">
      <w:start w:val="1"/>
      <w:numFmt w:val="lowerLetter"/>
      <w:pStyle w:val="IMSClientGuidanceTableNumber2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163591F"/>
    <w:multiLevelType w:val="multilevel"/>
    <w:tmpl w:val="7144D378"/>
    <w:styleLink w:val="IMSClientGuidanceTableBulletStyle"/>
    <w:lvl w:ilvl="0">
      <w:start w:val="1"/>
      <w:numFmt w:val="bullet"/>
      <w:pStyle w:val="IMSClientGuidanceTable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IMSClientGuidanceTableBullet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D1C1FDC"/>
    <w:multiLevelType w:val="multilevel"/>
    <w:tmpl w:val="7556DAF6"/>
    <w:styleLink w:val="IMSListNumberStyle"/>
    <w:lvl w:ilvl="0">
      <w:start w:val="1"/>
      <w:numFmt w:val="decimal"/>
      <w:pStyle w:val="IMSListNumb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>
      <w:start w:val="1"/>
      <w:numFmt w:val="lowerLetter"/>
      <w:pStyle w:val="IMSListNumber2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pStyle w:val="IMSListNumber3"/>
      <w:lvlText w:val="%3."/>
      <w:lvlJc w:val="left"/>
      <w:pPr>
        <w:tabs>
          <w:tab w:val="num" w:pos="1497"/>
        </w:tabs>
        <w:ind w:left="149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DEE0E8D"/>
    <w:multiLevelType w:val="multilevel"/>
    <w:tmpl w:val="DAD6F73A"/>
    <w:numStyleLink w:val="IMSClientGuidanceTableNumberStyle"/>
  </w:abstractNum>
  <w:abstractNum w:abstractNumId="28" w15:restartNumberingAfterBreak="0">
    <w:nsid w:val="41CE50DF"/>
    <w:multiLevelType w:val="multilevel"/>
    <w:tmpl w:val="A9A0E0F6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98"/>
        </w:tabs>
        <w:ind w:left="998" w:hanging="357"/>
      </w:pPr>
      <w:rPr>
        <w:rFonts w:ascii="Arial" w:hAnsi="Arial" w:hint="default"/>
      </w:rPr>
    </w:lvl>
    <w:lvl w:ilvl="2">
      <w:start w:val="1"/>
      <w:numFmt w:val="bullet"/>
      <w:lvlText w:val=""/>
      <w:lvlJc w:val="left"/>
      <w:pPr>
        <w:tabs>
          <w:tab w:val="num" w:pos="1497"/>
        </w:tabs>
        <w:ind w:left="149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FA4D5E"/>
    <w:multiLevelType w:val="multilevel"/>
    <w:tmpl w:val="90241F1A"/>
    <w:styleLink w:val="IMSTableNumberListStyle"/>
    <w:lvl w:ilvl="0">
      <w:start w:val="1"/>
      <w:numFmt w:val="decimal"/>
      <w:pStyle w:val="IMSTableNumber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IMSTableNumber2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6492829"/>
    <w:multiLevelType w:val="multilevel"/>
    <w:tmpl w:val="395E2286"/>
    <w:styleLink w:val="IMSTableBulletListStyle"/>
    <w:lvl w:ilvl="0">
      <w:start w:val="1"/>
      <w:numFmt w:val="bullet"/>
      <w:pStyle w:val="IMSTable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IMSTableBullet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B1350A"/>
    <w:multiLevelType w:val="multilevel"/>
    <w:tmpl w:val="B5A62A00"/>
    <w:styleLink w:val="IMSDelivererGuidanceTableNumberStyle"/>
    <w:lvl w:ilvl="0">
      <w:start w:val="1"/>
      <w:numFmt w:val="decimal"/>
      <w:pStyle w:val="IMSDelivererGuidanceTableNumber"/>
      <w:lvlText w:val="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>
      <w:start w:val="1"/>
      <w:numFmt w:val="lowerLetter"/>
      <w:pStyle w:val="IMSDelivererGuidanceTableNumber2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0281C"/>
    <w:multiLevelType w:val="multilevel"/>
    <w:tmpl w:val="28384BD8"/>
    <w:styleLink w:val="HeadingsList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0" w:hanging="851"/>
      </w:pPr>
      <w:rPr>
        <w:rFonts w:hint="default"/>
      </w:rPr>
    </w:lvl>
  </w:abstractNum>
  <w:abstractNum w:abstractNumId="33" w15:restartNumberingAfterBreak="0">
    <w:nsid w:val="55167138"/>
    <w:multiLevelType w:val="multilevel"/>
    <w:tmpl w:val="11F8CDC2"/>
    <w:lvl w:ilvl="0">
      <w:start w:val="1"/>
      <w:numFmt w:val="bullet"/>
      <w:lvlText w:val="-"/>
      <w:lvlJc w:val="left"/>
      <w:pPr>
        <w:ind w:left="2135" w:hanging="360"/>
      </w:pPr>
      <w:rPr>
        <w:rFonts w:ascii="Arial" w:hAnsi="Arial" w:hint="default"/>
        <w:color w:val="auto"/>
        <w:sz w:val="22"/>
        <w:szCs w:val="22"/>
      </w:rPr>
    </w:lvl>
    <w:lvl w:ilvl="1">
      <w:start w:val="1"/>
      <w:numFmt w:val="bullet"/>
      <w:pStyle w:val="Index2"/>
      <w:lvlText w:val="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color w:val="FF6600"/>
        <w:sz w:val="16"/>
      </w:rPr>
    </w:lvl>
    <w:lvl w:ilvl="2">
      <w:start w:val="1"/>
      <w:numFmt w:val="bullet"/>
      <w:pStyle w:val="Index3"/>
      <w:lvlText w:val=""/>
      <w:lvlJc w:val="left"/>
      <w:pPr>
        <w:tabs>
          <w:tab w:val="num" w:pos="1854"/>
        </w:tabs>
        <w:ind w:left="1854" w:hanging="567"/>
      </w:pPr>
      <w:rPr>
        <w:rFonts w:ascii="Wingdings" w:hAnsi="Wingdings" w:hint="default"/>
        <w:color w:val="FF6600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854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54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54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854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854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854" w:firstLine="0"/>
      </w:pPr>
      <w:rPr>
        <w:rFonts w:hint="default"/>
      </w:rPr>
    </w:lvl>
  </w:abstractNum>
  <w:abstractNum w:abstractNumId="34" w15:restartNumberingAfterBreak="0">
    <w:nsid w:val="5696038B"/>
    <w:multiLevelType w:val="multilevel"/>
    <w:tmpl w:val="4F4A2F28"/>
    <w:lvl w:ilvl="0">
      <w:start w:val="1"/>
      <w:numFmt w:val="bullet"/>
      <w:lvlText w:val=""/>
      <w:lvlJc w:val="left"/>
      <w:pPr>
        <w:tabs>
          <w:tab w:val="num" w:pos="1775"/>
        </w:tabs>
        <w:ind w:left="1633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775"/>
        </w:tabs>
        <w:ind w:left="2132" w:hanging="357"/>
      </w:pPr>
      <w:rPr>
        <w:rFonts w:ascii="Arial" w:hAnsi="Arial" w:hint="default"/>
      </w:rPr>
    </w:lvl>
    <w:lvl w:ilvl="2">
      <w:start w:val="1"/>
      <w:numFmt w:val="bullet"/>
      <w:pStyle w:val="IMSDelivererGuidanceListBullet3"/>
      <w:lvlText w:val=""/>
      <w:lvlJc w:val="left"/>
      <w:pPr>
        <w:ind w:left="2631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0B78E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C835DD1"/>
    <w:multiLevelType w:val="multilevel"/>
    <w:tmpl w:val="8280F7FE"/>
    <w:styleLink w:val="IMSDelivererGuidanceTableBulletStyle"/>
    <w:lvl w:ilvl="0">
      <w:start w:val="1"/>
      <w:numFmt w:val="bullet"/>
      <w:pStyle w:val="IMSDelivererGuidanceTable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IMSDelivererGuidanceTableBullet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FAC09D5"/>
    <w:multiLevelType w:val="multilevel"/>
    <w:tmpl w:val="F8DC9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25F2EB4"/>
    <w:multiLevelType w:val="multilevel"/>
    <w:tmpl w:val="A9C2048C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97"/>
        </w:tabs>
        <w:ind w:left="14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130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3629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42" w:firstLine="7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firstLine="7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firstLine="7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firstLine="777"/>
      </w:pPr>
      <w:rPr>
        <w:rFonts w:hint="default"/>
      </w:rPr>
    </w:lvl>
  </w:abstractNum>
  <w:abstractNum w:abstractNumId="39" w15:restartNumberingAfterBreak="0">
    <w:nsid w:val="740A62C7"/>
    <w:multiLevelType w:val="multilevel"/>
    <w:tmpl w:val="3B7448A6"/>
    <w:numStyleLink w:val="IMSListBulletStyle"/>
  </w:abstractNum>
  <w:abstractNum w:abstractNumId="40" w15:restartNumberingAfterBreak="0">
    <w:nsid w:val="7A7C4C7E"/>
    <w:multiLevelType w:val="multilevel"/>
    <w:tmpl w:val="64A46BEE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BDD2405"/>
    <w:multiLevelType w:val="multilevel"/>
    <w:tmpl w:val="395E2286"/>
    <w:numStyleLink w:val="IMSTableBulletListStyle"/>
  </w:abstractNum>
  <w:num w:numId="1" w16cid:durableId="292711048">
    <w:abstractNumId w:val="14"/>
  </w:num>
  <w:num w:numId="2" w16cid:durableId="216479042">
    <w:abstractNumId w:val="35"/>
  </w:num>
  <w:num w:numId="3" w16cid:durableId="1175995007">
    <w:abstractNumId w:val="22"/>
  </w:num>
  <w:num w:numId="4" w16cid:durableId="691416721">
    <w:abstractNumId w:val="18"/>
  </w:num>
  <w:num w:numId="5" w16cid:durableId="193739136">
    <w:abstractNumId w:val="32"/>
  </w:num>
  <w:num w:numId="6" w16cid:durableId="788742550">
    <w:abstractNumId w:val="12"/>
  </w:num>
  <w:num w:numId="7" w16cid:durableId="1831674404">
    <w:abstractNumId w:val="38"/>
  </w:num>
  <w:num w:numId="8" w16cid:durableId="379548962">
    <w:abstractNumId w:val="28"/>
  </w:num>
  <w:num w:numId="9" w16cid:durableId="918634907">
    <w:abstractNumId w:val="33"/>
  </w:num>
  <w:num w:numId="10" w16cid:durableId="910194827">
    <w:abstractNumId w:val="11"/>
  </w:num>
  <w:num w:numId="11" w16cid:durableId="519584672">
    <w:abstractNumId w:val="40"/>
  </w:num>
  <w:num w:numId="12" w16cid:durableId="572474336">
    <w:abstractNumId w:val="37"/>
  </w:num>
  <w:num w:numId="13" w16cid:durableId="185407232">
    <w:abstractNumId w:val="34"/>
  </w:num>
  <w:num w:numId="14" w16cid:durableId="1808160060">
    <w:abstractNumId w:val="36"/>
  </w:num>
  <w:num w:numId="15" w16cid:durableId="1959145751">
    <w:abstractNumId w:val="21"/>
  </w:num>
  <w:num w:numId="16" w16cid:durableId="1465349850">
    <w:abstractNumId w:val="15"/>
  </w:num>
  <w:num w:numId="17" w16cid:durableId="1263341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445920">
    <w:abstractNumId w:val="10"/>
  </w:num>
  <w:num w:numId="19" w16cid:durableId="391586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952608">
    <w:abstractNumId w:val="26"/>
  </w:num>
  <w:num w:numId="21" w16cid:durableId="1093280652">
    <w:abstractNumId w:val="23"/>
  </w:num>
  <w:num w:numId="22" w16cid:durableId="2103603783">
    <w:abstractNumId w:val="17"/>
  </w:num>
  <w:num w:numId="23" w16cid:durableId="18865243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7404932">
    <w:abstractNumId w:val="13"/>
  </w:num>
  <w:num w:numId="25" w16cid:durableId="638072279">
    <w:abstractNumId w:val="9"/>
  </w:num>
  <w:num w:numId="26" w16cid:durableId="1897547034">
    <w:abstractNumId w:val="7"/>
  </w:num>
  <w:num w:numId="27" w16cid:durableId="1176380883">
    <w:abstractNumId w:val="6"/>
  </w:num>
  <w:num w:numId="28" w16cid:durableId="1754889817">
    <w:abstractNumId w:val="5"/>
  </w:num>
  <w:num w:numId="29" w16cid:durableId="146822262">
    <w:abstractNumId w:val="4"/>
  </w:num>
  <w:num w:numId="30" w16cid:durableId="1582645096">
    <w:abstractNumId w:val="8"/>
  </w:num>
  <w:num w:numId="31" w16cid:durableId="1733691465">
    <w:abstractNumId w:val="3"/>
  </w:num>
  <w:num w:numId="32" w16cid:durableId="1869948168">
    <w:abstractNumId w:val="2"/>
  </w:num>
  <w:num w:numId="33" w16cid:durableId="448088508">
    <w:abstractNumId w:val="1"/>
  </w:num>
  <w:num w:numId="34" w16cid:durableId="1364669314">
    <w:abstractNumId w:val="0"/>
  </w:num>
  <w:num w:numId="35" w16cid:durableId="1252810386">
    <w:abstractNumId w:val="24"/>
  </w:num>
  <w:num w:numId="36" w16cid:durableId="111173531">
    <w:abstractNumId w:val="29"/>
  </w:num>
  <w:num w:numId="37" w16cid:durableId="2092114768">
    <w:abstractNumId w:val="30"/>
  </w:num>
  <w:num w:numId="38" w16cid:durableId="1770004754">
    <w:abstractNumId w:val="25"/>
  </w:num>
  <w:num w:numId="39" w16cid:durableId="130440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6767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9269937">
    <w:abstractNumId w:val="39"/>
  </w:num>
  <w:num w:numId="42" w16cid:durableId="520438296">
    <w:abstractNumId w:val="19"/>
  </w:num>
  <w:num w:numId="43" w16cid:durableId="1858158277">
    <w:abstractNumId w:val="41"/>
  </w:num>
  <w:num w:numId="44" w16cid:durableId="1876456804">
    <w:abstractNumId w:val="20"/>
  </w:num>
  <w:num w:numId="45" w16cid:durableId="727920057">
    <w:abstractNumId w:val="31"/>
  </w:num>
  <w:num w:numId="46" w16cid:durableId="549339110">
    <w:abstractNumId w:val="27"/>
  </w:num>
  <w:num w:numId="47" w16cid:durableId="311443396">
    <w:abstractNumId w:val="16"/>
  </w:num>
  <w:num w:numId="48" w16cid:durableId="4385696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21684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FooterText" w:val="25470914_1"/>
  </w:docVars>
  <w:rsids>
    <w:rsidRoot w:val="007D0154"/>
    <w:rsid w:val="0000042D"/>
    <w:rsid w:val="00000A6B"/>
    <w:rsid w:val="00001C93"/>
    <w:rsid w:val="00001F9D"/>
    <w:rsid w:val="0000218F"/>
    <w:rsid w:val="00002FFE"/>
    <w:rsid w:val="0000327D"/>
    <w:rsid w:val="00003670"/>
    <w:rsid w:val="000040E1"/>
    <w:rsid w:val="0000450F"/>
    <w:rsid w:val="0000475F"/>
    <w:rsid w:val="000047F3"/>
    <w:rsid w:val="00005D90"/>
    <w:rsid w:val="00006612"/>
    <w:rsid w:val="0000713F"/>
    <w:rsid w:val="000100E7"/>
    <w:rsid w:val="00011814"/>
    <w:rsid w:val="0001181B"/>
    <w:rsid w:val="000119FF"/>
    <w:rsid w:val="00012052"/>
    <w:rsid w:val="00012C42"/>
    <w:rsid w:val="00012DE4"/>
    <w:rsid w:val="00012FC0"/>
    <w:rsid w:val="00013905"/>
    <w:rsid w:val="00014B99"/>
    <w:rsid w:val="000168E6"/>
    <w:rsid w:val="00017BDB"/>
    <w:rsid w:val="0002037D"/>
    <w:rsid w:val="00020913"/>
    <w:rsid w:val="00022A4B"/>
    <w:rsid w:val="00022AD0"/>
    <w:rsid w:val="00023027"/>
    <w:rsid w:val="00023479"/>
    <w:rsid w:val="00023C75"/>
    <w:rsid w:val="0002549D"/>
    <w:rsid w:val="00025CC7"/>
    <w:rsid w:val="00030558"/>
    <w:rsid w:val="00030F3B"/>
    <w:rsid w:val="0003136A"/>
    <w:rsid w:val="0003137B"/>
    <w:rsid w:val="00031F7C"/>
    <w:rsid w:val="000323C8"/>
    <w:rsid w:val="00032AA9"/>
    <w:rsid w:val="00032F6D"/>
    <w:rsid w:val="00033084"/>
    <w:rsid w:val="00033B3E"/>
    <w:rsid w:val="000343CE"/>
    <w:rsid w:val="00034EB6"/>
    <w:rsid w:val="000371D6"/>
    <w:rsid w:val="000372C9"/>
    <w:rsid w:val="00037613"/>
    <w:rsid w:val="00040129"/>
    <w:rsid w:val="000407B1"/>
    <w:rsid w:val="00041B10"/>
    <w:rsid w:val="000420A3"/>
    <w:rsid w:val="00042AFC"/>
    <w:rsid w:val="00042E1C"/>
    <w:rsid w:val="000438BA"/>
    <w:rsid w:val="0004400C"/>
    <w:rsid w:val="00044EB0"/>
    <w:rsid w:val="00045398"/>
    <w:rsid w:val="00045463"/>
    <w:rsid w:val="000454D3"/>
    <w:rsid w:val="00046CD6"/>
    <w:rsid w:val="000470DF"/>
    <w:rsid w:val="000473EB"/>
    <w:rsid w:val="00047619"/>
    <w:rsid w:val="00047699"/>
    <w:rsid w:val="00050CE4"/>
    <w:rsid w:val="000520BF"/>
    <w:rsid w:val="000532CE"/>
    <w:rsid w:val="00053606"/>
    <w:rsid w:val="000548C8"/>
    <w:rsid w:val="00054F17"/>
    <w:rsid w:val="00055960"/>
    <w:rsid w:val="000564AA"/>
    <w:rsid w:val="00056F45"/>
    <w:rsid w:val="00057DE1"/>
    <w:rsid w:val="0006044A"/>
    <w:rsid w:val="0006334D"/>
    <w:rsid w:val="00063E78"/>
    <w:rsid w:val="0006422F"/>
    <w:rsid w:val="000645AD"/>
    <w:rsid w:val="00064C68"/>
    <w:rsid w:val="00065473"/>
    <w:rsid w:val="000654C8"/>
    <w:rsid w:val="000662A3"/>
    <w:rsid w:val="00066665"/>
    <w:rsid w:val="000666B7"/>
    <w:rsid w:val="000668F1"/>
    <w:rsid w:val="00066B2F"/>
    <w:rsid w:val="00066B9B"/>
    <w:rsid w:val="0006743A"/>
    <w:rsid w:val="0007027D"/>
    <w:rsid w:val="00070EB6"/>
    <w:rsid w:val="00071982"/>
    <w:rsid w:val="00073935"/>
    <w:rsid w:val="00073971"/>
    <w:rsid w:val="000743CE"/>
    <w:rsid w:val="00075040"/>
    <w:rsid w:val="00075358"/>
    <w:rsid w:val="00075E14"/>
    <w:rsid w:val="0007723E"/>
    <w:rsid w:val="0007758C"/>
    <w:rsid w:val="00080856"/>
    <w:rsid w:val="00080D55"/>
    <w:rsid w:val="00081C05"/>
    <w:rsid w:val="00082C8A"/>
    <w:rsid w:val="0008344E"/>
    <w:rsid w:val="000836B2"/>
    <w:rsid w:val="00084A35"/>
    <w:rsid w:val="00085B24"/>
    <w:rsid w:val="000864CC"/>
    <w:rsid w:val="0008740B"/>
    <w:rsid w:val="00087BD2"/>
    <w:rsid w:val="00090520"/>
    <w:rsid w:val="00090E42"/>
    <w:rsid w:val="00091656"/>
    <w:rsid w:val="00091CB8"/>
    <w:rsid w:val="00092DE3"/>
    <w:rsid w:val="00093BB3"/>
    <w:rsid w:val="0009440E"/>
    <w:rsid w:val="00094803"/>
    <w:rsid w:val="00094D99"/>
    <w:rsid w:val="000956A8"/>
    <w:rsid w:val="00095700"/>
    <w:rsid w:val="00095FAE"/>
    <w:rsid w:val="00096969"/>
    <w:rsid w:val="00096FB2"/>
    <w:rsid w:val="0009738E"/>
    <w:rsid w:val="000A1DE0"/>
    <w:rsid w:val="000A3ED5"/>
    <w:rsid w:val="000A3F30"/>
    <w:rsid w:val="000A3F6C"/>
    <w:rsid w:val="000A423E"/>
    <w:rsid w:val="000A43DE"/>
    <w:rsid w:val="000A4F06"/>
    <w:rsid w:val="000A57D7"/>
    <w:rsid w:val="000A5EF5"/>
    <w:rsid w:val="000A741A"/>
    <w:rsid w:val="000A78DD"/>
    <w:rsid w:val="000B1765"/>
    <w:rsid w:val="000B1A43"/>
    <w:rsid w:val="000B2281"/>
    <w:rsid w:val="000B36EC"/>
    <w:rsid w:val="000B60C5"/>
    <w:rsid w:val="000B63AA"/>
    <w:rsid w:val="000B703E"/>
    <w:rsid w:val="000B70A2"/>
    <w:rsid w:val="000B70B7"/>
    <w:rsid w:val="000C12EC"/>
    <w:rsid w:val="000C2020"/>
    <w:rsid w:val="000C240F"/>
    <w:rsid w:val="000C24E5"/>
    <w:rsid w:val="000C2DC3"/>
    <w:rsid w:val="000C3159"/>
    <w:rsid w:val="000C34FA"/>
    <w:rsid w:val="000C3C38"/>
    <w:rsid w:val="000C5D24"/>
    <w:rsid w:val="000C6590"/>
    <w:rsid w:val="000C665D"/>
    <w:rsid w:val="000C67CA"/>
    <w:rsid w:val="000C6ACA"/>
    <w:rsid w:val="000C7678"/>
    <w:rsid w:val="000C7F27"/>
    <w:rsid w:val="000D1D93"/>
    <w:rsid w:val="000D2F2F"/>
    <w:rsid w:val="000D3324"/>
    <w:rsid w:val="000D35A2"/>
    <w:rsid w:val="000D3A84"/>
    <w:rsid w:val="000D555F"/>
    <w:rsid w:val="000D5733"/>
    <w:rsid w:val="000D5A09"/>
    <w:rsid w:val="000D63BF"/>
    <w:rsid w:val="000D753D"/>
    <w:rsid w:val="000D7D95"/>
    <w:rsid w:val="000E0D74"/>
    <w:rsid w:val="000E0DDD"/>
    <w:rsid w:val="000E13DB"/>
    <w:rsid w:val="000E2630"/>
    <w:rsid w:val="000E27BF"/>
    <w:rsid w:val="000E282D"/>
    <w:rsid w:val="000E3696"/>
    <w:rsid w:val="000E40D0"/>
    <w:rsid w:val="000E453E"/>
    <w:rsid w:val="000E4669"/>
    <w:rsid w:val="000E70C8"/>
    <w:rsid w:val="000E7220"/>
    <w:rsid w:val="000E77BA"/>
    <w:rsid w:val="000E77E7"/>
    <w:rsid w:val="000E7B53"/>
    <w:rsid w:val="000F012D"/>
    <w:rsid w:val="000F0765"/>
    <w:rsid w:val="000F0AC9"/>
    <w:rsid w:val="000F111E"/>
    <w:rsid w:val="000F151A"/>
    <w:rsid w:val="000F1E60"/>
    <w:rsid w:val="000F3540"/>
    <w:rsid w:val="000F3C48"/>
    <w:rsid w:val="000F3FD5"/>
    <w:rsid w:val="000F4049"/>
    <w:rsid w:val="000F4B0D"/>
    <w:rsid w:val="000F4B34"/>
    <w:rsid w:val="000F5088"/>
    <w:rsid w:val="000F517C"/>
    <w:rsid w:val="000F6092"/>
    <w:rsid w:val="000F75BC"/>
    <w:rsid w:val="000F7C8A"/>
    <w:rsid w:val="001005EF"/>
    <w:rsid w:val="001015EE"/>
    <w:rsid w:val="00101E45"/>
    <w:rsid w:val="001022C0"/>
    <w:rsid w:val="0010248B"/>
    <w:rsid w:val="00102A5E"/>
    <w:rsid w:val="00103163"/>
    <w:rsid w:val="001046BC"/>
    <w:rsid w:val="00104E3E"/>
    <w:rsid w:val="00105150"/>
    <w:rsid w:val="001052D8"/>
    <w:rsid w:val="00105DA7"/>
    <w:rsid w:val="00106A7D"/>
    <w:rsid w:val="00107AFA"/>
    <w:rsid w:val="00107F1E"/>
    <w:rsid w:val="0011007E"/>
    <w:rsid w:val="00111316"/>
    <w:rsid w:val="00111425"/>
    <w:rsid w:val="001129D5"/>
    <w:rsid w:val="001135C6"/>
    <w:rsid w:val="00113F4B"/>
    <w:rsid w:val="00114691"/>
    <w:rsid w:val="00114B53"/>
    <w:rsid w:val="00114BBE"/>
    <w:rsid w:val="001157C7"/>
    <w:rsid w:val="00115F23"/>
    <w:rsid w:val="00116071"/>
    <w:rsid w:val="001164DB"/>
    <w:rsid w:val="00116851"/>
    <w:rsid w:val="0011705F"/>
    <w:rsid w:val="001208BF"/>
    <w:rsid w:val="001208E3"/>
    <w:rsid w:val="001228F5"/>
    <w:rsid w:val="00122BF3"/>
    <w:rsid w:val="001231F7"/>
    <w:rsid w:val="00125548"/>
    <w:rsid w:val="00125B66"/>
    <w:rsid w:val="00125E2F"/>
    <w:rsid w:val="00126619"/>
    <w:rsid w:val="00127629"/>
    <w:rsid w:val="00127774"/>
    <w:rsid w:val="0012792D"/>
    <w:rsid w:val="0013026E"/>
    <w:rsid w:val="001302B5"/>
    <w:rsid w:val="001308FA"/>
    <w:rsid w:val="00130A97"/>
    <w:rsid w:val="00130C98"/>
    <w:rsid w:val="001311A3"/>
    <w:rsid w:val="00131337"/>
    <w:rsid w:val="0013165C"/>
    <w:rsid w:val="00131772"/>
    <w:rsid w:val="00131E88"/>
    <w:rsid w:val="00131FD9"/>
    <w:rsid w:val="0013275A"/>
    <w:rsid w:val="001327C1"/>
    <w:rsid w:val="00132BFA"/>
    <w:rsid w:val="00132D7E"/>
    <w:rsid w:val="00133355"/>
    <w:rsid w:val="00134A48"/>
    <w:rsid w:val="001351EA"/>
    <w:rsid w:val="00136361"/>
    <w:rsid w:val="0013646A"/>
    <w:rsid w:val="00136495"/>
    <w:rsid w:val="0013681B"/>
    <w:rsid w:val="001412B3"/>
    <w:rsid w:val="00141318"/>
    <w:rsid w:val="00141D35"/>
    <w:rsid w:val="00142C88"/>
    <w:rsid w:val="0014343B"/>
    <w:rsid w:val="00144717"/>
    <w:rsid w:val="00144E38"/>
    <w:rsid w:val="00145DC0"/>
    <w:rsid w:val="00145E76"/>
    <w:rsid w:val="0014668D"/>
    <w:rsid w:val="00146F96"/>
    <w:rsid w:val="001500AD"/>
    <w:rsid w:val="00150245"/>
    <w:rsid w:val="001504B9"/>
    <w:rsid w:val="001504FF"/>
    <w:rsid w:val="00150837"/>
    <w:rsid w:val="00151118"/>
    <w:rsid w:val="001521A8"/>
    <w:rsid w:val="00153520"/>
    <w:rsid w:val="001544EE"/>
    <w:rsid w:val="00154B07"/>
    <w:rsid w:val="0015520C"/>
    <w:rsid w:val="001559EF"/>
    <w:rsid w:val="001561C3"/>
    <w:rsid w:val="00156CFD"/>
    <w:rsid w:val="0015702C"/>
    <w:rsid w:val="00157474"/>
    <w:rsid w:val="00157AAC"/>
    <w:rsid w:val="00157B1E"/>
    <w:rsid w:val="00161B10"/>
    <w:rsid w:val="00162B6D"/>
    <w:rsid w:val="00163A32"/>
    <w:rsid w:val="00163C76"/>
    <w:rsid w:val="0016408F"/>
    <w:rsid w:val="00164124"/>
    <w:rsid w:val="0016446A"/>
    <w:rsid w:val="001649F9"/>
    <w:rsid w:val="00165A81"/>
    <w:rsid w:val="00166169"/>
    <w:rsid w:val="00166503"/>
    <w:rsid w:val="001666E4"/>
    <w:rsid w:val="00166BC1"/>
    <w:rsid w:val="00167020"/>
    <w:rsid w:val="00170F9B"/>
    <w:rsid w:val="001711AC"/>
    <w:rsid w:val="00171B98"/>
    <w:rsid w:val="001729C2"/>
    <w:rsid w:val="00175922"/>
    <w:rsid w:val="00175D2B"/>
    <w:rsid w:val="00175EE0"/>
    <w:rsid w:val="00176B08"/>
    <w:rsid w:val="00177861"/>
    <w:rsid w:val="00180916"/>
    <w:rsid w:val="001809DE"/>
    <w:rsid w:val="00180E0E"/>
    <w:rsid w:val="00181594"/>
    <w:rsid w:val="00181F87"/>
    <w:rsid w:val="0018238E"/>
    <w:rsid w:val="00183041"/>
    <w:rsid w:val="00183FDA"/>
    <w:rsid w:val="0018427A"/>
    <w:rsid w:val="0018452C"/>
    <w:rsid w:val="00184EBA"/>
    <w:rsid w:val="001851FC"/>
    <w:rsid w:val="001852B4"/>
    <w:rsid w:val="00186571"/>
    <w:rsid w:val="001867C1"/>
    <w:rsid w:val="00190DB7"/>
    <w:rsid w:val="00191A91"/>
    <w:rsid w:val="00192003"/>
    <w:rsid w:val="001921FF"/>
    <w:rsid w:val="0019271C"/>
    <w:rsid w:val="001927EE"/>
    <w:rsid w:val="001938C1"/>
    <w:rsid w:val="0019422C"/>
    <w:rsid w:val="00194A61"/>
    <w:rsid w:val="00194FD7"/>
    <w:rsid w:val="00194FD9"/>
    <w:rsid w:val="00195607"/>
    <w:rsid w:val="001961FF"/>
    <w:rsid w:val="00196778"/>
    <w:rsid w:val="0019750F"/>
    <w:rsid w:val="001A00E3"/>
    <w:rsid w:val="001A0A29"/>
    <w:rsid w:val="001A0D74"/>
    <w:rsid w:val="001A10EF"/>
    <w:rsid w:val="001A1BC7"/>
    <w:rsid w:val="001A1CF3"/>
    <w:rsid w:val="001A228A"/>
    <w:rsid w:val="001A2600"/>
    <w:rsid w:val="001A2FAE"/>
    <w:rsid w:val="001A3365"/>
    <w:rsid w:val="001A3903"/>
    <w:rsid w:val="001A445B"/>
    <w:rsid w:val="001A492E"/>
    <w:rsid w:val="001A53F5"/>
    <w:rsid w:val="001A61E9"/>
    <w:rsid w:val="001A7373"/>
    <w:rsid w:val="001B060C"/>
    <w:rsid w:val="001B0D18"/>
    <w:rsid w:val="001B0D39"/>
    <w:rsid w:val="001B1B64"/>
    <w:rsid w:val="001B2B53"/>
    <w:rsid w:val="001B2D9E"/>
    <w:rsid w:val="001B3FCD"/>
    <w:rsid w:val="001B410F"/>
    <w:rsid w:val="001B4507"/>
    <w:rsid w:val="001B4E82"/>
    <w:rsid w:val="001B5DCC"/>
    <w:rsid w:val="001B6414"/>
    <w:rsid w:val="001B7C26"/>
    <w:rsid w:val="001C06BD"/>
    <w:rsid w:val="001C1276"/>
    <w:rsid w:val="001C177F"/>
    <w:rsid w:val="001C2232"/>
    <w:rsid w:val="001C2484"/>
    <w:rsid w:val="001C29A7"/>
    <w:rsid w:val="001C2A90"/>
    <w:rsid w:val="001C2C26"/>
    <w:rsid w:val="001C3B7B"/>
    <w:rsid w:val="001C4241"/>
    <w:rsid w:val="001C44A6"/>
    <w:rsid w:val="001C53E3"/>
    <w:rsid w:val="001C6038"/>
    <w:rsid w:val="001C6566"/>
    <w:rsid w:val="001C66E5"/>
    <w:rsid w:val="001C77BE"/>
    <w:rsid w:val="001D0522"/>
    <w:rsid w:val="001D085A"/>
    <w:rsid w:val="001D1A89"/>
    <w:rsid w:val="001D3559"/>
    <w:rsid w:val="001D4761"/>
    <w:rsid w:val="001D48A8"/>
    <w:rsid w:val="001D5E1D"/>
    <w:rsid w:val="001D5E38"/>
    <w:rsid w:val="001D5F8E"/>
    <w:rsid w:val="001D6BE6"/>
    <w:rsid w:val="001D7C9A"/>
    <w:rsid w:val="001D7F7A"/>
    <w:rsid w:val="001E0890"/>
    <w:rsid w:val="001E099E"/>
    <w:rsid w:val="001E0C05"/>
    <w:rsid w:val="001E24FB"/>
    <w:rsid w:val="001E339C"/>
    <w:rsid w:val="001E36A5"/>
    <w:rsid w:val="001E3998"/>
    <w:rsid w:val="001E3EC7"/>
    <w:rsid w:val="001E41E8"/>
    <w:rsid w:val="001E4501"/>
    <w:rsid w:val="001E4FCE"/>
    <w:rsid w:val="001E5753"/>
    <w:rsid w:val="001E5F95"/>
    <w:rsid w:val="001E7497"/>
    <w:rsid w:val="001F07CE"/>
    <w:rsid w:val="001F391D"/>
    <w:rsid w:val="001F3BC1"/>
    <w:rsid w:val="001F3BC6"/>
    <w:rsid w:val="001F4E9A"/>
    <w:rsid w:val="001F5B87"/>
    <w:rsid w:val="001F6070"/>
    <w:rsid w:val="001F6643"/>
    <w:rsid w:val="001F7067"/>
    <w:rsid w:val="001F71A3"/>
    <w:rsid w:val="001F75FE"/>
    <w:rsid w:val="001F7C4E"/>
    <w:rsid w:val="0020025A"/>
    <w:rsid w:val="00201FDA"/>
    <w:rsid w:val="0020225E"/>
    <w:rsid w:val="00202913"/>
    <w:rsid w:val="002031A4"/>
    <w:rsid w:val="00203954"/>
    <w:rsid w:val="002039D6"/>
    <w:rsid w:val="00205319"/>
    <w:rsid w:val="0020557B"/>
    <w:rsid w:val="00207418"/>
    <w:rsid w:val="00207719"/>
    <w:rsid w:val="00207721"/>
    <w:rsid w:val="0020781A"/>
    <w:rsid w:val="00210153"/>
    <w:rsid w:val="00211055"/>
    <w:rsid w:val="002123F2"/>
    <w:rsid w:val="00212E90"/>
    <w:rsid w:val="00213669"/>
    <w:rsid w:val="00214A5F"/>
    <w:rsid w:val="00214FE3"/>
    <w:rsid w:val="00215418"/>
    <w:rsid w:val="00216547"/>
    <w:rsid w:val="00216E6F"/>
    <w:rsid w:val="00217F23"/>
    <w:rsid w:val="0022047B"/>
    <w:rsid w:val="00220ABF"/>
    <w:rsid w:val="00220BB5"/>
    <w:rsid w:val="002219AB"/>
    <w:rsid w:val="00221A1A"/>
    <w:rsid w:val="00221AB1"/>
    <w:rsid w:val="00221C9D"/>
    <w:rsid w:val="002226CA"/>
    <w:rsid w:val="002233A1"/>
    <w:rsid w:val="00223D79"/>
    <w:rsid w:val="00224250"/>
    <w:rsid w:val="00225CD3"/>
    <w:rsid w:val="00225D0E"/>
    <w:rsid w:val="00225DB8"/>
    <w:rsid w:val="00226C95"/>
    <w:rsid w:val="002271D2"/>
    <w:rsid w:val="00227575"/>
    <w:rsid w:val="00227EAE"/>
    <w:rsid w:val="002305CC"/>
    <w:rsid w:val="00230C7C"/>
    <w:rsid w:val="00232E22"/>
    <w:rsid w:val="002334ED"/>
    <w:rsid w:val="00233658"/>
    <w:rsid w:val="00233C34"/>
    <w:rsid w:val="00233DD7"/>
    <w:rsid w:val="00233F82"/>
    <w:rsid w:val="00234A1F"/>
    <w:rsid w:val="002350FA"/>
    <w:rsid w:val="0023552E"/>
    <w:rsid w:val="00235961"/>
    <w:rsid w:val="0023722F"/>
    <w:rsid w:val="00237CEA"/>
    <w:rsid w:val="00240B34"/>
    <w:rsid w:val="00240BED"/>
    <w:rsid w:val="00240C1F"/>
    <w:rsid w:val="00240C8E"/>
    <w:rsid w:val="0024143A"/>
    <w:rsid w:val="002415A8"/>
    <w:rsid w:val="00241936"/>
    <w:rsid w:val="00241AF2"/>
    <w:rsid w:val="00241B5A"/>
    <w:rsid w:val="00241F9E"/>
    <w:rsid w:val="00242CD7"/>
    <w:rsid w:val="00242CFA"/>
    <w:rsid w:val="002431C8"/>
    <w:rsid w:val="0024329E"/>
    <w:rsid w:val="0024366D"/>
    <w:rsid w:val="002436C8"/>
    <w:rsid w:val="002447FF"/>
    <w:rsid w:val="00244D06"/>
    <w:rsid w:val="0024591B"/>
    <w:rsid w:val="00247240"/>
    <w:rsid w:val="00250989"/>
    <w:rsid w:val="002511CC"/>
    <w:rsid w:val="00251A87"/>
    <w:rsid w:val="0025216B"/>
    <w:rsid w:val="00252BE3"/>
    <w:rsid w:val="00253593"/>
    <w:rsid w:val="0025370F"/>
    <w:rsid w:val="00253F51"/>
    <w:rsid w:val="002544A0"/>
    <w:rsid w:val="002548F5"/>
    <w:rsid w:val="00255A11"/>
    <w:rsid w:val="00257E09"/>
    <w:rsid w:val="00260AD9"/>
    <w:rsid w:val="00260DA0"/>
    <w:rsid w:val="0026148B"/>
    <w:rsid w:val="00261669"/>
    <w:rsid w:val="00262BE2"/>
    <w:rsid w:val="002635C7"/>
    <w:rsid w:val="00263F02"/>
    <w:rsid w:val="002644D3"/>
    <w:rsid w:val="00264C8B"/>
    <w:rsid w:val="00264C98"/>
    <w:rsid w:val="00265604"/>
    <w:rsid w:val="00267BDB"/>
    <w:rsid w:val="00267C08"/>
    <w:rsid w:val="00267E21"/>
    <w:rsid w:val="00267E92"/>
    <w:rsid w:val="00270F3B"/>
    <w:rsid w:val="002716C3"/>
    <w:rsid w:val="00271BF2"/>
    <w:rsid w:val="002724B5"/>
    <w:rsid w:val="00272921"/>
    <w:rsid w:val="00273399"/>
    <w:rsid w:val="002744A1"/>
    <w:rsid w:val="00275FB9"/>
    <w:rsid w:val="00276040"/>
    <w:rsid w:val="002771A9"/>
    <w:rsid w:val="00277F1E"/>
    <w:rsid w:val="0028027C"/>
    <w:rsid w:val="0028089A"/>
    <w:rsid w:val="00280B48"/>
    <w:rsid w:val="00280DE8"/>
    <w:rsid w:val="00280EAC"/>
    <w:rsid w:val="00281789"/>
    <w:rsid w:val="00281D39"/>
    <w:rsid w:val="00281FD5"/>
    <w:rsid w:val="002824C9"/>
    <w:rsid w:val="00282862"/>
    <w:rsid w:val="00282966"/>
    <w:rsid w:val="002832DC"/>
    <w:rsid w:val="002840B8"/>
    <w:rsid w:val="002855E3"/>
    <w:rsid w:val="00285672"/>
    <w:rsid w:val="002861C2"/>
    <w:rsid w:val="002865AE"/>
    <w:rsid w:val="00287128"/>
    <w:rsid w:val="00287EA0"/>
    <w:rsid w:val="002911DC"/>
    <w:rsid w:val="00291203"/>
    <w:rsid w:val="002929CE"/>
    <w:rsid w:val="00293116"/>
    <w:rsid w:val="00294752"/>
    <w:rsid w:val="002950AE"/>
    <w:rsid w:val="00295D4D"/>
    <w:rsid w:val="002970F1"/>
    <w:rsid w:val="00297661"/>
    <w:rsid w:val="002A0182"/>
    <w:rsid w:val="002A05D8"/>
    <w:rsid w:val="002A33DA"/>
    <w:rsid w:val="002A38AA"/>
    <w:rsid w:val="002A3975"/>
    <w:rsid w:val="002A4551"/>
    <w:rsid w:val="002A52E3"/>
    <w:rsid w:val="002A5405"/>
    <w:rsid w:val="002A5C7D"/>
    <w:rsid w:val="002A646E"/>
    <w:rsid w:val="002A680E"/>
    <w:rsid w:val="002B08D7"/>
    <w:rsid w:val="002B1664"/>
    <w:rsid w:val="002B218B"/>
    <w:rsid w:val="002B2D0E"/>
    <w:rsid w:val="002B3084"/>
    <w:rsid w:val="002B3436"/>
    <w:rsid w:val="002B3C1D"/>
    <w:rsid w:val="002B3E60"/>
    <w:rsid w:val="002B4425"/>
    <w:rsid w:val="002B50C4"/>
    <w:rsid w:val="002B5164"/>
    <w:rsid w:val="002B5D12"/>
    <w:rsid w:val="002B6DF0"/>
    <w:rsid w:val="002B6E29"/>
    <w:rsid w:val="002B7D39"/>
    <w:rsid w:val="002C0AB7"/>
    <w:rsid w:val="002C0CAA"/>
    <w:rsid w:val="002C1E71"/>
    <w:rsid w:val="002C2146"/>
    <w:rsid w:val="002C2D98"/>
    <w:rsid w:val="002C2FB5"/>
    <w:rsid w:val="002C3F98"/>
    <w:rsid w:val="002C3FDA"/>
    <w:rsid w:val="002C5C37"/>
    <w:rsid w:val="002D1D39"/>
    <w:rsid w:val="002D21D1"/>
    <w:rsid w:val="002D2B1F"/>
    <w:rsid w:val="002D2F52"/>
    <w:rsid w:val="002D31F4"/>
    <w:rsid w:val="002D323A"/>
    <w:rsid w:val="002D387C"/>
    <w:rsid w:val="002D447B"/>
    <w:rsid w:val="002D467C"/>
    <w:rsid w:val="002D4850"/>
    <w:rsid w:val="002D4BB2"/>
    <w:rsid w:val="002D6D8C"/>
    <w:rsid w:val="002D71E6"/>
    <w:rsid w:val="002E1092"/>
    <w:rsid w:val="002E11B6"/>
    <w:rsid w:val="002E13E1"/>
    <w:rsid w:val="002E1BCF"/>
    <w:rsid w:val="002E2CA8"/>
    <w:rsid w:val="002E3811"/>
    <w:rsid w:val="002E3EBA"/>
    <w:rsid w:val="002E44B7"/>
    <w:rsid w:val="002E54D8"/>
    <w:rsid w:val="002E5A7A"/>
    <w:rsid w:val="002E6829"/>
    <w:rsid w:val="002E7965"/>
    <w:rsid w:val="002E7AF3"/>
    <w:rsid w:val="002F010F"/>
    <w:rsid w:val="002F20F6"/>
    <w:rsid w:val="002F21A1"/>
    <w:rsid w:val="002F2A01"/>
    <w:rsid w:val="002F483D"/>
    <w:rsid w:val="002F4A6B"/>
    <w:rsid w:val="002F5051"/>
    <w:rsid w:val="002F520C"/>
    <w:rsid w:val="002F53A0"/>
    <w:rsid w:val="002F63E0"/>
    <w:rsid w:val="00300AAE"/>
    <w:rsid w:val="003019D9"/>
    <w:rsid w:val="00301AB0"/>
    <w:rsid w:val="00301BCC"/>
    <w:rsid w:val="00303780"/>
    <w:rsid w:val="003039A7"/>
    <w:rsid w:val="00303ACB"/>
    <w:rsid w:val="003047D3"/>
    <w:rsid w:val="00304A82"/>
    <w:rsid w:val="00304ACF"/>
    <w:rsid w:val="00304BE9"/>
    <w:rsid w:val="00305768"/>
    <w:rsid w:val="003059BD"/>
    <w:rsid w:val="00306572"/>
    <w:rsid w:val="00307467"/>
    <w:rsid w:val="0030791F"/>
    <w:rsid w:val="003102DC"/>
    <w:rsid w:val="00310A8D"/>
    <w:rsid w:val="00312705"/>
    <w:rsid w:val="00312A6C"/>
    <w:rsid w:val="00312F01"/>
    <w:rsid w:val="00312F18"/>
    <w:rsid w:val="003134AF"/>
    <w:rsid w:val="00313866"/>
    <w:rsid w:val="00313C3F"/>
    <w:rsid w:val="00314D90"/>
    <w:rsid w:val="00314E0F"/>
    <w:rsid w:val="003154FB"/>
    <w:rsid w:val="0031746E"/>
    <w:rsid w:val="0032077C"/>
    <w:rsid w:val="00320C54"/>
    <w:rsid w:val="003213C1"/>
    <w:rsid w:val="003226E2"/>
    <w:rsid w:val="003232BA"/>
    <w:rsid w:val="003240D5"/>
    <w:rsid w:val="00324FAE"/>
    <w:rsid w:val="003255D3"/>
    <w:rsid w:val="003270DC"/>
    <w:rsid w:val="003275DA"/>
    <w:rsid w:val="00332170"/>
    <w:rsid w:val="003321C6"/>
    <w:rsid w:val="00333A9D"/>
    <w:rsid w:val="00333EBD"/>
    <w:rsid w:val="00333F1E"/>
    <w:rsid w:val="00333F4D"/>
    <w:rsid w:val="00334155"/>
    <w:rsid w:val="00334F8E"/>
    <w:rsid w:val="00336313"/>
    <w:rsid w:val="003369AF"/>
    <w:rsid w:val="00336B6C"/>
    <w:rsid w:val="00337F5B"/>
    <w:rsid w:val="0034108E"/>
    <w:rsid w:val="00341BB3"/>
    <w:rsid w:val="00341FEC"/>
    <w:rsid w:val="0034318C"/>
    <w:rsid w:val="003432F5"/>
    <w:rsid w:val="0034398F"/>
    <w:rsid w:val="00343FE1"/>
    <w:rsid w:val="00344F33"/>
    <w:rsid w:val="00345AC5"/>
    <w:rsid w:val="00345C79"/>
    <w:rsid w:val="0034752F"/>
    <w:rsid w:val="00350073"/>
    <w:rsid w:val="00350836"/>
    <w:rsid w:val="00350B24"/>
    <w:rsid w:val="00351263"/>
    <w:rsid w:val="0035172B"/>
    <w:rsid w:val="003518F6"/>
    <w:rsid w:val="00352063"/>
    <w:rsid w:val="00352CB2"/>
    <w:rsid w:val="00353722"/>
    <w:rsid w:val="00354082"/>
    <w:rsid w:val="00354316"/>
    <w:rsid w:val="00355E0C"/>
    <w:rsid w:val="00356585"/>
    <w:rsid w:val="003566A5"/>
    <w:rsid w:val="00356CE3"/>
    <w:rsid w:val="003615DE"/>
    <w:rsid w:val="003617F7"/>
    <w:rsid w:val="00361D76"/>
    <w:rsid w:val="00361F78"/>
    <w:rsid w:val="0036207E"/>
    <w:rsid w:val="00362368"/>
    <w:rsid w:val="00362F0D"/>
    <w:rsid w:val="00363C18"/>
    <w:rsid w:val="00364241"/>
    <w:rsid w:val="00364334"/>
    <w:rsid w:val="00365C40"/>
    <w:rsid w:val="00365D0B"/>
    <w:rsid w:val="0036639E"/>
    <w:rsid w:val="00366991"/>
    <w:rsid w:val="00367037"/>
    <w:rsid w:val="00367BFF"/>
    <w:rsid w:val="0037099D"/>
    <w:rsid w:val="003716A6"/>
    <w:rsid w:val="00371896"/>
    <w:rsid w:val="003727FF"/>
    <w:rsid w:val="00372D22"/>
    <w:rsid w:val="00372F3C"/>
    <w:rsid w:val="00373DEE"/>
    <w:rsid w:val="00373F14"/>
    <w:rsid w:val="003759E8"/>
    <w:rsid w:val="00375A96"/>
    <w:rsid w:val="00375F57"/>
    <w:rsid w:val="003765D2"/>
    <w:rsid w:val="0037697C"/>
    <w:rsid w:val="00376C1E"/>
    <w:rsid w:val="003773E3"/>
    <w:rsid w:val="00377E32"/>
    <w:rsid w:val="003809D0"/>
    <w:rsid w:val="00380DB3"/>
    <w:rsid w:val="003813D6"/>
    <w:rsid w:val="00382E5D"/>
    <w:rsid w:val="00382EFC"/>
    <w:rsid w:val="003835B3"/>
    <w:rsid w:val="0038394B"/>
    <w:rsid w:val="0038485E"/>
    <w:rsid w:val="00384AD6"/>
    <w:rsid w:val="00385594"/>
    <w:rsid w:val="003856ED"/>
    <w:rsid w:val="00385A17"/>
    <w:rsid w:val="0038629D"/>
    <w:rsid w:val="003877DD"/>
    <w:rsid w:val="0038798D"/>
    <w:rsid w:val="00390534"/>
    <w:rsid w:val="00390A8E"/>
    <w:rsid w:val="0039171B"/>
    <w:rsid w:val="00391F4D"/>
    <w:rsid w:val="0039250C"/>
    <w:rsid w:val="00393194"/>
    <w:rsid w:val="003942BF"/>
    <w:rsid w:val="003957A2"/>
    <w:rsid w:val="003958B1"/>
    <w:rsid w:val="00395D93"/>
    <w:rsid w:val="003962C6"/>
    <w:rsid w:val="00396FF9"/>
    <w:rsid w:val="003977A4"/>
    <w:rsid w:val="00397F3E"/>
    <w:rsid w:val="003A09BD"/>
    <w:rsid w:val="003A11A7"/>
    <w:rsid w:val="003A211A"/>
    <w:rsid w:val="003A32B5"/>
    <w:rsid w:val="003A335D"/>
    <w:rsid w:val="003A3E1B"/>
    <w:rsid w:val="003A4A9F"/>
    <w:rsid w:val="003A4FF8"/>
    <w:rsid w:val="003A512C"/>
    <w:rsid w:val="003B0259"/>
    <w:rsid w:val="003B0C4B"/>
    <w:rsid w:val="003B1AC5"/>
    <w:rsid w:val="003B1B1D"/>
    <w:rsid w:val="003B242B"/>
    <w:rsid w:val="003B4053"/>
    <w:rsid w:val="003B47A7"/>
    <w:rsid w:val="003B52EF"/>
    <w:rsid w:val="003B614E"/>
    <w:rsid w:val="003B62CD"/>
    <w:rsid w:val="003B648B"/>
    <w:rsid w:val="003B69FC"/>
    <w:rsid w:val="003C0204"/>
    <w:rsid w:val="003C08E0"/>
    <w:rsid w:val="003C1349"/>
    <w:rsid w:val="003C1F87"/>
    <w:rsid w:val="003C2911"/>
    <w:rsid w:val="003C2B33"/>
    <w:rsid w:val="003C2DD8"/>
    <w:rsid w:val="003C302F"/>
    <w:rsid w:val="003C4E79"/>
    <w:rsid w:val="003C66BB"/>
    <w:rsid w:val="003C6D3F"/>
    <w:rsid w:val="003C792F"/>
    <w:rsid w:val="003C7C4C"/>
    <w:rsid w:val="003D078B"/>
    <w:rsid w:val="003D0D32"/>
    <w:rsid w:val="003D219D"/>
    <w:rsid w:val="003D2364"/>
    <w:rsid w:val="003D2C2C"/>
    <w:rsid w:val="003D2C98"/>
    <w:rsid w:val="003D2C99"/>
    <w:rsid w:val="003D2E2F"/>
    <w:rsid w:val="003D33AA"/>
    <w:rsid w:val="003D3C12"/>
    <w:rsid w:val="003D3C1B"/>
    <w:rsid w:val="003D3CA8"/>
    <w:rsid w:val="003D4624"/>
    <w:rsid w:val="003D48E1"/>
    <w:rsid w:val="003D5186"/>
    <w:rsid w:val="003D566D"/>
    <w:rsid w:val="003D62F1"/>
    <w:rsid w:val="003D747A"/>
    <w:rsid w:val="003D7533"/>
    <w:rsid w:val="003D7891"/>
    <w:rsid w:val="003D7A24"/>
    <w:rsid w:val="003E09EB"/>
    <w:rsid w:val="003E0CD4"/>
    <w:rsid w:val="003E11EA"/>
    <w:rsid w:val="003E1D34"/>
    <w:rsid w:val="003E2CCF"/>
    <w:rsid w:val="003E3486"/>
    <w:rsid w:val="003E403D"/>
    <w:rsid w:val="003E4E52"/>
    <w:rsid w:val="003E5A65"/>
    <w:rsid w:val="003E5FF5"/>
    <w:rsid w:val="003E6139"/>
    <w:rsid w:val="003E668F"/>
    <w:rsid w:val="003E6818"/>
    <w:rsid w:val="003E6ACF"/>
    <w:rsid w:val="003E6C82"/>
    <w:rsid w:val="003E7E14"/>
    <w:rsid w:val="003F02B6"/>
    <w:rsid w:val="003F0FC2"/>
    <w:rsid w:val="003F1505"/>
    <w:rsid w:val="003F161F"/>
    <w:rsid w:val="003F1A90"/>
    <w:rsid w:val="003F1B7D"/>
    <w:rsid w:val="003F3701"/>
    <w:rsid w:val="003F3D06"/>
    <w:rsid w:val="003F41D5"/>
    <w:rsid w:val="003F4522"/>
    <w:rsid w:val="003F4BCC"/>
    <w:rsid w:val="003F4C06"/>
    <w:rsid w:val="003F4C15"/>
    <w:rsid w:val="003F52E0"/>
    <w:rsid w:val="003F61F7"/>
    <w:rsid w:val="003F6468"/>
    <w:rsid w:val="003F6964"/>
    <w:rsid w:val="003F6BD9"/>
    <w:rsid w:val="003F6FAC"/>
    <w:rsid w:val="003F7616"/>
    <w:rsid w:val="003F7A13"/>
    <w:rsid w:val="004023FB"/>
    <w:rsid w:val="00403386"/>
    <w:rsid w:val="00403CF9"/>
    <w:rsid w:val="00405B1E"/>
    <w:rsid w:val="00405DE8"/>
    <w:rsid w:val="0040660A"/>
    <w:rsid w:val="00406CDC"/>
    <w:rsid w:val="004070AE"/>
    <w:rsid w:val="0040754D"/>
    <w:rsid w:val="0041033A"/>
    <w:rsid w:val="00410794"/>
    <w:rsid w:val="00410A36"/>
    <w:rsid w:val="00411F47"/>
    <w:rsid w:val="00411F58"/>
    <w:rsid w:val="004123BC"/>
    <w:rsid w:val="0041242A"/>
    <w:rsid w:val="00412A53"/>
    <w:rsid w:val="00413794"/>
    <w:rsid w:val="00413A14"/>
    <w:rsid w:val="00414825"/>
    <w:rsid w:val="0041590B"/>
    <w:rsid w:val="00415F18"/>
    <w:rsid w:val="00416199"/>
    <w:rsid w:val="0041680D"/>
    <w:rsid w:val="00416AF4"/>
    <w:rsid w:val="00417B4F"/>
    <w:rsid w:val="00417FCA"/>
    <w:rsid w:val="004205A4"/>
    <w:rsid w:val="0042169C"/>
    <w:rsid w:val="00422880"/>
    <w:rsid w:val="00423A80"/>
    <w:rsid w:val="004240DA"/>
    <w:rsid w:val="00425478"/>
    <w:rsid w:val="004254AC"/>
    <w:rsid w:val="00425D54"/>
    <w:rsid w:val="00425E08"/>
    <w:rsid w:val="00426400"/>
    <w:rsid w:val="004268D1"/>
    <w:rsid w:val="004273E9"/>
    <w:rsid w:val="00427682"/>
    <w:rsid w:val="0043023E"/>
    <w:rsid w:val="00430339"/>
    <w:rsid w:val="00430418"/>
    <w:rsid w:val="004305DB"/>
    <w:rsid w:val="0043183D"/>
    <w:rsid w:val="0043236C"/>
    <w:rsid w:val="004325E1"/>
    <w:rsid w:val="00432DDB"/>
    <w:rsid w:val="00432F6F"/>
    <w:rsid w:val="004335BE"/>
    <w:rsid w:val="004340A3"/>
    <w:rsid w:val="004347B1"/>
    <w:rsid w:val="00434D32"/>
    <w:rsid w:val="00434ED0"/>
    <w:rsid w:val="00435DEC"/>
    <w:rsid w:val="004368D5"/>
    <w:rsid w:val="00436E46"/>
    <w:rsid w:val="004372A5"/>
    <w:rsid w:val="00437774"/>
    <w:rsid w:val="00440885"/>
    <w:rsid w:val="00440B08"/>
    <w:rsid w:val="00440E10"/>
    <w:rsid w:val="00442EB5"/>
    <w:rsid w:val="004436C0"/>
    <w:rsid w:val="00443DB3"/>
    <w:rsid w:val="00443DBF"/>
    <w:rsid w:val="00444B60"/>
    <w:rsid w:val="00445DC1"/>
    <w:rsid w:val="00446272"/>
    <w:rsid w:val="00446E66"/>
    <w:rsid w:val="004473FC"/>
    <w:rsid w:val="004474E6"/>
    <w:rsid w:val="004478A1"/>
    <w:rsid w:val="00451422"/>
    <w:rsid w:val="00451B3B"/>
    <w:rsid w:val="004533CC"/>
    <w:rsid w:val="004547AD"/>
    <w:rsid w:val="0045492B"/>
    <w:rsid w:val="00454F1F"/>
    <w:rsid w:val="00455A8A"/>
    <w:rsid w:val="0045623F"/>
    <w:rsid w:val="00457333"/>
    <w:rsid w:val="00457AFC"/>
    <w:rsid w:val="0046032D"/>
    <w:rsid w:val="00460AB3"/>
    <w:rsid w:val="00460D1A"/>
    <w:rsid w:val="004619D4"/>
    <w:rsid w:val="00461DD9"/>
    <w:rsid w:val="00463122"/>
    <w:rsid w:val="004633BA"/>
    <w:rsid w:val="00464158"/>
    <w:rsid w:val="00464446"/>
    <w:rsid w:val="004648C7"/>
    <w:rsid w:val="00465220"/>
    <w:rsid w:val="00465B4C"/>
    <w:rsid w:val="0046610F"/>
    <w:rsid w:val="004709A6"/>
    <w:rsid w:val="004723B9"/>
    <w:rsid w:val="0047255C"/>
    <w:rsid w:val="00472589"/>
    <w:rsid w:val="004728D1"/>
    <w:rsid w:val="004738D5"/>
    <w:rsid w:val="00473EA9"/>
    <w:rsid w:val="00475075"/>
    <w:rsid w:val="004754E8"/>
    <w:rsid w:val="00476875"/>
    <w:rsid w:val="00476F1D"/>
    <w:rsid w:val="00477A30"/>
    <w:rsid w:val="00477C29"/>
    <w:rsid w:val="00480671"/>
    <w:rsid w:val="00480AF8"/>
    <w:rsid w:val="00481B9A"/>
    <w:rsid w:val="00481E2E"/>
    <w:rsid w:val="00481F9F"/>
    <w:rsid w:val="004824ED"/>
    <w:rsid w:val="00483492"/>
    <w:rsid w:val="0048351F"/>
    <w:rsid w:val="0048387D"/>
    <w:rsid w:val="00483D7A"/>
    <w:rsid w:val="0048417E"/>
    <w:rsid w:val="00484C1C"/>
    <w:rsid w:val="00484DFA"/>
    <w:rsid w:val="00485548"/>
    <w:rsid w:val="004857A5"/>
    <w:rsid w:val="00485A3F"/>
    <w:rsid w:val="00485A8F"/>
    <w:rsid w:val="004868C1"/>
    <w:rsid w:val="00487213"/>
    <w:rsid w:val="00487992"/>
    <w:rsid w:val="00487A2B"/>
    <w:rsid w:val="00487B71"/>
    <w:rsid w:val="004901C9"/>
    <w:rsid w:val="004904C7"/>
    <w:rsid w:val="00491DEC"/>
    <w:rsid w:val="004922CE"/>
    <w:rsid w:val="00492982"/>
    <w:rsid w:val="004938A1"/>
    <w:rsid w:val="004941AD"/>
    <w:rsid w:val="00494A86"/>
    <w:rsid w:val="004956BA"/>
    <w:rsid w:val="00495861"/>
    <w:rsid w:val="00495A77"/>
    <w:rsid w:val="00495D42"/>
    <w:rsid w:val="00496D56"/>
    <w:rsid w:val="00497B52"/>
    <w:rsid w:val="004A07EA"/>
    <w:rsid w:val="004A0DFD"/>
    <w:rsid w:val="004A2649"/>
    <w:rsid w:val="004A3E1D"/>
    <w:rsid w:val="004A3FF7"/>
    <w:rsid w:val="004A48CF"/>
    <w:rsid w:val="004A5402"/>
    <w:rsid w:val="004A550D"/>
    <w:rsid w:val="004A56C0"/>
    <w:rsid w:val="004A7999"/>
    <w:rsid w:val="004B211A"/>
    <w:rsid w:val="004B40EE"/>
    <w:rsid w:val="004B4180"/>
    <w:rsid w:val="004B4DC8"/>
    <w:rsid w:val="004B4E39"/>
    <w:rsid w:val="004B52BE"/>
    <w:rsid w:val="004B55CB"/>
    <w:rsid w:val="004B5D2C"/>
    <w:rsid w:val="004B6943"/>
    <w:rsid w:val="004B6A34"/>
    <w:rsid w:val="004B6B89"/>
    <w:rsid w:val="004B7B8D"/>
    <w:rsid w:val="004C0BA5"/>
    <w:rsid w:val="004C1C2E"/>
    <w:rsid w:val="004C30BA"/>
    <w:rsid w:val="004C3AA0"/>
    <w:rsid w:val="004C5BBD"/>
    <w:rsid w:val="004C6F0E"/>
    <w:rsid w:val="004C7603"/>
    <w:rsid w:val="004C7FCF"/>
    <w:rsid w:val="004D0D9A"/>
    <w:rsid w:val="004D1520"/>
    <w:rsid w:val="004D19B0"/>
    <w:rsid w:val="004D2EB7"/>
    <w:rsid w:val="004D3D01"/>
    <w:rsid w:val="004D4487"/>
    <w:rsid w:val="004D45BF"/>
    <w:rsid w:val="004D48C8"/>
    <w:rsid w:val="004D504A"/>
    <w:rsid w:val="004D5982"/>
    <w:rsid w:val="004D629D"/>
    <w:rsid w:val="004D7206"/>
    <w:rsid w:val="004D77D8"/>
    <w:rsid w:val="004E050F"/>
    <w:rsid w:val="004E09C9"/>
    <w:rsid w:val="004E139B"/>
    <w:rsid w:val="004E13FD"/>
    <w:rsid w:val="004E1700"/>
    <w:rsid w:val="004E2EC7"/>
    <w:rsid w:val="004E2EE0"/>
    <w:rsid w:val="004E38DD"/>
    <w:rsid w:val="004E3EF8"/>
    <w:rsid w:val="004E4489"/>
    <w:rsid w:val="004E4A45"/>
    <w:rsid w:val="004E4DAC"/>
    <w:rsid w:val="004E68CA"/>
    <w:rsid w:val="004E6EF8"/>
    <w:rsid w:val="004E7449"/>
    <w:rsid w:val="004E77B1"/>
    <w:rsid w:val="004F0FF8"/>
    <w:rsid w:val="004F14FA"/>
    <w:rsid w:val="004F194A"/>
    <w:rsid w:val="004F1A08"/>
    <w:rsid w:val="004F1E41"/>
    <w:rsid w:val="004F2338"/>
    <w:rsid w:val="004F2606"/>
    <w:rsid w:val="004F599C"/>
    <w:rsid w:val="004F5DF7"/>
    <w:rsid w:val="004F62B0"/>
    <w:rsid w:val="004F6560"/>
    <w:rsid w:val="004F70C3"/>
    <w:rsid w:val="00501027"/>
    <w:rsid w:val="00502C3F"/>
    <w:rsid w:val="00503E97"/>
    <w:rsid w:val="005051B1"/>
    <w:rsid w:val="0050520C"/>
    <w:rsid w:val="00505310"/>
    <w:rsid w:val="00505E28"/>
    <w:rsid w:val="00506491"/>
    <w:rsid w:val="005065FC"/>
    <w:rsid w:val="00506700"/>
    <w:rsid w:val="00506752"/>
    <w:rsid w:val="00507160"/>
    <w:rsid w:val="005076AF"/>
    <w:rsid w:val="00510E1B"/>
    <w:rsid w:val="005118F0"/>
    <w:rsid w:val="005138CA"/>
    <w:rsid w:val="00517058"/>
    <w:rsid w:val="0051750B"/>
    <w:rsid w:val="00517A43"/>
    <w:rsid w:val="00517CDB"/>
    <w:rsid w:val="0052005D"/>
    <w:rsid w:val="00520D93"/>
    <w:rsid w:val="00521343"/>
    <w:rsid w:val="00521D84"/>
    <w:rsid w:val="0052227A"/>
    <w:rsid w:val="005225D4"/>
    <w:rsid w:val="0052279D"/>
    <w:rsid w:val="005228B6"/>
    <w:rsid w:val="00522ADF"/>
    <w:rsid w:val="00523E3A"/>
    <w:rsid w:val="00524553"/>
    <w:rsid w:val="00524561"/>
    <w:rsid w:val="0052487D"/>
    <w:rsid w:val="00524EB3"/>
    <w:rsid w:val="00525650"/>
    <w:rsid w:val="00526F12"/>
    <w:rsid w:val="005272DB"/>
    <w:rsid w:val="0053075F"/>
    <w:rsid w:val="0053083D"/>
    <w:rsid w:val="00531815"/>
    <w:rsid w:val="00532167"/>
    <w:rsid w:val="00532450"/>
    <w:rsid w:val="00532A17"/>
    <w:rsid w:val="00532C63"/>
    <w:rsid w:val="00533179"/>
    <w:rsid w:val="005335E1"/>
    <w:rsid w:val="005341ED"/>
    <w:rsid w:val="00534421"/>
    <w:rsid w:val="00534789"/>
    <w:rsid w:val="00534885"/>
    <w:rsid w:val="00534A1B"/>
    <w:rsid w:val="00536050"/>
    <w:rsid w:val="005363EF"/>
    <w:rsid w:val="0053676A"/>
    <w:rsid w:val="00536E01"/>
    <w:rsid w:val="005371B1"/>
    <w:rsid w:val="00537C16"/>
    <w:rsid w:val="005403E2"/>
    <w:rsid w:val="0054219D"/>
    <w:rsid w:val="00542DAF"/>
    <w:rsid w:val="00543B8C"/>
    <w:rsid w:val="00543DE6"/>
    <w:rsid w:val="005440DF"/>
    <w:rsid w:val="005446F5"/>
    <w:rsid w:val="005447BD"/>
    <w:rsid w:val="00544E88"/>
    <w:rsid w:val="00545589"/>
    <w:rsid w:val="00545725"/>
    <w:rsid w:val="0054585C"/>
    <w:rsid w:val="00545921"/>
    <w:rsid w:val="00545A98"/>
    <w:rsid w:val="00546851"/>
    <w:rsid w:val="00546FF0"/>
    <w:rsid w:val="00550A28"/>
    <w:rsid w:val="00550E30"/>
    <w:rsid w:val="00551954"/>
    <w:rsid w:val="005519D5"/>
    <w:rsid w:val="00551A5B"/>
    <w:rsid w:val="005531D7"/>
    <w:rsid w:val="00553A9B"/>
    <w:rsid w:val="00553AB5"/>
    <w:rsid w:val="00553D9B"/>
    <w:rsid w:val="00554671"/>
    <w:rsid w:val="00554A66"/>
    <w:rsid w:val="00555DD4"/>
    <w:rsid w:val="005569E6"/>
    <w:rsid w:val="0055702F"/>
    <w:rsid w:val="00560C80"/>
    <w:rsid w:val="0056101C"/>
    <w:rsid w:val="005611ED"/>
    <w:rsid w:val="00561806"/>
    <w:rsid w:val="00561E74"/>
    <w:rsid w:val="0056256C"/>
    <w:rsid w:val="005636C1"/>
    <w:rsid w:val="00563FB1"/>
    <w:rsid w:val="0056408F"/>
    <w:rsid w:val="00564D21"/>
    <w:rsid w:val="00564D5F"/>
    <w:rsid w:val="00565942"/>
    <w:rsid w:val="005668EC"/>
    <w:rsid w:val="00567E88"/>
    <w:rsid w:val="00570983"/>
    <w:rsid w:val="0057143D"/>
    <w:rsid w:val="00571921"/>
    <w:rsid w:val="00572262"/>
    <w:rsid w:val="005726F9"/>
    <w:rsid w:val="00572D80"/>
    <w:rsid w:val="00572EA0"/>
    <w:rsid w:val="00572EC7"/>
    <w:rsid w:val="0057309C"/>
    <w:rsid w:val="00573E02"/>
    <w:rsid w:val="00574C13"/>
    <w:rsid w:val="00574D36"/>
    <w:rsid w:val="00575357"/>
    <w:rsid w:val="00575958"/>
    <w:rsid w:val="00575C26"/>
    <w:rsid w:val="00577366"/>
    <w:rsid w:val="00577E39"/>
    <w:rsid w:val="0058036D"/>
    <w:rsid w:val="005806C0"/>
    <w:rsid w:val="005811AF"/>
    <w:rsid w:val="00581685"/>
    <w:rsid w:val="00581EC6"/>
    <w:rsid w:val="00582482"/>
    <w:rsid w:val="00583685"/>
    <w:rsid w:val="00583FA5"/>
    <w:rsid w:val="0058430D"/>
    <w:rsid w:val="00584DB3"/>
    <w:rsid w:val="00585220"/>
    <w:rsid w:val="00586106"/>
    <w:rsid w:val="00586526"/>
    <w:rsid w:val="005872F4"/>
    <w:rsid w:val="00587E5B"/>
    <w:rsid w:val="00590148"/>
    <w:rsid w:val="00590274"/>
    <w:rsid w:val="00590CA0"/>
    <w:rsid w:val="00590ED0"/>
    <w:rsid w:val="00591DE5"/>
    <w:rsid w:val="005921B2"/>
    <w:rsid w:val="005929E6"/>
    <w:rsid w:val="00592FF9"/>
    <w:rsid w:val="00593413"/>
    <w:rsid w:val="00593892"/>
    <w:rsid w:val="00594200"/>
    <w:rsid w:val="00594534"/>
    <w:rsid w:val="00594599"/>
    <w:rsid w:val="005946EB"/>
    <w:rsid w:val="00594AA2"/>
    <w:rsid w:val="00594EA9"/>
    <w:rsid w:val="00595539"/>
    <w:rsid w:val="005971DB"/>
    <w:rsid w:val="00597F60"/>
    <w:rsid w:val="005A0608"/>
    <w:rsid w:val="005A0E26"/>
    <w:rsid w:val="005A0EB5"/>
    <w:rsid w:val="005A1176"/>
    <w:rsid w:val="005A1695"/>
    <w:rsid w:val="005A182C"/>
    <w:rsid w:val="005A2C00"/>
    <w:rsid w:val="005A3BAD"/>
    <w:rsid w:val="005A4372"/>
    <w:rsid w:val="005A499E"/>
    <w:rsid w:val="005A6B7A"/>
    <w:rsid w:val="005A76A9"/>
    <w:rsid w:val="005B0730"/>
    <w:rsid w:val="005B08EC"/>
    <w:rsid w:val="005B1F26"/>
    <w:rsid w:val="005B265D"/>
    <w:rsid w:val="005B3B50"/>
    <w:rsid w:val="005B3BFB"/>
    <w:rsid w:val="005B5735"/>
    <w:rsid w:val="005B6020"/>
    <w:rsid w:val="005B686D"/>
    <w:rsid w:val="005B6B32"/>
    <w:rsid w:val="005C0028"/>
    <w:rsid w:val="005C00FA"/>
    <w:rsid w:val="005C09C3"/>
    <w:rsid w:val="005C1EDE"/>
    <w:rsid w:val="005C2CD8"/>
    <w:rsid w:val="005C3372"/>
    <w:rsid w:val="005C3AC0"/>
    <w:rsid w:val="005C3DF7"/>
    <w:rsid w:val="005C401A"/>
    <w:rsid w:val="005C4FF4"/>
    <w:rsid w:val="005C5173"/>
    <w:rsid w:val="005C51EF"/>
    <w:rsid w:val="005C5AD2"/>
    <w:rsid w:val="005D0197"/>
    <w:rsid w:val="005D0413"/>
    <w:rsid w:val="005D0EB4"/>
    <w:rsid w:val="005D1980"/>
    <w:rsid w:val="005D1B1B"/>
    <w:rsid w:val="005D1C19"/>
    <w:rsid w:val="005D1DA0"/>
    <w:rsid w:val="005D3451"/>
    <w:rsid w:val="005D3526"/>
    <w:rsid w:val="005D3E45"/>
    <w:rsid w:val="005D422D"/>
    <w:rsid w:val="005D574E"/>
    <w:rsid w:val="005D6AD4"/>
    <w:rsid w:val="005E03A3"/>
    <w:rsid w:val="005E0514"/>
    <w:rsid w:val="005E05E0"/>
    <w:rsid w:val="005E0674"/>
    <w:rsid w:val="005E0F3B"/>
    <w:rsid w:val="005E142B"/>
    <w:rsid w:val="005E14C8"/>
    <w:rsid w:val="005E1699"/>
    <w:rsid w:val="005E2885"/>
    <w:rsid w:val="005E2BDE"/>
    <w:rsid w:val="005E3532"/>
    <w:rsid w:val="005E4F88"/>
    <w:rsid w:val="005E5430"/>
    <w:rsid w:val="005E6072"/>
    <w:rsid w:val="005E6697"/>
    <w:rsid w:val="005E761A"/>
    <w:rsid w:val="005F00B0"/>
    <w:rsid w:val="005F0493"/>
    <w:rsid w:val="005F10BF"/>
    <w:rsid w:val="005F141B"/>
    <w:rsid w:val="005F39CC"/>
    <w:rsid w:val="005F4093"/>
    <w:rsid w:val="005F40D4"/>
    <w:rsid w:val="005F4636"/>
    <w:rsid w:val="005F5079"/>
    <w:rsid w:val="005F6E66"/>
    <w:rsid w:val="005F6FB0"/>
    <w:rsid w:val="005F7870"/>
    <w:rsid w:val="005F79E6"/>
    <w:rsid w:val="00600446"/>
    <w:rsid w:val="00600476"/>
    <w:rsid w:val="0060106E"/>
    <w:rsid w:val="006020DE"/>
    <w:rsid w:val="006022BC"/>
    <w:rsid w:val="00602F6D"/>
    <w:rsid w:val="00603A3B"/>
    <w:rsid w:val="00603EBF"/>
    <w:rsid w:val="0060493B"/>
    <w:rsid w:val="00605230"/>
    <w:rsid w:val="0060626A"/>
    <w:rsid w:val="006067C1"/>
    <w:rsid w:val="00606E98"/>
    <w:rsid w:val="00607400"/>
    <w:rsid w:val="00611465"/>
    <w:rsid w:val="00611F2D"/>
    <w:rsid w:val="006122E8"/>
    <w:rsid w:val="00612727"/>
    <w:rsid w:val="006128EA"/>
    <w:rsid w:val="00613852"/>
    <w:rsid w:val="00613C99"/>
    <w:rsid w:val="00614337"/>
    <w:rsid w:val="006149D4"/>
    <w:rsid w:val="006159C6"/>
    <w:rsid w:val="00615B31"/>
    <w:rsid w:val="006160C1"/>
    <w:rsid w:val="0061726A"/>
    <w:rsid w:val="00620CF6"/>
    <w:rsid w:val="006218F3"/>
    <w:rsid w:val="00622401"/>
    <w:rsid w:val="0062300D"/>
    <w:rsid w:val="00623493"/>
    <w:rsid w:val="00623C7D"/>
    <w:rsid w:val="00624421"/>
    <w:rsid w:val="0062488B"/>
    <w:rsid w:val="0062542D"/>
    <w:rsid w:val="006257E1"/>
    <w:rsid w:val="0062611D"/>
    <w:rsid w:val="00626C88"/>
    <w:rsid w:val="00626D85"/>
    <w:rsid w:val="006300FF"/>
    <w:rsid w:val="00630BAB"/>
    <w:rsid w:val="00630BC8"/>
    <w:rsid w:val="00630BE8"/>
    <w:rsid w:val="0063108E"/>
    <w:rsid w:val="0063182A"/>
    <w:rsid w:val="00631B27"/>
    <w:rsid w:val="00631E1D"/>
    <w:rsid w:val="00632F23"/>
    <w:rsid w:val="0063366D"/>
    <w:rsid w:val="00633D24"/>
    <w:rsid w:val="0063450B"/>
    <w:rsid w:val="00636C42"/>
    <w:rsid w:val="00636E47"/>
    <w:rsid w:val="00637EEE"/>
    <w:rsid w:val="00637F05"/>
    <w:rsid w:val="00637FEE"/>
    <w:rsid w:val="00640F25"/>
    <w:rsid w:val="00640F8C"/>
    <w:rsid w:val="00641A5F"/>
    <w:rsid w:val="00642854"/>
    <w:rsid w:val="00642D01"/>
    <w:rsid w:val="00643E33"/>
    <w:rsid w:val="00644DEF"/>
    <w:rsid w:val="0064585E"/>
    <w:rsid w:val="0064591C"/>
    <w:rsid w:val="006479B7"/>
    <w:rsid w:val="00650D88"/>
    <w:rsid w:val="0065158B"/>
    <w:rsid w:val="006518B4"/>
    <w:rsid w:val="00651C07"/>
    <w:rsid w:val="00651C98"/>
    <w:rsid w:val="006523F5"/>
    <w:rsid w:val="00652CDC"/>
    <w:rsid w:val="006538BD"/>
    <w:rsid w:val="00653BEA"/>
    <w:rsid w:val="00654131"/>
    <w:rsid w:val="00654A2C"/>
    <w:rsid w:val="006554E8"/>
    <w:rsid w:val="006557C3"/>
    <w:rsid w:val="006566A6"/>
    <w:rsid w:val="006568A7"/>
    <w:rsid w:val="00657076"/>
    <w:rsid w:val="00660021"/>
    <w:rsid w:val="00661B08"/>
    <w:rsid w:val="00661BF4"/>
    <w:rsid w:val="00661CD8"/>
    <w:rsid w:val="0066207B"/>
    <w:rsid w:val="00662892"/>
    <w:rsid w:val="00663396"/>
    <w:rsid w:val="006634F0"/>
    <w:rsid w:val="00663543"/>
    <w:rsid w:val="00663546"/>
    <w:rsid w:val="00664D87"/>
    <w:rsid w:val="006651D4"/>
    <w:rsid w:val="0066734F"/>
    <w:rsid w:val="0066748D"/>
    <w:rsid w:val="00667EA9"/>
    <w:rsid w:val="00670688"/>
    <w:rsid w:val="006717F4"/>
    <w:rsid w:val="00673B61"/>
    <w:rsid w:val="00673DA6"/>
    <w:rsid w:val="006745F6"/>
    <w:rsid w:val="00675B9D"/>
    <w:rsid w:val="006763FF"/>
    <w:rsid w:val="0067687D"/>
    <w:rsid w:val="0067724D"/>
    <w:rsid w:val="00677D84"/>
    <w:rsid w:val="00680305"/>
    <w:rsid w:val="00680468"/>
    <w:rsid w:val="00680E3A"/>
    <w:rsid w:val="00681B28"/>
    <w:rsid w:val="00682ACF"/>
    <w:rsid w:val="00682BE1"/>
    <w:rsid w:val="00684053"/>
    <w:rsid w:val="006844D2"/>
    <w:rsid w:val="00684854"/>
    <w:rsid w:val="00684927"/>
    <w:rsid w:val="00684CEE"/>
    <w:rsid w:val="0068588A"/>
    <w:rsid w:val="0068601C"/>
    <w:rsid w:val="00686045"/>
    <w:rsid w:val="00687D1D"/>
    <w:rsid w:val="00690626"/>
    <w:rsid w:val="00690C73"/>
    <w:rsid w:val="006910E4"/>
    <w:rsid w:val="006915D8"/>
    <w:rsid w:val="00692149"/>
    <w:rsid w:val="00692C51"/>
    <w:rsid w:val="00692D57"/>
    <w:rsid w:val="00693170"/>
    <w:rsid w:val="00693D92"/>
    <w:rsid w:val="006941B9"/>
    <w:rsid w:val="006958EE"/>
    <w:rsid w:val="00696AF5"/>
    <w:rsid w:val="00697BE1"/>
    <w:rsid w:val="006A1031"/>
    <w:rsid w:val="006A117E"/>
    <w:rsid w:val="006A12B7"/>
    <w:rsid w:val="006A1641"/>
    <w:rsid w:val="006A3E2A"/>
    <w:rsid w:val="006A473C"/>
    <w:rsid w:val="006A482A"/>
    <w:rsid w:val="006A496A"/>
    <w:rsid w:val="006A4BB8"/>
    <w:rsid w:val="006A5F30"/>
    <w:rsid w:val="006A6DBA"/>
    <w:rsid w:val="006A6EBB"/>
    <w:rsid w:val="006A74C4"/>
    <w:rsid w:val="006B131F"/>
    <w:rsid w:val="006B1A85"/>
    <w:rsid w:val="006B1F5F"/>
    <w:rsid w:val="006B24EE"/>
    <w:rsid w:val="006B2A8D"/>
    <w:rsid w:val="006B3098"/>
    <w:rsid w:val="006B33A4"/>
    <w:rsid w:val="006B38DC"/>
    <w:rsid w:val="006B3E2C"/>
    <w:rsid w:val="006B4804"/>
    <w:rsid w:val="006B4C4B"/>
    <w:rsid w:val="006B5FDD"/>
    <w:rsid w:val="006B6404"/>
    <w:rsid w:val="006B660D"/>
    <w:rsid w:val="006B7B72"/>
    <w:rsid w:val="006C0635"/>
    <w:rsid w:val="006C149E"/>
    <w:rsid w:val="006C1952"/>
    <w:rsid w:val="006C260F"/>
    <w:rsid w:val="006C2902"/>
    <w:rsid w:val="006C2E76"/>
    <w:rsid w:val="006C5285"/>
    <w:rsid w:val="006C52F6"/>
    <w:rsid w:val="006C61B7"/>
    <w:rsid w:val="006C667A"/>
    <w:rsid w:val="006C76F3"/>
    <w:rsid w:val="006C78FE"/>
    <w:rsid w:val="006D0C3D"/>
    <w:rsid w:val="006D13F4"/>
    <w:rsid w:val="006D3B5D"/>
    <w:rsid w:val="006D3D58"/>
    <w:rsid w:val="006D415E"/>
    <w:rsid w:val="006D4208"/>
    <w:rsid w:val="006D5C5C"/>
    <w:rsid w:val="006D6054"/>
    <w:rsid w:val="006D6E93"/>
    <w:rsid w:val="006D76CF"/>
    <w:rsid w:val="006D796B"/>
    <w:rsid w:val="006D7D28"/>
    <w:rsid w:val="006E0415"/>
    <w:rsid w:val="006E0ADB"/>
    <w:rsid w:val="006E0F57"/>
    <w:rsid w:val="006E0FEF"/>
    <w:rsid w:val="006E2094"/>
    <w:rsid w:val="006E21DA"/>
    <w:rsid w:val="006E2824"/>
    <w:rsid w:val="006E2DFF"/>
    <w:rsid w:val="006E3557"/>
    <w:rsid w:val="006E3F9E"/>
    <w:rsid w:val="006E432F"/>
    <w:rsid w:val="006E4534"/>
    <w:rsid w:val="006E53FC"/>
    <w:rsid w:val="006E54A0"/>
    <w:rsid w:val="006E5A49"/>
    <w:rsid w:val="006E650E"/>
    <w:rsid w:val="006E6EC8"/>
    <w:rsid w:val="006E6F35"/>
    <w:rsid w:val="006E71EC"/>
    <w:rsid w:val="006E791A"/>
    <w:rsid w:val="006F0E39"/>
    <w:rsid w:val="006F0FD8"/>
    <w:rsid w:val="006F2968"/>
    <w:rsid w:val="006F398B"/>
    <w:rsid w:val="006F3C11"/>
    <w:rsid w:val="006F438A"/>
    <w:rsid w:val="006F54A8"/>
    <w:rsid w:val="006F5CED"/>
    <w:rsid w:val="0070131F"/>
    <w:rsid w:val="00701DEF"/>
    <w:rsid w:val="007034D8"/>
    <w:rsid w:val="0070397F"/>
    <w:rsid w:val="00703F46"/>
    <w:rsid w:val="00704DAB"/>
    <w:rsid w:val="00705AFD"/>
    <w:rsid w:val="00705C98"/>
    <w:rsid w:val="00705FE3"/>
    <w:rsid w:val="00706C74"/>
    <w:rsid w:val="00706E99"/>
    <w:rsid w:val="00707133"/>
    <w:rsid w:val="00707578"/>
    <w:rsid w:val="00707786"/>
    <w:rsid w:val="00710202"/>
    <w:rsid w:val="00710A19"/>
    <w:rsid w:val="0071231F"/>
    <w:rsid w:val="00712BF7"/>
    <w:rsid w:val="00714222"/>
    <w:rsid w:val="007168AF"/>
    <w:rsid w:val="00716992"/>
    <w:rsid w:val="007176D7"/>
    <w:rsid w:val="007176F5"/>
    <w:rsid w:val="00717BBA"/>
    <w:rsid w:val="0072012E"/>
    <w:rsid w:val="0072055C"/>
    <w:rsid w:val="007206D7"/>
    <w:rsid w:val="0072242C"/>
    <w:rsid w:val="00722C4D"/>
    <w:rsid w:val="00722EEC"/>
    <w:rsid w:val="00723523"/>
    <w:rsid w:val="00723FBD"/>
    <w:rsid w:val="0072407D"/>
    <w:rsid w:val="00724105"/>
    <w:rsid w:val="0072428C"/>
    <w:rsid w:val="00724997"/>
    <w:rsid w:val="00725AFF"/>
    <w:rsid w:val="007262BF"/>
    <w:rsid w:val="007263C1"/>
    <w:rsid w:val="00726B0B"/>
    <w:rsid w:val="0073341F"/>
    <w:rsid w:val="0073389C"/>
    <w:rsid w:val="007341C3"/>
    <w:rsid w:val="007342C7"/>
    <w:rsid w:val="00735E0F"/>
    <w:rsid w:val="00736837"/>
    <w:rsid w:val="00736D9D"/>
    <w:rsid w:val="0073789B"/>
    <w:rsid w:val="007401AD"/>
    <w:rsid w:val="00740A47"/>
    <w:rsid w:val="00741E5F"/>
    <w:rsid w:val="00742027"/>
    <w:rsid w:val="0074210A"/>
    <w:rsid w:val="00742319"/>
    <w:rsid w:val="00742503"/>
    <w:rsid w:val="007427F0"/>
    <w:rsid w:val="00742961"/>
    <w:rsid w:val="0074457E"/>
    <w:rsid w:val="00744BE7"/>
    <w:rsid w:val="0074517F"/>
    <w:rsid w:val="00745BBA"/>
    <w:rsid w:val="007473BE"/>
    <w:rsid w:val="00747CEE"/>
    <w:rsid w:val="00750894"/>
    <w:rsid w:val="00751A0A"/>
    <w:rsid w:val="00751C75"/>
    <w:rsid w:val="00755352"/>
    <w:rsid w:val="007554BA"/>
    <w:rsid w:val="00755A33"/>
    <w:rsid w:val="00755E2F"/>
    <w:rsid w:val="00756835"/>
    <w:rsid w:val="0075763E"/>
    <w:rsid w:val="007602F2"/>
    <w:rsid w:val="007607A3"/>
    <w:rsid w:val="00760A58"/>
    <w:rsid w:val="007614E6"/>
    <w:rsid w:val="007614EF"/>
    <w:rsid w:val="007622E2"/>
    <w:rsid w:val="00763838"/>
    <w:rsid w:val="00764106"/>
    <w:rsid w:val="00764B7E"/>
    <w:rsid w:val="00764F7A"/>
    <w:rsid w:val="00765101"/>
    <w:rsid w:val="007651D7"/>
    <w:rsid w:val="00766359"/>
    <w:rsid w:val="00767288"/>
    <w:rsid w:val="00767B74"/>
    <w:rsid w:val="00767BD4"/>
    <w:rsid w:val="00767E96"/>
    <w:rsid w:val="00770218"/>
    <w:rsid w:val="00770E9A"/>
    <w:rsid w:val="00770EC2"/>
    <w:rsid w:val="0077108A"/>
    <w:rsid w:val="0077226A"/>
    <w:rsid w:val="00772985"/>
    <w:rsid w:val="00772A62"/>
    <w:rsid w:val="00773237"/>
    <w:rsid w:val="007755F4"/>
    <w:rsid w:val="00775AC1"/>
    <w:rsid w:val="00775E4D"/>
    <w:rsid w:val="0077687D"/>
    <w:rsid w:val="00776C5D"/>
    <w:rsid w:val="0077756C"/>
    <w:rsid w:val="00777A39"/>
    <w:rsid w:val="007802E1"/>
    <w:rsid w:val="0078037A"/>
    <w:rsid w:val="0078055D"/>
    <w:rsid w:val="00780B7E"/>
    <w:rsid w:val="00780FA9"/>
    <w:rsid w:val="00781ADE"/>
    <w:rsid w:val="007820FE"/>
    <w:rsid w:val="00782830"/>
    <w:rsid w:val="00782912"/>
    <w:rsid w:val="007834CB"/>
    <w:rsid w:val="007838C5"/>
    <w:rsid w:val="00783A3F"/>
    <w:rsid w:val="00783ADC"/>
    <w:rsid w:val="00784D03"/>
    <w:rsid w:val="00787B9A"/>
    <w:rsid w:val="0079051B"/>
    <w:rsid w:val="00790DF3"/>
    <w:rsid w:val="00792BD6"/>
    <w:rsid w:val="00792E13"/>
    <w:rsid w:val="007945E9"/>
    <w:rsid w:val="00794715"/>
    <w:rsid w:val="007958F7"/>
    <w:rsid w:val="00795A02"/>
    <w:rsid w:val="007966CA"/>
    <w:rsid w:val="00797090"/>
    <w:rsid w:val="007A0604"/>
    <w:rsid w:val="007A0891"/>
    <w:rsid w:val="007A08BA"/>
    <w:rsid w:val="007A10A6"/>
    <w:rsid w:val="007A1BE6"/>
    <w:rsid w:val="007A1E46"/>
    <w:rsid w:val="007A2E7D"/>
    <w:rsid w:val="007A3277"/>
    <w:rsid w:val="007A32B2"/>
    <w:rsid w:val="007A3E9E"/>
    <w:rsid w:val="007A4816"/>
    <w:rsid w:val="007A4D33"/>
    <w:rsid w:val="007A4D55"/>
    <w:rsid w:val="007A6032"/>
    <w:rsid w:val="007A6D31"/>
    <w:rsid w:val="007A7946"/>
    <w:rsid w:val="007B0170"/>
    <w:rsid w:val="007B0F6C"/>
    <w:rsid w:val="007B1854"/>
    <w:rsid w:val="007B2334"/>
    <w:rsid w:val="007B4D24"/>
    <w:rsid w:val="007B4E3E"/>
    <w:rsid w:val="007B5434"/>
    <w:rsid w:val="007B60AE"/>
    <w:rsid w:val="007B6144"/>
    <w:rsid w:val="007B6BBB"/>
    <w:rsid w:val="007B6C51"/>
    <w:rsid w:val="007B767E"/>
    <w:rsid w:val="007C1567"/>
    <w:rsid w:val="007C2BBA"/>
    <w:rsid w:val="007C2DE1"/>
    <w:rsid w:val="007C3B55"/>
    <w:rsid w:val="007C3DF0"/>
    <w:rsid w:val="007C4DEE"/>
    <w:rsid w:val="007C4F82"/>
    <w:rsid w:val="007C55F0"/>
    <w:rsid w:val="007C6982"/>
    <w:rsid w:val="007C6CEE"/>
    <w:rsid w:val="007C6F77"/>
    <w:rsid w:val="007D0154"/>
    <w:rsid w:val="007D0A5C"/>
    <w:rsid w:val="007D0DC5"/>
    <w:rsid w:val="007D0E43"/>
    <w:rsid w:val="007D1D57"/>
    <w:rsid w:val="007D2491"/>
    <w:rsid w:val="007D29B4"/>
    <w:rsid w:val="007D2DD9"/>
    <w:rsid w:val="007D2E1F"/>
    <w:rsid w:val="007D374E"/>
    <w:rsid w:val="007D4BA6"/>
    <w:rsid w:val="007D4D50"/>
    <w:rsid w:val="007D4F0B"/>
    <w:rsid w:val="007D5136"/>
    <w:rsid w:val="007D5F0C"/>
    <w:rsid w:val="007D7038"/>
    <w:rsid w:val="007D75D8"/>
    <w:rsid w:val="007E0CF7"/>
    <w:rsid w:val="007E25BC"/>
    <w:rsid w:val="007E2A1D"/>
    <w:rsid w:val="007E2FD6"/>
    <w:rsid w:val="007E363D"/>
    <w:rsid w:val="007E49D7"/>
    <w:rsid w:val="007E5320"/>
    <w:rsid w:val="007E53CF"/>
    <w:rsid w:val="007E5606"/>
    <w:rsid w:val="007E5750"/>
    <w:rsid w:val="007E6E92"/>
    <w:rsid w:val="007E7007"/>
    <w:rsid w:val="007E71E6"/>
    <w:rsid w:val="007E7660"/>
    <w:rsid w:val="007E79E3"/>
    <w:rsid w:val="007E7AFC"/>
    <w:rsid w:val="007F1027"/>
    <w:rsid w:val="007F17BC"/>
    <w:rsid w:val="007F1933"/>
    <w:rsid w:val="007F286D"/>
    <w:rsid w:val="007F3E86"/>
    <w:rsid w:val="007F40A7"/>
    <w:rsid w:val="007F4414"/>
    <w:rsid w:val="007F5C43"/>
    <w:rsid w:val="007F70C5"/>
    <w:rsid w:val="007F7A91"/>
    <w:rsid w:val="007F7EC2"/>
    <w:rsid w:val="007F7EF3"/>
    <w:rsid w:val="008008CD"/>
    <w:rsid w:val="00800A0A"/>
    <w:rsid w:val="00800AEE"/>
    <w:rsid w:val="00800B8E"/>
    <w:rsid w:val="00800C28"/>
    <w:rsid w:val="00800CDD"/>
    <w:rsid w:val="00800DD3"/>
    <w:rsid w:val="00801139"/>
    <w:rsid w:val="00801ED4"/>
    <w:rsid w:val="00802573"/>
    <w:rsid w:val="00803049"/>
    <w:rsid w:val="008034E1"/>
    <w:rsid w:val="008041B7"/>
    <w:rsid w:val="0080583E"/>
    <w:rsid w:val="00805DF5"/>
    <w:rsid w:val="00806169"/>
    <w:rsid w:val="00806420"/>
    <w:rsid w:val="0080658A"/>
    <w:rsid w:val="008102A3"/>
    <w:rsid w:val="00810580"/>
    <w:rsid w:val="0081071B"/>
    <w:rsid w:val="00810AFF"/>
    <w:rsid w:val="00811440"/>
    <w:rsid w:val="00811707"/>
    <w:rsid w:val="00812DF6"/>
    <w:rsid w:val="00812E33"/>
    <w:rsid w:val="00814156"/>
    <w:rsid w:val="00814818"/>
    <w:rsid w:val="00814BCC"/>
    <w:rsid w:val="00815AA6"/>
    <w:rsid w:val="00815B72"/>
    <w:rsid w:val="00817676"/>
    <w:rsid w:val="008216A7"/>
    <w:rsid w:val="00821966"/>
    <w:rsid w:val="00822196"/>
    <w:rsid w:val="0082235D"/>
    <w:rsid w:val="008229DC"/>
    <w:rsid w:val="00823BCB"/>
    <w:rsid w:val="00823CD6"/>
    <w:rsid w:val="008243B7"/>
    <w:rsid w:val="00824B4F"/>
    <w:rsid w:val="008260FC"/>
    <w:rsid w:val="00826FEB"/>
    <w:rsid w:val="0082738E"/>
    <w:rsid w:val="008300F0"/>
    <w:rsid w:val="008303CD"/>
    <w:rsid w:val="008306C6"/>
    <w:rsid w:val="0083198F"/>
    <w:rsid w:val="00833C61"/>
    <w:rsid w:val="00833E0F"/>
    <w:rsid w:val="008344AF"/>
    <w:rsid w:val="008344D5"/>
    <w:rsid w:val="00835627"/>
    <w:rsid w:val="00835FE7"/>
    <w:rsid w:val="008364C1"/>
    <w:rsid w:val="0083673E"/>
    <w:rsid w:val="0083780C"/>
    <w:rsid w:val="00837BB0"/>
    <w:rsid w:val="00840730"/>
    <w:rsid w:val="0084093E"/>
    <w:rsid w:val="00843275"/>
    <w:rsid w:val="008446A1"/>
    <w:rsid w:val="0084505E"/>
    <w:rsid w:val="00845542"/>
    <w:rsid w:val="00845568"/>
    <w:rsid w:val="008461F8"/>
    <w:rsid w:val="00846284"/>
    <w:rsid w:val="008465E3"/>
    <w:rsid w:val="00846B50"/>
    <w:rsid w:val="00846DB9"/>
    <w:rsid w:val="0084714B"/>
    <w:rsid w:val="00847299"/>
    <w:rsid w:val="008500BE"/>
    <w:rsid w:val="008500F4"/>
    <w:rsid w:val="0085024F"/>
    <w:rsid w:val="00850F58"/>
    <w:rsid w:val="00851326"/>
    <w:rsid w:val="00851B8C"/>
    <w:rsid w:val="008541F3"/>
    <w:rsid w:val="0085447E"/>
    <w:rsid w:val="00854801"/>
    <w:rsid w:val="00854993"/>
    <w:rsid w:val="0085769B"/>
    <w:rsid w:val="00857EB2"/>
    <w:rsid w:val="008609D0"/>
    <w:rsid w:val="008615A5"/>
    <w:rsid w:val="00861795"/>
    <w:rsid w:val="00861848"/>
    <w:rsid w:val="008626CE"/>
    <w:rsid w:val="00862B61"/>
    <w:rsid w:val="00863572"/>
    <w:rsid w:val="0086422F"/>
    <w:rsid w:val="008657FE"/>
    <w:rsid w:val="00865A32"/>
    <w:rsid w:val="00867F30"/>
    <w:rsid w:val="00870174"/>
    <w:rsid w:val="008715C7"/>
    <w:rsid w:val="00871AA4"/>
    <w:rsid w:val="00871B5F"/>
    <w:rsid w:val="00872987"/>
    <w:rsid w:val="00872E04"/>
    <w:rsid w:val="00873BB9"/>
    <w:rsid w:val="00874240"/>
    <w:rsid w:val="00875333"/>
    <w:rsid w:val="00875938"/>
    <w:rsid w:val="00875C86"/>
    <w:rsid w:val="0087601F"/>
    <w:rsid w:val="00876B79"/>
    <w:rsid w:val="00876D49"/>
    <w:rsid w:val="00880173"/>
    <w:rsid w:val="00880F64"/>
    <w:rsid w:val="0088105D"/>
    <w:rsid w:val="008810F5"/>
    <w:rsid w:val="00881912"/>
    <w:rsid w:val="00882961"/>
    <w:rsid w:val="00883153"/>
    <w:rsid w:val="008839BF"/>
    <w:rsid w:val="008842FD"/>
    <w:rsid w:val="00884E17"/>
    <w:rsid w:val="00885051"/>
    <w:rsid w:val="00886149"/>
    <w:rsid w:val="00886504"/>
    <w:rsid w:val="0088706F"/>
    <w:rsid w:val="00887075"/>
    <w:rsid w:val="0088737B"/>
    <w:rsid w:val="008873BF"/>
    <w:rsid w:val="00887792"/>
    <w:rsid w:val="008912E1"/>
    <w:rsid w:val="008916CB"/>
    <w:rsid w:val="008918BB"/>
    <w:rsid w:val="00892ED5"/>
    <w:rsid w:val="008930D1"/>
    <w:rsid w:val="008933D0"/>
    <w:rsid w:val="00893988"/>
    <w:rsid w:val="00896A66"/>
    <w:rsid w:val="00896AD5"/>
    <w:rsid w:val="00896CB1"/>
    <w:rsid w:val="00896E6B"/>
    <w:rsid w:val="008A04DA"/>
    <w:rsid w:val="008A0B5D"/>
    <w:rsid w:val="008A0DA8"/>
    <w:rsid w:val="008A1300"/>
    <w:rsid w:val="008A1B93"/>
    <w:rsid w:val="008A27A0"/>
    <w:rsid w:val="008A28D1"/>
    <w:rsid w:val="008A33C3"/>
    <w:rsid w:val="008A5927"/>
    <w:rsid w:val="008A5AF2"/>
    <w:rsid w:val="008A766D"/>
    <w:rsid w:val="008A79AE"/>
    <w:rsid w:val="008A7B5D"/>
    <w:rsid w:val="008B17C2"/>
    <w:rsid w:val="008B1E19"/>
    <w:rsid w:val="008B22B9"/>
    <w:rsid w:val="008B35D1"/>
    <w:rsid w:val="008B3CA6"/>
    <w:rsid w:val="008B527B"/>
    <w:rsid w:val="008B593A"/>
    <w:rsid w:val="008B6119"/>
    <w:rsid w:val="008B61DC"/>
    <w:rsid w:val="008B656D"/>
    <w:rsid w:val="008B65FD"/>
    <w:rsid w:val="008B6F36"/>
    <w:rsid w:val="008B767A"/>
    <w:rsid w:val="008B7D21"/>
    <w:rsid w:val="008C06BA"/>
    <w:rsid w:val="008C0A26"/>
    <w:rsid w:val="008C1100"/>
    <w:rsid w:val="008C1134"/>
    <w:rsid w:val="008C1459"/>
    <w:rsid w:val="008C2B83"/>
    <w:rsid w:val="008C4CD6"/>
    <w:rsid w:val="008C5C4F"/>
    <w:rsid w:val="008C5EFD"/>
    <w:rsid w:val="008C6A63"/>
    <w:rsid w:val="008C720B"/>
    <w:rsid w:val="008C73DF"/>
    <w:rsid w:val="008D1811"/>
    <w:rsid w:val="008D28BC"/>
    <w:rsid w:val="008D3478"/>
    <w:rsid w:val="008D382B"/>
    <w:rsid w:val="008D43DE"/>
    <w:rsid w:val="008D4958"/>
    <w:rsid w:val="008D677E"/>
    <w:rsid w:val="008D6F25"/>
    <w:rsid w:val="008E052D"/>
    <w:rsid w:val="008E0D07"/>
    <w:rsid w:val="008E0FB9"/>
    <w:rsid w:val="008E10B9"/>
    <w:rsid w:val="008E14DE"/>
    <w:rsid w:val="008E16C6"/>
    <w:rsid w:val="008E1748"/>
    <w:rsid w:val="008E19DF"/>
    <w:rsid w:val="008E2953"/>
    <w:rsid w:val="008E2C06"/>
    <w:rsid w:val="008E3D5E"/>
    <w:rsid w:val="008E4023"/>
    <w:rsid w:val="008E464D"/>
    <w:rsid w:val="008E522D"/>
    <w:rsid w:val="008E52CD"/>
    <w:rsid w:val="008E532F"/>
    <w:rsid w:val="008E5C01"/>
    <w:rsid w:val="008E7D87"/>
    <w:rsid w:val="008F0489"/>
    <w:rsid w:val="008F1411"/>
    <w:rsid w:val="008F228E"/>
    <w:rsid w:val="008F40D1"/>
    <w:rsid w:val="008F4BDF"/>
    <w:rsid w:val="008F5C2B"/>
    <w:rsid w:val="008F67EC"/>
    <w:rsid w:val="008F6BAE"/>
    <w:rsid w:val="008F7EF5"/>
    <w:rsid w:val="0090011A"/>
    <w:rsid w:val="009004CF"/>
    <w:rsid w:val="00900EA5"/>
    <w:rsid w:val="00903A74"/>
    <w:rsid w:val="00903E74"/>
    <w:rsid w:val="00903FEC"/>
    <w:rsid w:val="0090452D"/>
    <w:rsid w:val="0090568E"/>
    <w:rsid w:val="0090579E"/>
    <w:rsid w:val="00905F7A"/>
    <w:rsid w:val="009060C2"/>
    <w:rsid w:val="00907415"/>
    <w:rsid w:val="00907418"/>
    <w:rsid w:val="00907736"/>
    <w:rsid w:val="009078C3"/>
    <w:rsid w:val="00907E01"/>
    <w:rsid w:val="009104F2"/>
    <w:rsid w:val="00910CCB"/>
    <w:rsid w:val="009114B4"/>
    <w:rsid w:val="00913345"/>
    <w:rsid w:val="00913922"/>
    <w:rsid w:val="00913DBC"/>
    <w:rsid w:val="0091442B"/>
    <w:rsid w:val="00914669"/>
    <w:rsid w:val="009148DF"/>
    <w:rsid w:val="00914C69"/>
    <w:rsid w:val="00915704"/>
    <w:rsid w:val="0091581D"/>
    <w:rsid w:val="00915942"/>
    <w:rsid w:val="00916028"/>
    <w:rsid w:val="009162E8"/>
    <w:rsid w:val="0091673A"/>
    <w:rsid w:val="00916DE8"/>
    <w:rsid w:val="00916F31"/>
    <w:rsid w:val="0091705C"/>
    <w:rsid w:val="009179F3"/>
    <w:rsid w:val="00917F68"/>
    <w:rsid w:val="00920F18"/>
    <w:rsid w:val="00922A2E"/>
    <w:rsid w:val="00923012"/>
    <w:rsid w:val="0092310F"/>
    <w:rsid w:val="00924CFF"/>
    <w:rsid w:val="00925F34"/>
    <w:rsid w:val="00927C1D"/>
    <w:rsid w:val="00927EF9"/>
    <w:rsid w:val="00930B54"/>
    <w:rsid w:val="00930D8B"/>
    <w:rsid w:val="00930EE8"/>
    <w:rsid w:val="00931530"/>
    <w:rsid w:val="00931C69"/>
    <w:rsid w:val="009322D7"/>
    <w:rsid w:val="00932C5C"/>
    <w:rsid w:val="00933EC7"/>
    <w:rsid w:val="00934412"/>
    <w:rsid w:val="00934AC6"/>
    <w:rsid w:val="00935627"/>
    <w:rsid w:val="00941D5F"/>
    <w:rsid w:val="0094316B"/>
    <w:rsid w:val="009436A4"/>
    <w:rsid w:val="009448AF"/>
    <w:rsid w:val="00945466"/>
    <w:rsid w:val="00945BEF"/>
    <w:rsid w:val="009479A7"/>
    <w:rsid w:val="00947DB4"/>
    <w:rsid w:val="00950C20"/>
    <w:rsid w:val="00951373"/>
    <w:rsid w:val="00951912"/>
    <w:rsid w:val="0095344B"/>
    <w:rsid w:val="00953F03"/>
    <w:rsid w:val="00953F08"/>
    <w:rsid w:val="0095580B"/>
    <w:rsid w:val="009562CA"/>
    <w:rsid w:val="0095660E"/>
    <w:rsid w:val="00956E8B"/>
    <w:rsid w:val="00956FB2"/>
    <w:rsid w:val="00957787"/>
    <w:rsid w:val="0095792A"/>
    <w:rsid w:val="00957FD7"/>
    <w:rsid w:val="009604FA"/>
    <w:rsid w:val="00961442"/>
    <w:rsid w:val="00961BEA"/>
    <w:rsid w:val="00961C50"/>
    <w:rsid w:val="00962291"/>
    <w:rsid w:val="00962929"/>
    <w:rsid w:val="0096355A"/>
    <w:rsid w:val="0096358C"/>
    <w:rsid w:val="009636DE"/>
    <w:rsid w:val="00963879"/>
    <w:rsid w:val="00963C9E"/>
    <w:rsid w:val="00964014"/>
    <w:rsid w:val="0096506C"/>
    <w:rsid w:val="009652E1"/>
    <w:rsid w:val="009654D5"/>
    <w:rsid w:val="009657F7"/>
    <w:rsid w:val="00966A43"/>
    <w:rsid w:val="00966DDB"/>
    <w:rsid w:val="00967469"/>
    <w:rsid w:val="00967B94"/>
    <w:rsid w:val="00967BB2"/>
    <w:rsid w:val="00967E06"/>
    <w:rsid w:val="00970939"/>
    <w:rsid w:val="00970A49"/>
    <w:rsid w:val="0097103F"/>
    <w:rsid w:val="00971463"/>
    <w:rsid w:val="00972711"/>
    <w:rsid w:val="00972D0C"/>
    <w:rsid w:val="00973A3D"/>
    <w:rsid w:val="009743C5"/>
    <w:rsid w:val="00975426"/>
    <w:rsid w:val="009762B5"/>
    <w:rsid w:val="009762FD"/>
    <w:rsid w:val="00976EB1"/>
    <w:rsid w:val="00977084"/>
    <w:rsid w:val="00980493"/>
    <w:rsid w:val="00980526"/>
    <w:rsid w:val="009812E6"/>
    <w:rsid w:val="00981418"/>
    <w:rsid w:val="00982490"/>
    <w:rsid w:val="00982BED"/>
    <w:rsid w:val="00983220"/>
    <w:rsid w:val="00983336"/>
    <w:rsid w:val="00983D96"/>
    <w:rsid w:val="0098443E"/>
    <w:rsid w:val="00984E26"/>
    <w:rsid w:val="009854C0"/>
    <w:rsid w:val="00986D12"/>
    <w:rsid w:val="00986F1E"/>
    <w:rsid w:val="00987438"/>
    <w:rsid w:val="00987A3B"/>
    <w:rsid w:val="00990054"/>
    <w:rsid w:val="00991387"/>
    <w:rsid w:val="00992F93"/>
    <w:rsid w:val="009936BB"/>
    <w:rsid w:val="00993EE4"/>
    <w:rsid w:val="0099406C"/>
    <w:rsid w:val="009940B9"/>
    <w:rsid w:val="00994328"/>
    <w:rsid w:val="0099668C"/>
    <w:rsid w:val="00996B1B"/>
    <w:rsid w:val="00996DB7"/>
    <w:rsid w:val="0099752D"/>
    <w:rsid w:val="00997957"/>
    <w:rsid w:val="009A0C92"/>
    <w:rsid w:val="009A0CE1"/>
    <w:rsid w:val="009A0D30"/>
    <w:rsid w:val="009A164F"/>
    <w:rsid w:val="009A17F6"/>
    <w:rsid w:val="009A1E8A"/>
    <w:rsid w:val="009A1EDC"/>
    <w:rsid w:val="009A2675"/>
    <w:rsid w:val="009A28DF"/>
    <w:rsid w:val="009A2DE1"/>
    <w:rsid w:val="009A34AA"/>
    <w:rsid w:val="009A3DEE"/>
    <w:rsid w:val="009A6102"/>
    <w:rsid w:val="009A690B"/>
    <w:rsid w:val="009A77D7"/>
    <w:rsid w:val="009B0207"/>
    <w:rsid w:val="009B0C17"/>
    <w:rsid w:val="009B12BA"/>
    <w:rsid w:val="009B2517"/>
    <w:rsid w:val="009B2C50"/>
    <w:rsid w:val="009B436D"/>
    <w:rsid w:val="009B4F48"/>
    <w:rsid w:val="009B5199"/>
    <w:rsid w:val="009B53CE"/>
    <w:rsid w:val="009B56A9"/>
    <w:rsid w:val="009B5EE5"/>
    <w:rsid w:val="009B615B"/>
    <w:rsid w:val="009B6811"/>
    <w:rsid w:val="009B7393"/>
    <w:rsid w:val="009B74F0"/>
    <w:rsid w:val="009C01BA"/>
    <w:rsid w:val="009C0796"/>
    <w:rsid w:val="009C1750"/>
    <w:rsid w:val="009C1E6F"/>
    <w:rsid w:val="009C247E"/>
    <w:rsid w:val="009C43D0"/>
    <w:rsid w:val="009C45E3"/>
    <w:rsid w:val="009C527C"/>
    <w:rsid w:val="009C593A"/>
    <w:rsid w:val="009C5DA6"/>
    <w:rsid w:val="009C6622"/>
    <w:rsid w:val="009D0B42"/>
    <w:rsid w:val="009D161C"/>
    <w:rsid w:val="009D1FBD"/>
    <w:rsid w:val="009D373A"/>
    <w:rsid w:val="009D4044"/>
    <w:rsid w:val="009D4652"/>
    <w:rsid w:val="009D4CA9"/>
    <w:rsid w:val="009D512E"/>
    <w:rsid w:val="009D5236"/>
    <w:rsid w:val="009D654E"/>
    <w:rsid w:val="009D78CC"/>
    <w:rsid w:val="009D7AB9"/>
    <w:rsid w:val="009D7DC1"/>
    <w:rsid w:val="009E0B2F"/>
    <w:rsid w:val="009E11C9"/>
    <w:rsid w:val="009E21CB"/>
    <w:rsid w:val="009E2320"/>
    <w:rsid w:val="009E38A6"/>
    <w:rsid w:val="009E421A"/>
    <w:rsid w:val="009E4F05"/>
    <w:rsid w:val="009E553C"/>
    <w:rsid w:val="009E6564"/>
    <w:rsid w:val="009E6D72"/>
    <w:rsid w:val="009E7807"/>
    <w:rsid w:val="009F011E"/>
    <w:rsid w:val="009F14E4"/>
    <w:rsid w:val="009F2580"/>
    <w:rsid w:val="009F280D"/>
    <w:rsid w:val="009F2A2A"/>
    <w:rsid w:val="009F4085"/>
    <w:rsid w:val="009F48A4"/>
    <w:rsid w:val="009F58AE"/>
    <w:rsid w:val="009F5BD2"/>
    <w:rsid w:val="009F6AEF"/>
    <w:rsid w:val="009F6FE3"/>
    <w:rsid w:val="009F72D0"/>
    <w:rsid w:val="009F7E95"/>
    <w:rsid w:val="00A00A4F"/>
    <w:rsid w:val="00A00EF1"/>
    <w:rsid w:val="00A01369"/>
    <w:rsid w:val="00A03DD5"/>
    <w:rsid w:val="00A04951"/>
    <w:rsid w:val="00A04EBB"/>
    <w:rsid w:val="00A06108"/>
    <w:rsid w:val="00A06CF2"/>
    <w:rsid w:val="00A0747F"/>
    <w:rsid w:val="00A074C8"/>
    <w:rsid w:val="00A07DD4"/>
    <w:rsid w:val="00A10894"/>
    <w:rsid w:val="00A10AD1"/>
    <w:rsid w:val="00A11D2B"/>
    <w:rsid w:val="00A125C7"/>
    <w:rsid w:val="00A12730"/>
    <w:rsid w:val="00A12B41"/>
    <w:rsid w:val="00A12DBB"/>
    <w:rsid w:val="00A138AD"/>
    <w:rsid w:val="00A1496A"/>
    <w:rsid w:val="00A15321"/>
    <w:rsid w:val="00A154F1"/>
    <w:rsid w:val="00A15518"/>
    <w:rsid w:val="00A164A9"/>
    <w:rsid w:val="00A1685E"/>
    <w:rsid w:val="00A17366"/>
    <w:rsid w:val="00A21093"/>
    <w:rsid w:val="00A21164"/>
    <w:rsid w:val="00A21255"/>
    <w:rsid w:val="00A2211C"/>
    <w:rsid w:val="00A223B5"/>
    <w:rsid w:val="00A24017"/>
    <w:rsid w:val="00A2488E"/>
    <w:rsid w:val="00A25E69"/>
    <w:rsid w:val="00A25E9B"/>
    <w:rsid w:val="00A2656E"/>
    <w:rsid w:val="00A26B28"/>
    <w:rsid w:val="00A26BF5"/>
    <w:rsid w:val="00A26C8D"/>
    <w:rsid w:val="00A26E31"/>
    <w:rsid w:val="00A2759D"/>
    <w:rsid w:val="00A275EB"/>
    <w:rsid w:val="00A27E90"/>
    <w:rsid w:val="00A30710"/>
    <w:rsid w:val="00A30C50"/>
    <w:rsid w:val="00A30C84"/>
    <w:rsid w:val="00A30F09"/>
    <w:rsid w:val="00A311B1"/>
    <w:rsid w:val="00A31E88"/>
    <w:rsid w:val="00A31EED"/>
    <w:rsid w:val="00A32088"/>
    <w:rsid w:val="00A331F3"/>
    <w:rsid w:val="00A3325F"/>
    <w:rsid w:val="00A332F9"/>
    <w:rsid w:val="00A3477F"/>
    <w:rsid w:val="00A349CB"/>
    <w:rsid w:val="00A3506D"/>
    <w:rsid w:val="00A35DE9"/>
    <w:rsid w:val="00A36796"/>
    <w:rsid w:val="00A36C0B"/>
    <w:rsid w:val="00A3771D"/>
    <w:rsid w:val="00A3796D"/>
    <w:rsid w:val="00A40600"/>
    <w:rsid w:val="00A408F0"/>
    <w:rsid w:val="00A40F6F"/>
    <w:rsid w:val="00A41136"/>
    <w:rsid w:val="00A41202"/>
    <w:rsid w:val="00A4155A"/>
    <w:rsid w:val="00A4177C"/>
    <w:rsid w:val="00A420DD"/>
    <w:rsid w:val="00A42122"/>
    <w:rsid w:val="00A425F6"/>
    <w:rsid w:val="00A42615"/>
    <w:rsid w:val="00A4350C"/>
    <w:rsid w:val="00A43CAE"/>
    <w:rsid w:val="00A43DCE"/>
    <w:rsid w:val="00A44EA9"/>
    <w:rsid w:val="00A44FF9"/>
    <w:rsid w:val="00A45383"/>
    <w:rsid w:val="00A4639F"/>
    <w:rsid w:val="00A46802"/>
    <w:rsid w:val="00A46D32"/>
    <w:rsid w:val="00A47507"/>
    <w:rsid w:val="00A475B8"/>
    <w:rsid w:val="00A4791B"/>
    <w:rsid w:val="00A51A58"/>
    <w:rsid w:val="00A51FB7"/>
    <w:rsid w:val="00A526A2"/>
    <w:rsid w:val="00A52CEA"/>
    <w:rsid w:val="00A53DA5"/>
    <w:rsid w:val="00A53DF0"/>
    <w:rsid w:val="00A546A0"/>
    <w:rsid w:val="00A55172"/>
    <w:rsid w:val="00A5589D"/>
    <w:rsid w:val="00A56604"/>
    <w:rsid w:val="00A573CF"/>
    <w:rsid w:val="00A616DB"/>
    <w:rsid w:val="00A624DD"/>
    <w:rsid w:val="00A631F6"/>
    <w:rsid w:val="00A634B3"/>
    <w:rsid w:val="00A636A1"/>
    <w:rsid w:val="00A64E22"/>
    <w:rsid w:val="00A65B89"/>
    <w:rsid w:val="00A66640"/>
    <w:rsid w:val="00A66A7A"/>
    <w:rsid w:val="00A7062B"/>
    <w:rsid w:val="00A70970"/>
    <w:rsid w:val="00A715E6"/>
    <w:rsid w:val="00A7240D"/>
    <w:rsid w:val="00A73834"/>
    <w:rsid w:val="00A7401D"/>
    <w:rsid w:val="00A7484B"/>
    <w:rsid w:val="00A74D51"/>
    <w:rsid w:val="00A75CD5"/>
    <w:rsid w:val="00A76745"/>
    <w:rsid w:val="00A767D3"/>
    <w:rsid w:val="00A768C4"/>
    <w:rsid w:val="00A76C2D"/>
    <w:rsid w:val="00A7767E"/>
    <w:rsid w:val="00A7790F"/>
    <w:rsid w:val="00A77B24"/>
    <w:rsid w:val="00A77DA1"/>
    <w:rsid w:val="00A80231"/>
    <w:rsid w:val="00A80A3F"/>
    <w:rsid w:val="00A826E1"/>
    <w:rsid w:val="00A82A58"/>
    <w:rsid w:val="00A82E3F"/>
    <w:rsid w:val="00A84193"/>
    <w:rsid w:val="00A85077"/>
    <w:rsid w:val="00A85909"/>
    <w:rsid w:val="00A87AB4"/>
    <w:rsid w:val="00A901BB"/>
    <w:rsid w:val="00A92BA9"/>
    <w:rsid w:val="00A93226"/>
    <w:rsid w:val="00A937CC"/>
    <w:rsid w:val="00A93D5E"/>
    <w:rsid w:val="00A93FA1"/>
    <w:rsid w:val="00A94E03"/>
    <w:rsid w:val="00A95BD4"/>
    <w:rsid w:val="00A96256"/>
    <w:rsid w:val="00A965BC"/>
    <w:rsid w:val="00A979B7"/>
    <w:rsid w:val="00A97A78"/>
    <w:rsid w:val="00AA05A0"/>
    <w:rsid w:val="00AA1B42"/>
    <w:rsid w:val="00AA1C54"/>
    <w:rsid w:val="00AA21BB"/>
    <w:rsid w:val="00AA3238"/>
    <w:rsid w:val="00AA33A6"/>
    <w:rsid w:val="00AA3DCC"/>
    <w:rsid w:val="00AA445E"/>
    <w:rsid w:val="00AA46C9"/>
    <w:rsid w:val="00AA4D74"/>
    <w:rsid w:val="00AA652B"/>
    <w:rsid w:val="00AA791E"/>
    <w:rsid w:val="00AA7FC8"/>
    <w:rsid w:val="00AB1A64"/>
    <w:rsid w:val="00AB22B0"/>
    <w:rsid w:val="00AB2471"/>
    <w:rsid w:val="00AB2C78"/>
    <w:rsid w:val="00AB2E0F"/>
    <w:rsid w:val="00AB3062"/>
    <w:rsid w:val="00AB40F6"/>
    <w:rsid w:val="00AB50F0"/>
    <w:rsid w:val="00AB5982"/>
    <w:rsid w:val="00AB5FBF"/>
    <w:rsid w:val="00AB61F4"/>
    <w:rsid w:val="00AB6426"/>
    <w:rsid w:val="00AB73D5"/>
    <w:rsid w:val="00AB7A9F"/>
    <w:rsid w:val="00AB7AF2"/>
    <w:rsid w:val="00AC0D87"/>
    <w:rsid w:val="00AC163F"/>
    <w:rsid w:val="00AC1B4D"/>
    <w:rsid w:val="00AC24F7"/>
    <w:rsid w:val="00AC2B38"/>
    <w:rsid w:val="00AC2EA2"/>
    <w:rsid w:val="00AC3E46"/>
    <w:rsid w:val="00AC44F8"/>
    <w:rsid w:val="00AC50D6"/>
    <w:rsid w:val="00AC5523"/>
    <w:rsid w:val="00AC5D92"/>
    <w:rsid w:val="00AC6403"/>
    <w:rsid w:val="00AC74EC"/>
    <w:rsid w:val="00AC7A71"/>
    <w:rsid w:val="00AD027B"/>
    <w:rsid w:val="00AD099B"/>
    <w:rsid w:val="00AD0AA3"/>
    <w:rsid w:val="00AD1714"/>
    <w:rsid w:val="00AD1B0B"/>
    <w:rsid w:val="00AD228B"/>
    <w:rsid w:val="00AD2924"/>
    <w:rsid w:val="00AD2ED0"/>
    <w:rsid w:val="00AD33F3"/>
    <w:rsid w:val="00AD3B16"/>
    <w:rsid w:val="00AD42D9"/>
    <w:rsid w:val="00AD4C1D"/>
    <w:rsid w:val="00AD58D9"/>
    <w:rsid w:val="00AD5C15"/>
    <w:rsid w:val="00AD63F3"/>
    <w:rsid w:val="00AD6D3A"/>
    <w:rsid w:val="00AD6DED"/>
    <w:rsid w:val="00AD7CCB"/>
    <w:rsid w:val="00AE00DD"/>
    <w:rsid w:val="00AE0761"/>
    <w:rsid w:val="00AE08F8"/>
    <w:rsid w:val="00AE0CA1"/>
    <w:rsid w:val="00AE0D4A"/>
    <w:rsid w:val="00AE145B"/>
    <w:rsid w:val="00AE194B"/>
    <w:rsid w:val="00AE1A21"/>
    <w:rsid w:val="00AE1E96"/>
    <w:rsid w:val="00AE1ECB"/>
    <w:rsid w:val="00AE2569"/>
    <w:rsid w:val="00AE3FB7"/>
    <w:rsid w:val="00AE48E1"/>
    <w:rsid w:val="00AE53F9"/>
    <w:rsid w:val="00AE5851"/>
    <w:rsid w:val="00AE67B1"/>
    <w:rsid w:val="00AE6B33"/>
    <w:rsid w:val="00AE6BCA"/>
    <w:rsid w:val="00AE6DAC"/>
    <w:rsid w:val="00AE6F92"/>
    <w:rsid w:val="00AE76DC"/>
    <w:rsid w:val="00AF0320"/>
    <w:rsid w:val="00AF07DF"/>
    <w:rsid w:val="00AF13DA"/>
    <w:rsid w:val="00AF1A72"/>
    <w:rsid w:val="00AF1F5D"/>
    <w:rsid w:val="00AF22F0"/>
    <w:rsid w:val="00AF29D1"/>
    <w:rsid w:val="00AF2D9C"/>
    <w:rsid w:val="00AF31FC"/>
    <w:rsid w:val="00AF328F"/>
    <w:rsid w:val="00AF32D7"/>
    <w:rsid w:val="00AF3D93"/>
    <w:rsid w:val="00AF4508"/>
    <w:rsid w:val="00AF491E"/>
    <w:rsid w:val="00AF4C30"/>
    <w:rsid w:val="00AF5FAF"/>
    <w:rsid w:val="00AF606E"/>
    <w:rsid w:val="00AF60DE"/>
    <w:rsid w:val="00AF6A7B"/>
    <w:rsid w:val="00AF7100"/>
    <w:rsid w:val="00AF7701"/>
    <w:rsid w:val="00AF7A71"/>
    <w:rsid w:val="00AF7E8E"/>
    <w:rsid w:val="00B00C07"/>
    <w:rsid w:val="00B01519"/>
    <w:rsid w:val="00B01AE4"/>
    <w:rsid w:val="00B02050"/>
    <w:rsid w:val="00B0354D"/>
    <w:rsid w:val="00B037BD"/>
    <w:rsid w:val="00B040B4"/>
    <w:rsid w:val="00B04CCC"/>
    <w:rsid w:val="00B05057"/>
    <w:rsid w:val="00B05792"/>
    <w:rsid w:val="00B1119D"/>
    <w:rsid w:val="00B11B11"/>
    <w:rsid w:val="00B11E1B"/>
    <w:rsid w:val="00B11E81"/>
    <w:rsid w:val="00B129C9"/>
    <w:rsid w:val="00B12CDA"/>
    <w:rsid w:val="00B16411"/>
    <w:rsid w:val="00B165FB"/>
    <w:rsid w:val="00B1722C"/>
    <w:rsid w:val="00B17296"/>
    <w:rsid w:val="00B179F9"/>
    <w:rsid w:val="00B20F32"/>
    <w:rsid w:val="00B20F49"/>
    <w:rsid w:val="00B21B67"/>
    <w:rsid w:val="00B21C7C"/>
    <w:rsid w:val="00B221A0"/>
    <w:rsid w:val="00B224FD"/>
    <w:rsid w:val="00B2307F"/>
    <w:rsid w:val="00B231C4"/>
    <w:rsid w:val="00B2356B"/>
    <w:rsid w:val="00B23590"/>
    <w:rsid w:val="00B23718"/>
    <w:rsid w:val="00B2381D"/>
    <w:rsid w:val="00B24702"/>
    <w:rsid w:val="00B25785"/>
    <w:rsid w:val="00B25AAB"/>
    <w:rsid w:val="00B25ABC"/>
    <w:rsid w:val="00B25EC7"/>
    <w:rsid w:val="00B2651C"/>
    <w:rsid w:val="00B26533"/>
    <w:rsid w:val="00B27D25"/>
    <w:rsid w:val="00B30858"/>
    <w:rsid w:val="00B3125E"/>
    <w:rsid w:val="00B33195"/>
    <w:rsid w:val="00B331AB"/>
    <w:rsid w:val="00B33884"/>
    <w:rsid w:val="00B344C0"/>
    <w:rsid w:val="00B347C8"/>
    <w:rsid w:val="00B34817"/>
    <w:rsid w:val="00B349FB"/>
    <w:rsid w:val="00B35804"/>
    <w:rsid w:val="00B35AB1"/>
    <w:rsid w:val="00B35B48"/>
    <w:rsid w:val="00B37306"/>
    <w:rsid w:val="00B373F4"/>
    <w:rsid w:val="00B37EC0"/>
    <w:rsid w:val="00B403E1"/>
    <w:rsid w:val="00B4090F"/>
    <w:rsid w:val="00B40CC6"/>
    <w:rsid w:val="00B40D6E"/>
    <w:rsid w:val="00B423E4"/>
    <w:rsid w:val="00B425A3"/>
    <w:rsid w:val="00B42DB2"/>
    <w:rsid w:val="00B4332A"/>
    <w:rsid w:val="00B44343"/>
    <w:rsid w:val="00B444CE"/>
    <w:rsid w:val="00B471F8"/>
    <w:rsid w:val="00B47502"/>
    <w:rsid w:val="00B47DDA"/>
    <w:rsid w:val="00B507DF"/>
    <w:rsid w:val="00B512EE"/>
    <w:rsid w:val="00B515AA"/>
    <w:rsid w:val="00B51A76"/>
    <w:rsid w:val="00B523F7"/>
    <w:rsid w:val="00B53929"/>
    <w:rsid w:val="00B539A9"/>
    <w:rsid w:val="00B53B6D"/>
    <w:rsid w:val="00B53F21"/>
    <w:rsid w:val="00B54843"/>
    <w:rsid w:val="00B54F7C"/>
    <w:rsid w:val="00B551C0"/>
    <w:rsid w:val="00B56ADC"/>
    <w:rsid w:val="00B56F5A"/>
    <w:rsid w:val="00B5751F"/>
    <w:rsid w:val="00B57D35"/>
    <w:rsid w:val="00B57F3D"/>
    <w:rsid w:val="00B60145"/>
    <w:rsid w:val="00B604AA"/>
    <w:rsid w:val="00B6120D"/>
    <w:rsid w:val="00B61AA7"/>
    <w:rsid w:val="00B61B82"/>
    <w:rsid w:val="00B63759"/>
    <w:rsid w:val="00B63792"/>
    <w:rsid w:val="00B64124"/>
    <w:rsid w:val="00B64C39"/>
    <w:rsid w:val="00B6674B"/>
    <w:rsid w:val="00B66991"/>
    <w:rsid w:val="00B66CC3"/>
    <w:rsid w:val="00B67B6C"/>
    <w:rsid w:val="00B67C91"/>
    <w:rsid w:val="00B67E81"/>
    <w:rsid w:val="00B70D27"/>
    <w:rsid w:val="00B718CA"/>
    <w:rsid w:val="00B71BA6"/>
    <w:rsid w:val="00B72326"/>
    <w:rsid w:val="00B72427"/>
    <w:rsid w:val="00B724DA"/>
    <w:rsid w:val="00B72A2B"/>
    <w:rsid w:val="00B738FD"/>
    <w:rsid w:val="00B73A84"/>
    <w:rsid w:val="00B7401C"/>
    <w:rsid w:val="00B75187"/>
    <w:rsid w:val="00B76380"/>
    <w:rsid w:val="00B769BF"/>
    <w:rsid w:val="00B77936"/>
    <w:rsid w:val="00B77BD8"/>
    <w:rsid w:val="00B80FA8"/>
    <w:rsid w:val="00B82143"/>
    <w:rsid w:val="00B8227F"/>
    <w:rsid w:val="00B82F4B"/>
    <w:rsid w:val="00B833EC"/>
    <w:rsid w:val="00B84566"/>
    <w:rsid w:val="00B845E7"/>
    <w:rsid w:val="00B84EB4"/>
    <w:rsid w:val="00B8643B"/>
    <w:rsid w:val="00B86CA2"/>
    <w:rsid w:val="00B87213"/>
    <w:rsid w:val="00B90ED5"/>
    <w:rsid w:val="00B919EF"/>
    <w:rsid w:val="00B91C93"/>
    <w:rsid w:val="00B92C26"/>
    <w:rsid w:val="00B93669"/>
    <w:rsid w:val="00B937FE"/>
    <w:rsid w:val="00B94703"/>
    <w:rsid w:val="00B94A6C"/>
    <w:rsid w:val="00B954E4"/>
    <w:rsid w:val="00B95F36"/>
    <w:rsid w:val="00B9630A"/>
    <w:rsid w:val="00B965F4"/>
    <w:rsid w:val="00B96693"/>
    <w:rsid w:val="00B968CD"/>
    <w:rsid w:val="00B9691B"/>
    <w:rsid w:val="00B97050"/>
    <w:rsid w:val="00BA0933"/>
    <w:rsid w:val="00BA096B"/>
    <w:rsid w:val="00BA1188"/>
    <w:rsid w:val="00BA2634"/>
    <w:rsid w:val="00BA267D"/>
    <w:rsid w:val="00BA2A10"/>
    <w:rsid w:val="00BA2CAE"/>
    <w:rsid w:val="00BA3417"/>
    <w:rsid w:val="00BA37F0"/>
    <w:rsid w:val="00BA3F48"/>
    <w:rsid w:val="00BA43BB"/>
    <w:rsid w:val="00BA48F8"/>
    <w:rsid w:val="00BA4FE8"/>
    <w:rsid w:val="00BA501A"/>
    <w:rsid w:val="00BA5291"/>
    <w:rsid w:val="00BA6901"/>
    <w:rsid w:val="00BA6D44"/>
    <w:rsid w:val="00BB01BB"/>
    <w:rsid w:val="00BB1D8A"/>
    <w:rsid w:val="00BB224A"/>
    <w:rsid w:val="00BB27C4"/>
    <w:rsid w:val="00BB2A9F"/>
    <w:rsid w:val="00BB3211"/>
    <w:rsid w:val="00BB3990"/>
    <w:rsid w:val="00BB4137"/>
    <w:rsid w:val="00BB57D0"/>
    <w:rsid w:val="00BB5E66"/>
    <w:rsid w:val="00BB5EA5"/>
    <w:rsid w:val="00BB71AC"/>
    <w:rsid w:val="00BB7266"/>
    <w:rsid w:val="00BC0CCF"/>
    <w:rsid w:val="00BC1246"/>
    <w:rsid w:val="00BC1883"/>
    <w:rsid w:val="00BC1B90"/>
    <w:rsid w:val="00BC1DF9"/>
    <w:rsid w:val="00BC2417"/>
    <w:rsid w:val="00BC2D1B"/>
    <w:rsid w:val="00BC40FC"/>
    <w:rsid w:val="00BC42B0"/>
    <w:rsid w:val="00BC7337"/>
    <w:rsid w:val="00BD016A"/>
    <w:rsid w:val="00BD208F"/>
    <w:rsid w:val="00BD24CA"/>
    <w:rsid w:val="00BD35C3"/>
    <w:rsid w:val="00BD45BD"/>
    <w:rsid w:val="00BD4EB3"/>
    <w:rsid w:val="00BD5388"/>
    <w:rsid w:val="00BD775D"/>
    <w:rsid w:val="00BE120B"/>
    <w:rsid w:val="00BE1C27"/>
    <w:rsid w:val="00BE1EFC"/>
    <w:rsid w:val="00BE2DC4"/>
    <w:rsid w:val="00BE3359"/>
    <w:rsid w:val="00BE42FE"/>
    <w:rsid w:val="00BE5318"/>
    <w:rsid w:val="00BE55BF"/>
    <w:rsid w:val="00BE61E2"/>
    <w:rsid w:val="00BE6996"/>
    <w:rsid w:val="00BE7616"/>
    <w:rsid w:val="00BE7891"/>
    <w:rsid w:val="00BE7DD2"/>
    <w:rsid w:val="00BF0361"/>
    <w:rsid w:val="00BF067A"/>
    <w:rsid w:val="00BF0B26"/>
    <w:rsid w:val="00BF15FD"/>
    <w:rsid w:val="00BF1E18"/>
    <w:rsid w:val="00BF2303"/>
    <w:rsid w:val="00BF4574"/>
    <w:rsid w:val="00BF56CC"/>
    <w:rsid w:val="00BF59AE"/>
    <w:rsid w:val="00BF6AE7"/>
    <w:rsid w:val="00BF7BFE"/>
    <w:rsid w:val="00C00627"/>
    <w:rsid w:val="00C00876"/>
    <w:rsid w:val="00C00C69"/>
    <w:rsid w:val="00C01D6B"/>
    <w:rsid w:val="00C02DF2"/>
    <w:rsid w:val="00C02E35"/>
    <w:rsid w:val="00C02FA3"/>
    <w:rsid w:val="00C051BB"/>
    <w:rsid w:val="00C06002"/>
    <w:rsid w:val="00C068C2"/>
    <w:rsid w:val="00C06A7E"/>
    <w:rsid w:val="00C07659"/>
    <w:rsid w:val="00C11138"/>
    <w:rsid w:val="00C11171"/>
    <w:rsid w:val="00C11372"/>
    <w:rsid w:val="00C113F0"/>
    <w:rsid w:val="00C12351"/>
    <w:rsid w:val="00C12CB9"/>
    <w:rsid w:val="00C12D65"/>
    <w:rsid w:val="00C14212"/>
    <w:rsid w:val="00C14AB9"/>
    <w:rsid w:val="00C151D0"/>
    <w:rsid w:val="00C1547F"/>
    <w:rsid w:val="00C15E13"/>
    <w:rsid w:val="00C1637F"/>
    <w:rsid w:val="00C1689E"/>
    <w:rsid w:val="00C16E32"/>
    <w:rsid w:val="00C17725"/>
    <w:rsid w:val="00C20133"/>
    <w:rsid w:val="00C20C9B"/>
    <w:rsid w:val="00C21655"/>
    <w:rsid w:val="00C21CDC"/>
    <w:rsid w:val="00C21F1B"/>
    <w:rsid w:val="00C232AC"/>
    <w:rsid w:val="00C23846"/>
    <w:rsid w:val="00C23D32"/>
    <w:rsid w:val="00C23EEF"/>
    <w:rsid w:val="00C247D5"/>
    <w:rsid w:val="00C24988"/>
    <w:rsid w:val="00C249E8"/>
    <w:rsid w:val="00C24A60"/>
    <w:rsid w:val="00C24DB3"/>
    <w:rsid w:val="00C2576E"/>
    <w:rsid w:val="00C25B29"/>
    <w:rsid w:val="00C26102"/>
    <w:rsid w:val="00C262BA"/>
    <w:rsid w:val="00C269E4"/>
    <w:rsid w:val="00C26E5C"/>
    <w:rsid w:val="00C27004"/>
    <w:rsid w:val="00C27D44"/>
    <w:rsid w:val="00C30BFE"/>
    <w:rsid w:val="00C31605"/>
    <w:rsid w:val="00C319A1"/>
    <w:rsid w:val="00C31BCA"/>
    <w:rsid w:val="00C3215E"/>
    <w:rsid w:val="00C32291"/>
    <w:rsid w:val="00C3239A"/>
    <w:rsid w:val="00C32D13"/>
    <w:rsid w:val="00C34EEE"/>
    <w:rsid w:val="00C35764"/>
    <w:rsid w:val="00C36756"/>
    <w:rsid w:val="00C377B6"/>
    <w:rsid w:val="00C37B33"/>
    <w:rsid w:val="00C40100"/>
    <w:rsid w:val="00C417F2"/>
    <w:rsid w:val="00C41834"/>
    <w:rsid w:val="00C4280B"/>
    <w:rsid w:val="00C44343"/>
    <w:rsid w:val="00C44A59"/>
    <w:rsid w:val="00C45107"/>
    <w:rsid w:val="00C45165"/>
    <w:rsid w:val="00C45B26"/>
    <w:rsid w:val="00C500C1"/>
    <w:rsid w:val="00C501FF"/>
    <w:rsid w:val="00C5170F"/>
    <w:rsid w:val="00C51FE6"/>
    <w:rsid w:val="00C5287E"/>
    <w:rsid w:val="00C52A56"/>
    <w:rsid w:val="00C53D90"/>
    <w:rsid w:val="00C543D0"/>
    <w:rsid w:val="00C5440F"/>
    <w:rsid w:val="00C547DA"/>
    <w:rsid w:val="00C554AF"/>
    <w:rsid w:val="00C55526"/>
    <w:rsid w:val="00C555D4"/>
    <w:rsid w:val="00C60564"/>
    <w:rsid w:val="00C615DC"/>
    <w:rsid w:val="00C619BA"/>
    <w:rsid w:val="00C61BEE"/>
    <w:rsid w:val="00C61CD2"/>
    <w:rsid w:val="00C63318"/>
    <w:rsid w:val="00C635D4"/>
    <w:rsid w:val="00C639DD"/>
    <w:rsid w:val="00C63B01"/>
    <w:rsid w:val="00C6445A"/>
    <w:rsid w:val="00C64E57"/>
    <w:rsid w:val="00C65A7D"/>
    <w:rsid w:val="00C65BBC"/>
    <w:rsid w:val="00C65F1D"/>
    <w:rsid w:val="00C660FD"/>
    <w:rsid w:val="00C662DC"/>
    <w:rsid w:val="00C67522"/>
    <w:rsid w:val="00C70F7C"/>
    <w:rsid w:val="00C71510"/>
    <w:rsid w:val="00C71739"/>
    <w:rsid w:val="00C71A3F"/>
    <w:rsid w:val="00C71EFE"/>
    <w:rsid w:val="00C72186"/>
    <w:rsid w:val="00C72327"/>
    <w:rsid w:val="00C7263A"/>
    <w:rsid w:val="00C72A6E"/>
    <w:rsid w:val="00C73060"/>
    <w:rsid w:val="00C7373F"/>
    <w:rsid w:val="00C741D9"/>
    <w:rsid w:val="00C765ED"/>
    <w:rsid w:val="00C76C21"/>
    <w:rsid w:val="00C7784B"/>
    <w:rsid w:val="00C8044B"/>
    <w:rsid w:val="00C80519"/>
    <w:rsid w:val="00C81AE5"/>
    <w:rsid w:val="00C81B84"/>
    <w:rsid w:val="00C81B9E"/>
    <w:rsid w:val="00C83735"/>
    <w:rsid w:val="00C84B91"/>
    <w:rsid w:val="00C850EC"/>
    <w:rsid w:val="00C851C9"/>
    <w:rsid w:val="00C857DA"/>
    <w:rsid w:val="00C85A85"/>
    <w:rsid w:val="00C85D70"/>
    <w:rsid w:val="00C86B20"/>
    <w:rsid w:val="00C87014"/>
    <w:rsid w:val="00C90632"/>
    <w:rsid w:val="00C91EC1"/>
    <w:rsid w:val="00C92623"/>
    <w:rsid w:val="00C93217"/>
    <w:rsid w:val="00C93DBC"/>
    <w:rsid w:val="00C94DB2"/>
    <w:rsid w:val="00C955F7"/>
    <w:rsid w:val="00C95E2A"/>
    <w:rsid w:val="00C9644E"/>
    <w:rsid w:val="00CA00A7"/>
    <w:rsid w:val="00CA051D"/>
    <w:rsid w:val="00CA05D0"/>
    <w:rsid w:val="00CA263C"/>
    <w:rsid w:val="00CA26E1"/>
    <w:rsid w:val="00CA2A65"/>
    <w:rsid w:val="00CA2EB1"/>
    <w:rsid w:val="00CA4CC4"/>
    <w:rsid w:val="00CA556A"/>
    <w:rsid w:val="00CA5E85"/>
    <w:rsid w:val="00CA6DA4"/>
    <w:rsid w:val="00CA746F"/>
    <w:rsid w:val="00CA74A6"/>
    <w:rsid w:val="00CA74CD"/>
    <w:rsid w:val="00CA7CF6"/>
    <w:rsid w:val="00CB0D74"/>
    <w:rsid w:val="00CB118C"/>
    <w:rsid w:val="00CB2486"/>
    <w:rsid w:val="00CB396B"/>
    <w:rsid w:val="00CB3D6F"/>
    <w:rsid w:val="00CB3E72"/>
    <w:rsid w:val="00CB42E8"/>
    <w:rsid w:val="00CB4B82"/>
    <w:rsid w:val="00CB528A"/>
    <w:rsid w:val="00CB599D"/>
    <w:rsid w:val="00CB6F63"/>
    <w:rsid w:val="00CB71A7"/>
    <w:rsid w:val="00CB7B7C"/>
    <w:rsid w:val="00CC16A0"/>
    <w:rsid w:val="00CC1FEC"/>
    <w:rsid w:val="00CC2848"/>
    <w:rsid w:val="00CC2EE7"/>
    <w:rsid w:val="00CC431A"/>
    <w:rsid w:val="00CC5D74"/>
    <w:rsid w:val="00CC5E0E"/>
    <w:rsid w:val="00CC6687"/>
    <w:rsid w:val="00CC6752"/>
    <w:rsid w:val="00CC7DA7"/>
    <w:rsid w:val="00CD0344"/>
    <w:rsid w:val="00CD089B"/>
    <w:rsid w:val="00CD1116"/>
    <w:rsid w:val="00CD1A3F"/>
    <w:rsid w:val="00CD28A7"/>
    <w:rsid w:val="00CD2971"/>
    <w:rsid w:val="00CD364D"/>
    <w:rsid w:val="00CD4541"/>
    <w:rsid w:val="00CD4817"/>
    <w:rsid w:val="00CD4FFA"/>
    <w:rsid w:val="00CD61EF"/>
    <w:rsid w:val="00CD63B2"/>
    <w:rsid w:val="00CD7C60"/>
    <w:rsid w:val="00CD7CA8"/>
    <w:rsid w:val="00CE004A"/>
    <w:rsid w:val="00CE03BB"/>
    <w:rsid w:val="00CE119B"/>
    <w:rsid w:val="00CE2369"/>
    <w:rsid w:val="00CE4FA4"/>
    <w:rsid w:val="00CE561C"/>
    <w:rsid w:val="00CE582D"/>
    <w:rsid w:val="00CE5981"/>
    <w:rsid w:val="00CE641B"/>
    <w:rsid w:val="00CE66E9"/>
    <w:rsid w:val="00CE6715"/>
    <w:rsid w:val="00CE6CCB"/>
    <w:rsid w:val="00CE6E83"/>
    <w:rsid w:val="00CE6FFA"/>
    <w:rsid w:val="00CE741B"/>
    <w:rsid w:val="00CE7B3B"/>
    <w:rsid w:val="00CE7EEF"/>
    <w:rsid w:val="00CF0504"/>
    <w:rsid w:val="00CF08D0"/>
    <w:rsid w:val="00CF1673"/>
    <w:rsid w:val="00CF27A4"/>
    <w:rsid w:val="00CF27D2"/>
    <w:rsid w:val="00CF2A66"/>
    <w:rsid w:val="00CF3940"/>
    <w:rsid w:val="00CF3A26"/>
    <w:rsid w:val="00CF42EC"/>
    <w:rsid w:val="00CF4A2D"/>
    <w:rsid w:val="00CF4AD0"/>
    <w:rsid w:val="00CF5EA4"/>
    <w:rsid w:val="00CF6667"/>
    <w:rsid w:val="00CF6F10"/>
    <w:rsid w:val="00CF7A9B"/>
    <w:rsid w:val="00D002E0"/>
    <w:rsid w:val="00D00755"/>
    <w:rsid w:val="00D00DB8"/>
    <w:rsid w:val="00D015D0"/>
    <w:rsid w:val="00D01865"/>
    <w:rsid w:val="00D021EF"/>
    <w:rsid w:val="00D024DE"/>
    <w:rsid w:val="00D02597"/>
    <w:rsid w:val="00D027A2"/>
    <w:rsid w:val="00D02FE8"/>
    <w:rsid w:val="00D038AE"/>
    <w:rsid w:val="00D03A28"/>
    <w:rsid w:val="00D04402"/>
    <w:rsid w:val="00D04D93"/>
    <w:rsid w:val="00D05DF6"/>
    <w:rsid w:val="00D100B9"/>
    <w:rsid w:val="00D10909"/>
    <w:rsid w:val="00D10B58"/>
    <w:rsid w:val="00D11559"/>
    <w:rsid w:val="00D12F23"/>
    <w:rsid w:val="00D132AE"/>
    <w:rsid w:val="00D1343B"/>
    <w:rsid w:val="00D14B50"/>
    <w:rsid w:val="00D15E55"/>
    <w:rsid w:val="00D16971"/>
    <w:rsid w:val="00D16F54"/>
    <w:rsid w:val="00D20966"/>
    <w:rsid w:val="00D20968"/>
    <w:rsid w:val="00D22A56"/>
    <w:rsid w:val="00D23230"/>
    <w:rsid w:val="00D23B68"/>
    <w:rsid w:val="00D24786"/>
    <w:rsid w:val="00D25220"/>
    <w:rsid w:val="00D25988"/>
    <w:rsid w:val="00D26367"/>
    <w:rsid w:val="00D30376"/>
    <w:rsid w:val="00D30895"/>
    <w:rsid w:val="00D316DF"/>
    <w:rsid w:val="00D344DA"/>
    <w:rsid w:val="00D34ADA"/>
    <w:rsid w:val="00D34BA8"/>
    <w:rsid w:val="00D356EC"/>
    <w:rsid w:val="00D3797C"/>
    <w:rsid w:val="00D37D4A"/>
    <w:rsid w:val="00D40551"/>
    <w:rsid w:val="00D4102C"/>
    <w:rsid w:val="00D416BA"/>
    <w:rsid w:val="00D42D53"/>
    <w:rsid w:val="00D43B27"/>
    <w:rsid w:val="00D44F35"/>
    <w:rsid w:val="00D451DE"/>
    <w:rsid w:val="00D4636F"/>
    <w:rsid w:val="00D46609"/>
    <w:rsid w:val="00D474C7"/>
    <w:rsid w:val="00D52CC0"/>
    <w:rsid w:val="00D52E20"/>
    <w:rsid w:val="00D5422A"/>
    <w:rsid w:val="00D5460B"/>
    <w:rsid w:val="00D55338"/>
    <w:rsid w:val="00D55811"/>
    <w:rsid w:val="00D56F72"/>
    <w:rsid w:val="00D62286"/>
    <w:rsid w:val="00D624C6"/>
    <w:rsid w:val="00D62621"/>
    <w:rsid w:val="00D62C38"/>
    <w:rsid w:val="00D63027"/>
    <w:rsid w:val="00D631FD"/>
    <w:rsid w:val="00D634D3"/>
    <w:rsid w:val="00D63EAB"/>
    <w:rsid w:val="00D6400F"/>
    <w:rsid w:val="00D64327"/>
    <w:rsid w:val="00D645E2"/>
    <w:rsid w:val="00D64C36"/>
    <w:rsid w:val="00D64E3E"/>
    <w:rsid w:val="00D66498"/>
    <w:rsid w:val="00D67815"/>
    <w:rsid w:val="00D67A77"/>
    <w:rsid w:val="00D67FFE"/>
    <w:rsid w:val="00D703F9"/>
    <w:rsid w:val="00D7176B"/>
    <w:rsid w:val="00D71F61"/>
    <w:rsid w:val="00D720E8"/>
    <w:rsid w:val="00D722AF"/>
    <w:rsid w:val="00D72D1E"/>
    <w:rsid w:val="00D72D4E"/>
    <w:rsid w:val="00D73CA5"/>
    <w:rsid w:val="00D75237"/>
    <w:rsid w:val="00D753C3"/>
    <w:rsid w:val="00D7659F"/>
    <w:rsid w:val="00D76F0C"/>
    <w:rsid w:val="00D76F17"/>
    <w:rsid w:val="00D772E9"/>
    <w:rsid w:val="00D803BB"/>
    <w:rsid w:val="00D81290"/>
    <w:rsid w:val="00D821DE"/>
    <w:rsid w:val="00D83484"/>
    <w:rsid w:val="00D83980"/>
    <w:rsid w:val="00D8432D"/>
    <w:rsid w:val="00D843B2"/>
    <w:rsid w:val="00D846F8"/>
    <w:rsid w:val="00D8490D"/>
    <w:rsid w:val="00D8524D"/>
    <w:rsid w:val="00D8540C"/>
    <w:rsid w:val="00D862B4"/>
    <w:rsid w:val="00D863D8"/>
    <w:rsid w:val="00D865FA"/>
    <w:rsid w:val="00D86CFF"/>
    <w:rsid w:val="00D875A6"/>
    <w:rsid w:val="00D87773"/>
    <w:rsid w:val="00D87817"/>
    <w:rsid w:val="00D87A6D"/>
    <w:rsid w:val="00D87A9A"/>
    <w:rsid w:val="00D87D30"/>
    <w:rsid w:val="00D903C8"/>
    <w:rsid w:val="00D908D5"/>
    <w:rsid w:val="00D912CD"/>
    <w:rsid w:val="00D91634"/>
    <w:rsid w:val="00D9179C"/>
    <w:rsid w:val="00D91842"/>
    <w:rsid w:val="00D92050"/>
    <w:rsid w:val="00D922FA"/>
    <w:rsid w:val="00D928DB"/>
    <w:rsid w:val="00D93342"/>
    <w:rsid w:val="00D93E7F"/>
    <w:rsid w:val="00D9401C"/>
    <w:rsid w:val="00D94774"/>
    <w:rsid w:val="00D94943"/>
    <w:rsid w:val="00D949D0"/>
    <w:rsid w:val="00D94B82"/>
    <w:rsid w:val="00D94D9F"/>
    <w:rsid w:val="00D94ECB"/>
    <w:rsid w:val="00D94F70"/>
    <w:rsid w:val="00D957DA"/>
    <w:rsid w:val="00D979AA"/>
    <w:rsid w:val="00D97DFA"/>
    <w:rsid w:val="00DA0205"/>
    <w:rsid w:val="00DA095E"/>
    <w:rsid w:val="00DA22F3"/>
    <w:rsid w:val="00DA25B5"/>
    <w:rsid w:val="00DA2680"/>
    <w:rsid w:val="00DA2E5C"/>
    <w:rsid w:val="00DA2F0F"/>
    <w:rsid w:val="00DA33A8"/>
    <w:rsid w:val="00DA4DF4"/>
    <w:rsid w:val="00DA59CE"/>
    <w:rsid w:val="00DA5D17"/>
    <w:rsid w:val="00DA5EBB"/>
    <w:rsid w:val="00DA67D6"/>
    <w:rsid w:val="00DA762F"/>
    <w:rsid w:val="00DA766A"/>
    <w:rsid w:val="00DA782B"/>
    <w:rsid w:val="00DA7A22"/>
    <w:rsid w:val="00DA7CCA"/>
    <w:rsid w:val="00DB0D1B"/>
    <w:rsid w:val="00DB15BB"/>
    <w:rsid w:val="00DB2A73"/>
    <w:rsid w:val="00DB4746"/>
    <w:rsid w:val="00DB56E4"/>
    <w:rsid w:val="00DB57FC"/>
    <w:rsid w:val="00DB5964"/>
    <w:rsid w:val="00DB5E5C"/>
    <w:rsid w:val="00DB6317"/>
    <w:rsid w:val="00DB6C6D"/>
    <w:rsid w:val="00DB747B"/>
    <w:rsid w:val="00DB74E9"/>
    <w:rsid w:val="00DB760C"/>
    <w:rsid w:val="00DC0044"/>
    <w:rsid w:val="00DC0AC1"/>
    <w:rsid w:val="00DC0CE6"/>
    <w:rsid w:val="00DC1568"/>
    <w:rsid w:val="00DC2352"/>
    <w:rsid w:val="00DC2479"/>
    <w:rsid w:val="00DC2EBB"/>
    <w:rsid w:val="00DC35EB"/>
    <w:rsid w:val="00DC4012"/>
    <w:rsid w:val="00DC4F5F"/>
    <w:rsid w:val="00DC51A0"/>
    <w:rsid w:val="00DC5767"/>
    <w:rsid w:val="00DC653A"/>
    <w:rsid w:val="00DC6F2C"/>
    <w:rsid w:val="00DC7133"/>
    <w:rsid w:val="00DC7D32"/>
    <w:rsid w:val="00DD051F"/>
    <w:rsid w:val="00DD06CF"/>
    <w:rsid w:val="00DD0761"/>
    <w:rsid w:val="00DD077C"/>
    <w:rsid w:val="00DD0A2B"/>
    <w:rsid w:val="00DD100C"/>
    <w:rsid w:val="00DD185E"/>
    <w:rsid w:val="00DD29BD"/>
    <w:rsid w:val="00DD39AE"/>
    <w:rsid w:val="00DD3B3B"/>
    <w:rsid w:val="00DD3C7A"/>
    <w:rsid w:val="00DD4F67"/>
    <w:rsid w:val="00DD60EA"/>
    <w:rsid w:val="00DD6AB8"/>
    <w:rsid w:val="00DD7515"/>
    <w:rsid w:val="00DE022E"/>
    <w:rsid w:val="00DE058C"/>
    <w:rsid w:val="00DE0BE8"/>
    <w:rsid w:val="00DE0FBF"/>
    <w:rsid w:val="00DE123F"/>
    <w:rsid w:val="00DE2668"/>
    <w:rsid w:val="00DE2875"/>
    <w:rsid w:val="00DE2F06"/>
    <w:rsid w:val="00DE34FA"/>
    <w:rsid w:val="00DE41EB"/>
    <w:rsid w:val="00DE5436"/>
    <w:rsid w:val="00DE5576"/>
    <w:rsid w:val="00DE5A1D"/>
    <w:rsid w:val="00DE5AB7"/>
    <w:rsid w:val="00DE5BB7"/>
    <w:rsid w:val="00DE69E2"/>
    <w:rsid w:val="00DE6EE2"/>
    <w:rsid w:val="00DE7425"/>
    <w:rsid w:val="00DE7A72"/>
    <w:rsid w:val="00DF4F7A"/>
    <w:rsid w:val="00DF5D08"/>
    <w:rsid w:val="00DF5D21"/>
    <w:rsid w:val="00DF659D"/>
    <w:rsid w:val="00DF7521"/>
    <w:rsid w:val="00DF75DB"/>
    <w:rsid w:val="00E0080A"/>
    <w:rsid w:val="00E00CEB"/>
    <w:rsid w:val="00E00D4A"/>
    <w:rsid w:val="00E0136B"/>
    <w:rsid w:val="00E01B56"/>
    <w:rsid w:val="00E01DD6"/>
    <w:rsid w:val="00E02A5C"/>
    <w:rsid w:val="00E02A82"/>
    <w:rsid w:val="00E02F40"/>
    <w:rsid w:val="00E03007"/>
    <w:rsid w:val="00E04026"/>
    <w:rsid w:val="00E0412F"/>
    <w:rsid w:val="00E04DB8"/>
    <w:rsid w:val="00E05CD4"/>
    <w:rsid w:val="00E1029C"/>
    <w:rsid w:val="00E10339"/>
    <w:rsid w:val="00E118FA"/>
    <w:rsid w:val="00E118FF"/>
    <w:rsid w:val="00E125F7"/>
    <w:rsid w:val="00E127BC"/>
    <w:rsid w:val="00E12F3F"/>
    <w:rsid w:val="00E1305F"/>
    <w:rsid w:val="00E13B92"/>
    <w:rsid w:val="00E14D71"/>
    <w:rsid w:val="00E1641A"/>
    <w:rsid w:val="00E178DB"/>
    <w:rsid w:val="00E17975"/>
    <w:rsid w:val="00E2044B"/>
    <w:rsid w:val="00E21931"/>
    <w:rsid w:val="00E22219"/>
    <w:rsid w:val="00E22420"/>
    <w:rsid w:val="00E22629"/>
    <w:rsid w:val="00E22F39"/>
    <w:rsid w:val="00E234FD"/>
    <w:rsid w:val="00E23656"/>
    <w:rsid w:val="00E23E94"/>
    <w:rsid w:val="00E24E91"/>
    <w:rsid w:val="00E256FC"/>
    <w:rsid w:val="00E25F17"/>
    <w:rsid w:val="00E2620A"/>
    <w:rsid w:val="00E26DC2"/>
    <w:rsid w:val="00E276B7"/>
    <w:rsid w:val="00E27905"/>
    <w:rsid w:val="00E3112E"/>
    <w:rsid w:val="00E31683"/>
    <w:rsid w:val="00E3227B"/>
    <w:rsid w:val="00E32E92"/>
    <w:rsid w:val="00E3324B"/>
    <w:rsid w:val="00E33D0D"/>
    <w:rsid w:val="00E33DF0"/>
    <w:rsid w:val="00E35132"/>
    <w:rsid w:val="00E35AA5"/>
    <w:rsid w:val="00E3791E"/>
    <w:rsid w:val="00E405FB"/>
    <w:rsid w:val="00E40758"/>
    <w:rsid w:val="00E42CC2"/>
    <w:rsid w:val="00E4423A"/>
    <w:rsid w:val="00E44DE9"/>
    <w:rsid w:val="00E4522C"/>
    <w:rsid w:val="00E46107"/>
    <w:rsid w:val="00E46A1F"/>
    <w:rsid w:val="00E47136"/>
    <w:rsid w:val="00E47178"/>
    <w:rsid w:val="00E47E0E"/>
    <w:rsid w:val="00E50B5B"/>
    <w:rsid w:val="00E5145A"/>
    <w:rsid w:val="00E519B7"/>
    <w:rsid w:val="00E5205F"/>
    <w:rsid w:val="00E52CCB"/>
    <w:rsid w:val="00E5332C"/>
    <w:rsid w:val="00E535EF"/>
    <w:rsid w:val="00E53928"/>
    <w:rsid w:val="00E5520E"/>
    <w:rsid w:val="00E559EF"/>
    <w:rsid w:val="00E55B22"/>
    <w:rsid w:val="00E55E6C"/>
    <w:rsid w:val="00E6023A"/>
    <w:rsid w:val="00E610A9"/>
    <w:rsid w:val="00E62734"/>
    <w:rsid w:val="00E6274E"/>
    <w:rsid w:val="00E6291F"/>
    <w:rsid w:val="00E62E71"/>
    <w:rsid w:val="00E6309C"/>
    <w:rsid w:val="00E6375A"/>
    <w:rsid w:val="00E63C48"/>
    <w:rsid w:val="00E64397"/>
    <w:rsid w:val="00E64F6C"/>
    <w:rsid w:val="00E65DA7"/>
    <w:rsid w:val="00E65E6D"/>
    <w:rsid w:val="00E65EE1"/>
    <w:rsid w:val="00E667B8"/>
    <w:rsid w:val="00E6703D"/>
    <w:rsid w:val="00E676F9"/>
    <w:rsid w:val="00E6792B"/>
    <w:rsid w:val="00E67948"/>
    <w:rsid w:val="00E67BEF"/>
    <w:rsid w:val="00E703C0"/>
    <w:rsid w:val="00E7125C"/>
    <w:rsid w:val="00E71ECA"/>
    <w:rsid w:val="00E72E96"/>
    <w:rsid w:val="00E73C2F"/>
    <w:rsid w:val="00E73D75"/>
    <w:rsid w:val="00E74E32"/>
    <w:rsid w:val="00E750B7"/>
    <w:rsid w:val="00E75CDF"/>
    <w:rsid w:val="00E76C57"/>
    <w:rsid w:val="00E76C6C"/>
    <w:rsid w:val="00E77631"/>
    <w:rsid w:val="00E81257"/>
    <w:rsid w:val="00E833EA"/>
    <w:rsid w:val="00E83B17"/>
    <w:rsid w:val="00E8435B"/>
    <w:rsid w:val="00E848B6"/>
    <w:rsid w:val="00E85680"/>
    <w:rsid w:val="00E85CDD"/>
    <w:rsid w:val="00E86250"/>
    <w:rsid w:val="00E8672F"/>
    <w:rsid w:val="00E86DA9"/>
    <w:rsid w:val="00E87A1E"/>
    <w:rsid w:val="00E87B81"/>
    <w:rsid w:val="00E90732"/>
    <w:rsid w:val="00E912E7"/>
    <w:rsid w:val="00E93B89"/>
    <w:rsid w:val="00E949B8"/>
    <w:rsid w:val="00E9538B"/>
    <w:rsid w:val="00E95939"/>
    <w:rsid w:val="00E96CD5"/>
    <w:rsid w:val="00E97699"/>
    <w:rsid w:val="00E97F5B"/>
    <w:rsid w:val="00EA1ACA"/>
    <w:rsid w:val="00EA2720"/>
    <w:rsid w:val="00EA2C46"/>
    <w:rsid w:val="00EA36D4"/>
    <w:rsid w:val="00EA49C9"/>
    <w:rsid w:val="00EA4DE3"/>
    <w:rsid w:val="00EA4E98"/>
    <w:rsid w:val="00EA4FE4"/>
    <w:rsid w:val="00EA5065"/>
    <w:rsid w:val="00EA535F"/>
    <w:rsid w:val="00EA623A"/>
    <w:rsid w:val="00EA626F"/>
    <w:rsid w:val="00EA67D5"/>
    <w:rsid w:val="00EA6867"/>
    <w:rsid w:val="00EA6A6A"/>
    <w:rsid w:val="00EA7B8F"/>
    <w:rsid w:val="00EB01A6"/>
    <w:rsid w:val="00EB065A"/>
    <w:rsid w:val="00EB0ABF"/>
    <w:rsid w:val="00EB226B"/>
    <w:rsid w:val="00EB2BCF"/>
    <w:rsid w:val="00EB2E34"/>
    <w:rsid w:val="00EB3482"/>
    <w:rsid w:val="00EB35EB"/>
    <w:rsid w:val="00EB37BD"/>
    <w:rsid w:val="00EB451A"/>
    <w:rsid w:val="00EB5CEA"/>
    <w:rsid w:val="00EB6334"/>
    <w:rsid w:val="00EC0B7C"/>
    <w:rsid w:val="00EC0D3B"/>
    <w:rsid w:val="00EC3784"/>
    <w:rsid w:val="00EC381B"/>
    <w:rsid w:val="00EC4FCD"/>
    <w:rsid w:val="00EC549B"/>
    <w:rsid w:val="00EC5BE7"/>
    <w:rsid w:val="00EC6CE6"/>
    <w:rsid w:val="00EC7A93"/>
    <w:rsid w:val="00EC7D68"/>
    <w:rsid w:val="00ED062B"/>
    <w:rsid w:val="00ED1062"/>
    <w:rsid w:val="00ED2162"/>
    <w:rsid w:val="00ED2231"/>
    <w:rsid w:val="00ED22BA"/>
    <w:rsid w:val="00ED2B5E"/>
    <w:rsid w:val="00ED2EC7"/>
    <w:rsid w:val="00ED3172"/>
    <w:rsid w:val="00ED32DB"/>
    <w:rsid w:val="00ED38F6"/>
    <w:rsid w:val="00ED43EF"/>
    <w:rsid w:val="00ED45B5"/>
    <w:rsid w:val="00ED58B6"/>
    <w:rsid w:val="00ED5DC1"/>
    <w:rsid w:val="00ED5ED8"/>
    <w:rsid w:val="00ED610F"/>
    <w:rsid w:val="00ED75C9"/>
    <w:rsid w:val="00EE0194"/>
    <w:rsid w:val="00EE01AE"/>
    <w:rsid w:val="00EE20AF"/>
    <w:rsid w:val="00EE22EE"/>
    <w:rsid w:val="00EE3205"/>
    <w:rsid w:val="00EE37E0"/>
    <w:rsid w:val="00EE3BD3"/>
    <w:rsid w:val="00EE48E3"/>
    <w:rsid w:val="00EE56CF"/>
    <w:rsid w:val="00EE5EF3"/>
    <w:rsid w:val="00EE7594"/>
    <w:rsid w:val="00EE75B6"/>
    <w:rsid w:val="00EF0E42"/>
    <w:rsid w:val="00EF0F5D"/>
    <w:rsid w:val="00EF13FF"/>
    <w:rsid w:val="00EF1407"/>
    <w:rsid w:val="00EF20D8"/>
    <w:rsid w:val="00EF28D8"/>
    <w:rsid w:val="00EF3359"/>
    <w:rsid w:val="00EF3F18"/>
    <w:rsid w:val="00EF4F60"/>
    <w:rsid w:val="00EF52C8"/>
    <w:rsid w:val="00EF57EE"/>
    <w:rsid w:val="00EF5880"/>
    <w:rsid w:val="00EF5ED2"/>
    <w:rsid w:val="00EF60C6"/>
    <w:rsid w:val="00EF644E"/>
    <w:rsid w:val="00EF65E2"/>
    <w:rsid w:val="00EF6B51"/>
    <w:rsid w:val="00EF6E9D"/>
    <w:rsid w:val="00EF7137"/>
    <w:rsid w:val="00F00627"/>
    <w:rsid w:val="00F00E32"/>
    <w:rsid w:val="00F00F2A"/>
    <w:rsid w:val="00F022FD"/>
    <w:rsid w:val="00F02D5C"/>
    <w:rsid w:val="00F03243"/>
    <w:rsid w:val="00F03866"/>
    <w:rsid w:val="00F03E9A"/>
    <w:rsid w:val="00F0498B"/>
    <w:rsid w:val="00F04B90"/>
    <w:rsid w:val="00F05A7E"/>
    <w:rsid w:val="00F066D9"/>
    <w:rsid w:val="00F07B30"/>
    <w:rsid w:val="00F1121A"/>
    <w:rsid w:val="00F12210"/>
    <w:rsid w:val="00F124EA"/>
    <w:rsid w:val="00F1274F"/>
    <w:rsid w:val="00F13119"/>
    <w:rsid w:val="00F134A4"/>
    <w:rsid w:val="00F14987"/>
    <w:rsid w:val="00F14A70"/>
    <w:rsid w:val="00F14E0E"/>
    <w:rsid w:val="00F15010"/>
    <w:rsid w:val="00F157E3"/>
    <w:rsid w:val="00F16B70"/>
    <w:rsid w:val="00F172F9"/>
    <w:rsid w:val="00F17ACC"/>
    <w:rsid w:val="00F20B1E"/>
    <w:rsid w:val="00F20BDC"/>
    <w:rsid w:val="00F22DD5"/>
    <w:rsid w:val="00F22FE2"/>
    <w:rsid w:val="00F23397"/>
    <w:rsid w:val="00F24548"/>
    <w:rsid w:val="00F24EA5"/>
    <w:rsid w:val="00F25281"/>
    <w:rsid w:val="00F25D0B"/>
    <w:rsid w:val="00F261B4"/>
    <w:rsid w:val="00F26C0B"/>
    <w:rsid w:val="00F275E1"/>
    <w:rsid w:val="00F27FFA"/>
    <w:rsid w:val="00F30764"/>
    <w:rsid w:val="00F30C5B"/>
    <w:rsid w:val="00F31B84"/>
    <w:rsid w:val="00F31F73"/>
    <w:rsid w:val="00F33961"/>
    <w:rsid w:val="00F34C3A"/>
    <w:rsid w:val="00F35647"/>
    <w:rsid w:val="00F3643E"/>
    <w:rsid w:val="00F376D0"/>
    <w:rsid w:val="00F40381"/>
    <w:rsid w:val="00F40699"/>
    <w:rsid w:val="00F407F3"/>
    <w:rsid w:val="00F418F9"/>
    <w:rsid w:val="00F421CA"/>
    <w:rsid w:val="00F42C31"/>
    <w:rsid w:val="00F42F71"/>
    <w:rsid w:val="00F433EE"/>
    <w:rsid w:val="00F441B2"/>
    <w:rsid w:val="00F44206"/>
    <w:rsid w:val="00F4434F"/>
    <w:rsid w:val="00F44391"/>
    <w:rsid w:val="00F44541"/>
    <w:rsid w:val="00F45E3C"/>
    <w:rsid w:val="00F461BA"/>
    <w:rsid w:val="00F4788A"/>
    <w:rsid w:val="00F5089E"/>
    <w:rsid w:val="00F51610"/>
    <w:rsid w:val="00F5184E"/>
    <w:rsid w:val="00F5289B"/>
    <w:rsid w:val="00F52C6F"/>
    <w:rsid w:val="00F5498B"/>
    <w:rsid w:val="00F54C0A"/>
    <w:rsid w:val="00F554AF"/>
    <w:rsid w:val="00F556F6"/>
    <w:rsid w:val="00F56ABC"/>
    <w:rsid w:val="00F56BBD"/>
    <w:rsid w:val="00F56C31"/>
    <w:rsid w:val="00F578B1"/>
    <w:rsid w:val="00F579A4"/>
    <w:rsid w:val="00F57E59"/>
    <w:rsid w:val="00F57FC1"/>
    <w:rsid w:val="00F6027E"/>
    <w:rsid w:val="00F60A31"/>
    <w:rsid w:val="00F61F4E"/>
    <w:rsid w:val="00F6270D"/>
    <w:rsid w:val="00F62B64"/>
    <w:rsid w:val="00F6343B"/>
    <w:rsid w:val="00F64FC1"/>
    <w:rsid w:val="00F66270"/>
    <w:rsid w:val="00F67371"/>
    <w:rsid w:val="00F67FB4"/>
    <w:rsid w:val="00F704A7"/>
    <w:rsid w:val="00F71171"/>
    <w:rsid w:val="00F71485"/>
    <w:rsid w:val="00F71C1C"/>
    <w:rsid w:val="00F72079"/>
    <w:rsid w:val="00F72C65"/>
    <w:rsid w:val="00F72C81"/>
    <w:rsid w:val="00F734D5"/>
    <w:rsid w:val="00F73D1D"/>
    <w:rsid w:val="00F744EF"/>
    <w:rsid w:val="00F74AF6"/>
    <w:rsid w:val="00F752BF"/>
    <w:rsid w:val="00F75332"/>
    <w:rsid w:val="00F75988"/>
    <w:rsid w:val="00F774E2"/>
    <w:rsid w:val="00F80D5E"/>
    <w:rsid w:val="00F81753"/>
    <w:rsid w:val="00F81B28"/>
    <w:rsid w:val="00F81F18"/>
    <w:rsid w:val="00F83A54"/>
    <w:rsid w:val="00F84444"/>
    <w:rsid w:val="00F86598"/>
    <w:rsid w:val="00F8687B"/>
    <w:rsid w:val="00F8758B"/>
    <w:rsid w:val="00F87B18"/>
    <w:rsid w:val="00F910D4"/>
    <w:rsid w:val="00F910F0"/>
    <w:rsid w:val="00F91459"/>
    <w:rsid w:val="00F91E7D"/>
    <w:rsid w:val="00F93216"/>
    <w:rsid w:val="00F934C8"/>
    <w:rsid w:val="00F935D0"/>
    <w:rsid w:val="00F93717"/>
    <w:rsid w:val="00F93CA4"/>
    <w:rsid w:val="00F95320"/>
    <w:rsid w:val="00F96F56"/>
    <w:rsid w:val="00F97DEA"/>
    <w:rsid w:val="00FA057C"/>
    <w:rsid w:val="00FA0751"/>
    <w:rsid w:val="00FA093C"/>
    <w:rsid w:val="00FA0C81"/>
    <w:rsid w:val="00FA14B1"/>
    <w:rsid w:val="00FA15BA"/>
    <w:rsid w:val="00FA1DC6"/>
    <w:rsid w:val="00FA33E7"/>
    <w:rsid w:val="00FA41F1"/>
    <w:rsid w:val="00FA56E2"/>
    <w:rsid w:val="00FA7492"/>
    <w:rsid w:val="00FA780A"/>
    <w:rsid w:val="00FA7B5F"/>
    <w:rsid w:val="00FA7CE6"/>
    <w:rsid w:val="00FB1FFB"/>
    <w:rsid w:val="00FB27B8"/>
    <w:rsid w:val="00FB2ABF"/>
    <w:rsid w:val="00FB2C00"/>
    <w:rsid w:val="00FB4DF3"/>
    <w:rsid w:val="00FB60F5"/>
    <w:rsid w:val="00FB6265"/>
    <w:rsid w:val="00FB728A"/>
    <w:rsid w:val="00FB7CC5"/>
    <w:rsid w:val="00FC030A"/>
    <w:rsid w:val="00FC059D"/>
    <w:rsid w:val="00FC0B28"/>
    <w:rsid w:val="00FC279B"/>
    <w:rsid w:val="00FC2D02"/>
    <w:rsid w:val="00FC43A2"/>
    <w:rsid w:val="00FC508E"/>
    <w:rsid w:val="00FC527E"/>
    <w:rsid w:val="00FC5880"/>
    <w:rsid w:val="00FC717C"/>
    <w:rsid w:val="00FC7E7D"/>
    <w:rsid w:val="00FD1532"/>
    <w:rsid w:val="00FD1D62"/>
    <w:rsid w:val="00FD2DBE"/>
    <w:rsid w:val="00FD3179"/>
    <w:rsid w:val="00FD4080"/>
    <w:rsid w:val="00FD412C"/>
    <w:rsid w:val="00FD5007"/>
    <w:rsid w:val="00FD6476"/>
    <w:rsid w:val="00FD65CC"/>
    <w:rsid w:val="00FD6A2C"/>
    <w:rsid w:val="00FD6B2E"/>
    <w:rsid w:val="00FD707D"/>
    <w:rsid w:val="00FD7702"/>
    <w:rsid w:val="00FD7897"/>
    <w:rsid w:val="00FD78CF"/>
    <w:rsid w:val="00FD7DC1"/>
    <w:rsid w:val="00FE0058"/>
    <w:rsid w:val="00FE0153"/>
    <w:rsid w:val="00FE0C44"/>
    <w:rsid w:val="00FE10A9"/>
    <w:rsid w:val="00FE114E"/>
    <w:rsid w:val="00FE24F9"/>
    <w:rsid w:val="00FE2F13"/>
    <w:rsid w:val="00FE32E2"/>
    <w:rsid w:val="00FE356E"/>
    <w:rsid w:val="00FE3A41"/>
    <w:rsid w:val="00FE3C67"/>
    <w:rsid w:val="00FE46A8"/>
    <w:rsid w:val="00FE54D2"/>
    <w:rsid w:val="00FE5FB0"/>
    <w:rsid w:val="00FE62AE"/>
    <w:rsid w:val="00FE680C"/>
    <w:rsid w:val="00FE6995"/>
    <w:rsid w:val="00FE780D"/>
    <w:rsid w:val="00FE7CC8"/>
    <w:rsid w:val="00FE7CF5"/>
    <w:rsid w:val="00FF0B22"/>
    <w:rsid w:val="00FF0F08"/>
    <w:rsid w:val="00FF108F"/>
    <w:rsid w:val="00FF182F"/>
    <w:rsid w:val="00FF1DDC"/>
    <w:rsid w:val="00FF2825"/>
    <w:rsid w:val="00FF3AFA"/>
    <w:rsid w:val="00FF4215"/>
    <w:rsid w:val="00FF4AE9"/>
    <w:rsid w:val="00FF537C"/>
    <w:rsid w:val="00FF579A"/>
    <w:rsid w:val="00FF5D87"/>
    <w:rsid w:val="00FF5F94"/>
    <w:rsid w:val="00FF7C0F"/>
    <w:rsid w:val="00FF7EF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3DB46"/>
  <w15:docId w15:val="{543B99D6-B2C2-4021-80EE-3C2242DD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iPriority="99"/>
    <w:lsdException w:name="annotation text" w:locked="0" w:semiHidden="1" w:unhideWhenUsed="1"/>
    <w:lsdException w:name="header" w:locked="0" w:semiHidden="1" w:unhideWhenUsed="1" w:qFormat="1"/>
    <w:lsdException w:name="footer" w:locked="0" w:semiHidden="1" w:unhideWhenUsed="1"/>
    <w:lsdException w:name="index heading" w:locked="0" w:semiHidden="1" w:unhideWhenUsed="1"/>
    <w:lsdException w:name="caption" w:locked="0" w:qFormat="1"/>
    <w:lsdException w:name="table of figures" w:locked="0" w:semiHidden="1" w:uiPriority="99" w:unhideWhenUsed="1"/>
    <w:lsdException w:name="envelope address" w:locked="0" w:semiHidden="1" w:unhideWhenUsed="1"/>
    <w:lsdException w:name="envelope return" w:locked="0" w:semiHidden="1" w:unhideWhenUsed="1"/>
    <w:lsdException w:name="footnote reference" w:semiHidden="1" w:uiPriority="99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99"/>
    <w:lsdException w:name="macro" w:semiHidden="1" w:uiPriority="99"/>
    <w:lsdException w:name="toa heading" w:semiHidden="1" w:uiPriority="99" w:unhideWhenUsed="1"/>
    <w:lsdException w:name="List" w:locked="0" w:semiHidden="1" w:unhideWhenUsed="1"/>
    <w:lsdException w:name="List Bullet" w:locked="0" w:semiHidden="1" w:unhideWhenUsed="1"/>
    <w:lsdException w:name="List Number" w:semiHidden="1" w:qFormat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 w:qFormat="1"/>
    <w:lsdException w:name="Body Text Indent" w:semiHidden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semiHidden="1" w:uiPriority="22"/>
    <w:lsdException w:name="Emphasis" w:semiHidden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locked="0" w:semiHidden="1" w:uiPriority="99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iPriority="99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Theme" w:locked="0" w:semiHidden="1" w:unhideWhenUsed="1"/>
    <w:lsdException w:name="Placeholder Text" w:locked="0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EA623A"/>
    <w:pPr>
      <w:tabs>
        <w:tab w:val="left" w:pos="851"/>
      </w:tabs>
      <w:spacing w:before="120" w:after="120" w:line="360" w:lineRule="auto"/>
    </w:pPr>
  </w:style>
  <w:style w:type="paragraph" w:styleId="Heading1">
    <w:name w:val="heading 1"/>
    <w:next w:val="IMSBodyText"/>
    <w:link w:val="Heading1Char"/>
    <w:qFormat/>
    <w:rsid w:val="008873BF"/>
    <w:pPr>
      <w:keepNext/>
      <w:keepLines/>
      <w:numPr>
        <w:numId w:val="11"/>
      </w:numPr>
      <w:tabs>
        <w:tab w:val="left" w:pos="3260"/>
      </w:tabs>
      <w:spacing w:before="240" w:after="180"/>
      <w:outlineLvl w:val="0"/>
    </w:pPr>
    <w:rPr>
      <w:rFonts w:ascii="Public Sans (NSW)" w:eastAsiaTheme="majorEastAsia" w:hAnsi="Public Sans (NSW)" w:cs="Arial"/>
      <w:b/>
      <w:bCs/>
      <w:color w:val="002664"/>
      <w:sz w:val="28"/>
      <w:szCs w:val="36"/>
    </w:rPr>
  </w:style>
  <w:style w:type="paragraph" w:styleId="Heading2">
    <w:name w:val="heading 2"/>
    <w:next w:val="IMSBodyText"/>
    <w:link w:val="Heading2Char"/>
    <w:qFormat/>
    <w:rsid w:val="008873BF"/>
    <w:pPr>
      <w:keepNext/>
      <w:keepLines/>
      <w:numPr>
        <w:ilvl w:val="1"/>
        <w:numId w:val="11"/>
      </w:numPr>
      <w:spacing w:before="180" w:after="180"/>
      <w:outlineLvl w:val="1"/>
    </w:pPr>
    <w:rPr>
      <w:rFonts w:ascii="Public Sans (NSW)" w:hAnsi="Public Sans (NSW)"/>
      <w:b/>
      <w:bCs/>
      <w:color w:val="002060"/>
      <w:sz w:val="24"/>
      <w:szCs w:val="34"/>
      <w:lang w:eastAsia="en-US"/>
    </w:rPr>
  </w:style>
  <w:style w:type="paragraph" w:styleId="Heading3">
    <w:name w:val="heading 3"/>
    <w:next w:val="IMSBodyText"/>
    <w:link w:val="Heading3Char"/>
    <w:qFormat/>
    <w:rsid w:val="00D15E55"/>
    <w:pPr>
      <w:keepNext/>
      <w:keepLines/>
      <w:numPr>
        <w:ilvl w:val="2"/>
        <w:numId w:val="11"/>
      </w:numPr>
      <w:spacing w:before="180" w:after="120" w:line="288" w:lineRule="auto"/>
      <w:outlineLvl w:val="2"/>
    </w:pPr>
    <w:rPr>
      <w:rFonts w:ascii="Public Sans (NSW)" w:hAnsi="Public Sans (NSW)"/>
      <w:b/>
      <w:bCs/>
      <w:noProof/>
      <w:color w:val="002664"/>
      <w:sz w:val="22"/>
      <w:szCs w:val="29"/>
      <w:lang w:eastAsia="en-US"/>
    </w:rPr>
  </w:style>
  <w:style w:type="paragraph" w:styleId="Heading4">
    <w:name w:val="heading 4"/>
    <w:next w:val="IMSBodyText"/>
    <w:semiHidden/>
    <w:rsid w:val="00353722"/>
    <w:pPr>
      <w:keepNext/>
      <w:numPr>
        <w:ilvl w:val="3"/>
        <w:numId w:val="11"/>
      </w:numPr>
      <w:spacing w:before="120" w:after="120" w:line="288" w:lineRule="auto"/>
      <w:outlineLvl w:val="3"/>
    </w:pPr>
    <w:rPr>
      <w:b/>
      <w:bCs/>
      <w:color w:val="002664"/>
      <w:sz w:val="22"/>
      <w:szCs w:val="28"/>
      <w:lang w:eastAsia="en-US"/>
    </w:rPr>
  </w:style>
  <w:style w:type="paragraph" w:styleId="Heading5">
    <w:name w:val="heading 5"/>
    <w:basedOn w:val="IMSbasestyle"/>
    <w:next w:val="IMSBodyText"/>
    <w:autoRedefine/>
    <w:semiHidden/>
    <w:rsid w:val="00353722"/>
    <w:pPr>
      <w:numPr>
        <w:ilvl w:val="4"/>
        <w:numId w:val="11"/>
      </w:numPr>
      <w:spacing w:before="120" w:after="120" w:line="240" w:lineRule="auto"/>
      <w:outlineLvl w:val="4"/>
    </w:pPr>
    <w:rPr>
      <w:b/>
      <w:bCs/>
      <w:iCs/>
      <w:color w:val="002664"/>
      <w:szCs w:val="26"/>
    </w:rPr>
  </w:style>
  <w:style w:type="paragraph" w:styleId="Heading6">
    <w:name w:val="heading 6"/>
    <w:aliases w:val="IMS Appendix h1"/>
    <w:next w:val="Normal"/>
    <w:semiHidden/>
    <w:rsid w:val="00412A53"/>
    <w:pPr>
      <w:pageBreakBefore/>
      <w:numPr>
        <w:numId w:val="6"/>
      </w:numPr>
      <w:spacing w:after="240" w:line="288" w:lineRule="auto"/>
      <w:outlineLvl w:val="5"/>
    </w:pPr>
    <w:rPr>
      <w:rFonts w:ascii="Public Sans (NSW)" w:hAnsi="Public Sans (NSW)"/>
      <w:b/>
      <w:color w:val="002664"/>
      <w:sz w:val="28"/>
      <w:szCs w:val="40"/>
    </w:rPr>
  </w:style>
  <w:style w:type="paragraph" w:styleId="Heading7">
    <w:name w:val="heading 7"/>
    <w:aliases w:val="IMS Appendix h2"/>
    <w:next w:val="IMSBodyText"/>
    <w:semiHidden/>
    <w:rsid w:val="00412A53"/>
    <w:pPr>
      <w:keepNext/>
      <w:numPr>
        <w:ilvl w:val="1"/>
        <w:numId w:val="6"/>
      </w:numPr>
      <w:spacing w:before="240" w:after="240" w:line="288" w:lineRule="auto"/>
      <w:outlineLvl w:val="6"/>
    </w:pPr>
    <w:rPr>
      <w:rFonts w:ascii="Public Sans (NSW)" w:hAnsi="Public Sans (NSW)"/>
      <w:b/>
      <w:color w:val="002664"/>
      <w:sz w:val="24"/>
      <w:szCs w:val="36"/>
    </w:rPr>
  </w:style>
  <w:style w:type="paragraph" w:styleId="Heading8">
    <w:name w:val="heading 8"/>
    <w:aliases w:val="IMS Appendix h3"/>
    <w:next w:val="Normal"/>
    <w:autoRedefine/>
    <w:semiHidden/>
    <w:rsid w:val="00412A53"/>
    <w:pPr>
      <w:keepNext/>
      <w:numPr>
        <w:ilvl w:val="2"/>
        <w:numId w:val="6"/>
      </w:numPr>
      <w:spacing w:before="240" w:after="240" w:line="288" w:lineRule="auto"/>
      <w:outlineLvl w:val="7"/>
    </w:pPr>
    <w:rPr>
      <w:rFonts w:ascii="Public Sans (NSW)" w:hAnsi="Public Sans (NSW)"/>
      <w:b/>
      <w:color w:val="002664"/>
      <w:sz w:val="22"/>
      <w:szCs w:val="28"/>
    </w:rPr>
  </w:style>
  <w:style w:type="paragraph" w:styleId="Heading9">
    <w:name w:val="heading 9"/>
    <w:aliases w:val="IMS Appendix h4"/>
    <w:next w:val="IMSBodyText"/>
    <w:link w:val="Heading9Char"/>
    <w:semiHidden/>
    <w:rsid w:val="00412A53"/>
    <w:pPr>
      <w:keepNext/>
      <w:numPr>
        <w:ilvl w:val="3"/>
        <w:numId w:val="6"/>
      </w:numPr>
      <w:spacing w:before="240" w:after="240" w:line="288" w:lineRule="auto"/>
      <w:outlineLvl w:val="8"/>
    </w:pPr>
    <w:rPr>
      <w:rFonts w:ascii="Public Sans (NSW)" w:hAnsi="Public Sans (NSW)"/>
      <w:b/>
      <w:color w:val="002664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IMS Portrait"/>
    <w:basedOn w:val="Normal"/>
    <w:link w:val="HeaderChar"/>
    <w:qFormat/>
    <w:locked/>
    <w:rsid w:val="00D15E55"/>
    <w:pPr>
      <w:tabs>
        <w:tab w:val="clear" w:pos="851"/>
        <w:tab w:val="right" w:pos="9639"/>
      </w:tabs>
      <w:spacing w:before="60" w:after="60" w:line="240" w:lineRule="auto"/>
      <w:ind w:right="-1"/>
    </w:pPr>
    <w:rPr>
      <w:rFonts w:ascii="Public Sans (NSW)" w:hAnsi="Public Sans (NSW)"/>
      <w:noProof/>
      <w:sz w:val="16"/>
    </w:rPr>
  </w:style>
  <w:style w:type="paragraph" w:styleId="Footer">
    <w:name w:val="footer"/>
    <w:basedOn w:val="Normal"/>
    <w:rsid w:val="001A492E"/>
    <w:pPr>
      <w:tabs>
        <w:tab w:val="clear" w:pos="851"/>
        <w:tab w:val="center" w:pos="4820"/>
        <w:tab w:val="right" w:pos="9638"/>
      </w:tabs>
      <w:spacing w:before="0" w:after="0"/>
      <w:ind w:left="-28"/>
    </w:pPr>
    <w:rPr>
      <w:rFonts w:ascii="Public Sans (NSW)" w:hAnsi="Public Sans (NSW)"/>
      <w:sz w:val="16"/>
    </w:rPr>
  </w:style>
  <w:style w:type="paragraph" w:styleId="Caption">
    <w:name w:val="caption"/>
    <w:aliases w:val="IMS Caption"/>
    <w:next w:val="IMSBodyText"/>
    <w:qFormat/>
    <w:rsid w:val="00F44541"/>
    <w:pPr>
      <w:keepNext/>
      <w:spacing w:before="180" w:after="180" w:line="288" w:lineRule="auto"/>
      <w:jc w:val="center"/>
    </w:pPr>
    <w:rPr>
      <w:rFonts w:ascii="Public Sans (NSW)" w:hAnsi="Public Sans (NSW)"/>
      <w:b/>
      <w:bCs/>
      <w:color w:val="002664"/>
      <w:sz w:val="22"/>
      <w:szCs w:val="22"/>
    </w:rPr>
  </w:style>
  <w:style w:type="paragraph" w:customStyle="1" w:styleId="Graphic">
    <w:name w:val="Graphic"/>
    <w:basedOn w:val="Caption"/>
    <w:qFormat/>
    <w:rsid w:val="008F0489"/>
    <w:rPr>
      <w:noProof/>
    </w:rPr>
  </w:style>
  <w:style w:type="character" w:styleId="Hyperlink">
    <w:name w:val="Hyperlink"/>
    <w:uiPriority w:val="99"/>
    <w:rsid w:val="008A0DA8"/>
    <w:rPr>
      <w:b/>
      <w:color w:val="15397F"/>
      <w:u w:val="single"/>
    </w:rPr>
  </w:style>
  <w:style w:type="paragraph" w:styleId="BalloonText">
    <w:name w:val="Balloon Text"/>
    <w:basedOn w:val="Normal"/>
    <w:link w:val="BalloonTextChar"/>
    <w:semiHidden/>
    <w:locked/>
    <w:rsid w:val="005569E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TTCOrange">
    <w:name w:val="PTTC Orange"/>
    <w:semiHidden/>
    <w:locked/>
    <w:rsid w:val="009D1FBD"/>
    <w:rPr>
      <w:color w:val="D54D20"/>
    </w:rPr>
  </w:style>
  <w:style w:type="character" w:customStyle="1" w:styleId="PTTCYellow">
    <w:name w:val="PTTC Yellow"/>
    <w:basedOn w:val="PTTCOrange"/>
    <w:semiHidden/>
    <w:locked/>
    <w:rsid w:val="0034318C"/>
    <w:rPr>
      <w:color w:val="FDB813"/>
    </w:rPr>
  </w:style>
  <w:style w:type="character" w:customStyle="1" w:styleId="PTTCRed">
    <w:name w:val="PTTC Red"/>
    <w:basedOn w:val="PTTCOrange"/>
    <w:semiHidden/>
    <w:locked/>
    <w:rsid w:val="0034318C"/>
    <w:rPr>
      <w:color w:val="AB1320"/>
    </w:rPr>
  </w:style>
  <w:style w:type="character" w:customStyle="1" w:styleId="PTTCSoftWarmGrey">
    <w:name w:val="PTTC Soft Warm Grey"/>
    <w:basedOn w:val="PTTCOrange"/>
    <w:semiHidden/>
    <w:locked/>
    <w:rsid w:val="0034318C"/>
    <w:rPr>
      <w:color w:val="A09A95"/>
    </w:rPr>
  </w:style>
  <w:style w:type="character" w:customStyle="1" w:styleId="PTTCCharcoal">
    <w:name w:val="PTTC Charcoal"/>
    <w:basedOn w:val="PTTCOrange"/>
    <w:semiHidden/>
    <w:locked/>
    <w:rsid w:val="0034318C"/>
    <w:rPr>
      <w:color w:val="5E6463"/>
    </w:rPr>
  </w:style>
  <w:style w:type="paragraph" w:styleId="BodyText2">
    <w:name w:val="Body Text 2"/>
    <w:basedOn w:val="Normal"/>
    <w:semiHidden/>
    <w:locked/>
    <w:rsid w:val="003240D5"/>
    <w:pPr>
      <w:spacing w:before="0"/>
      <w:ind w:left="1134"/>
    </w:pPr>
  </w:style>
  <w:style w:type="paragraph" w:styleId="TOAHeading">
    <w:name w:val="toa heading"/>
    <w:basedOn w:val="Normal"/>
    <w:next w:val="Normal"/>
    <w:uiPriority w:val="99"/>
    <w:semiHidden/>
    <w:locked/>
    <w:rsid w:val="00DB6317"/>
    <w:rPr>
      <w:rFonts w:asciiTheme="majorHAnsi" w:eastAsiaTheme="majorEastAsia" w:hAnsiTheme="majorHAnsi" w:cstheme="majorBidi"/>
      <w:b/>
      <w:bCs/>
      <w:sz w:val="24"/>
    </w:rPr>
  </w:style>
  <w:style w:type="character" w:styleId="CommentReference">
    <w:name w:val="annotation reference"/>
    <w:uiPriority w:val="99"/>
    <w:semiHidden/>
    <w:locked/>
    <w:rsid w:val="009D1F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3240D5"/>
  </w:style>
  <w:style w:type="paragraph" w:styleId="CommentSubject">
    <w:name w:val="annotation subject"/>
    <w:basedOn w:val="CommentText"/>
    <w:next w:val="CommentText"/>
    <w:semiHidden/>
    <w:locked/>
    <w:rsid w:val="003240D5"/>
    <w:rPr>
      <w:b/>
      <w:bCs/>
    </w:rPr>
  </w:style>
  <w:style w:type="paragraph" w:styleId="DocumentMap">
    <w:name w:val="Document Map"/>
    <w:basedOn w:val="Normal"/>
    <w:semiHidden/>
    <w:locked/>
    <w:rsid w:val="003240D5"/>
    <w:pPr>
      <w:shd w:val="clear" w:color="auto" w:fill="000080"/>
    </w:pPr>
    <w:rPr>
      <w:rFonts w:ascii="Tahoma" w:hAnsi="Tahoma" w:cs="Tahoma"/>
    </w:rPr>
  </w:style>
  <w:style w:type="numbering" w:styleId="111111">
    <w:name w:val="Outline List 2"/>
    <w:basedOn w:val="NoList"/>
    <w:semiHidden/>
    <w:locked/>
    <w:rsid w:val="008C1100"/>
    <w:pPr>
      <w:numPr>
        <w:numId w:val="2"/>
      </w:numPr>
    </w:pPr>
  </w:style>
  <w:style w:type="character" w:customStyle="1" w:styleId="HighlightBlue">
    <w:name w:val="Highlight Blue"/>
    <w:semiHidden/>
    <w:locked/>
    <w:rsid w:val="009D1FBD"/>
    <w:rPr>
      <w:rFonts w:ascii="Arial" w:hAnsi="Arial"/>
      <w:color w:val="6A869A"/>
    </w:rPr>
  </w:style>
  <w:style w:type="character" w:customStyle="1" w:styleId="HighlightGrey">
    <w:name w:val="Highlight Grey"/>
    <w:semiHidden/>
    <w:locked/>
    <w:rsid w:val="009D1FBD"/>
    <w:rPr>
      <w:rFonts w:ascii="Arial" w:hAnsi="Arial"/>
      <w:color w:val="999999"/>
    </w:rPr>
  </w:style>
  <w:style w:type="character" w:customStyle="1" w:styleId="HighlightOrange">
    <w:name w:val="Highlight Orange"/>
    <w:semiHidden/>
    <w:locked/>
    <w:rsid w:val="009D1FBD"/>
    <w:rPr>
      <w:rFonts w:ascii="Arial" w:hAnsi="Arial"/>
      <w:color w:val="F6891E"/>
    </w:rPr>
  </w:style>
  <w:style w:type="paragraph" w:styleId="Index1">
    <w:name w:val="index 1"/>
    <w:basedOn w:val="Normal"/>
    <w:semiHidden/>
    <w:locked/>
    <w:rsid w:val="003240D5"/>
    <w:pPr>
      <w:spacing w:before="0" w:after="0"/>
      <w:ind w:left="284" w:hanging="284"/>
    </w:pPr>
    <w:rPr>
      <w:sz w:val="18"/>
    </w:rPr>
  </w:style>
  <w:style w:type="paragraph" w:styleId="Index2">
    <w:name w:val="index 2"/>
    <w:basedOn w:val="Normal"/>
    <w:next w:val="Normal"/>
    <w:semiHidden/>
    <w:locked/>
    <w:rsid w:val="00F934C8"/>
    <w:pPr>
      <w:numPr>
        <w:ilvl w:val="1"/>
        <w:numId w:val="9"/>
      </w:numPr>
      <w:spacing w:before="0" w:after="0"/>
    </w:pPr>
    <w:rPr>
      <w:sz w:val="18"/>
    </w:rPr>
  </w:style>
  <w:style w:type="paragraph" w:styleId="Index3">
    <w:name w:val="index 3"/>
    <w:basedOn w:val="Normal"/>
    <w:next w:val="Normal"/>
    <w:semiHidden/>
    <w:locked/>
    <w:rsid w:val="00F934C8"/>
    <w:pPr>
      <w:numPr>
        <w:ilvl w:val="2"/>
        <w:numId w:val="9"/>
      </w:numPr>
      <w:spacing w:before="0" w:after="0"/>
    </w:pPr>
    <w:rPr>
      <w:sz w:val="18"/>
    </w:rPr>
  </w:style>
  <w:style w:type="paragraph" w:styleId="List3">
    <w:name w:val="List 3"/>
    <w:basedOn w:val="Normal"/>
    <w:semiHidden/>
    <w:locked/>
    <w:rsid w:val="008933D0"/>
    <w:pPr>
      <w:tabs>
        <w:tab w:val="clear" w:pos="851"/>
      </w:tabs>
      <w:spacing w:before="0" w:after="0" w:line="288" w:lineRule="auto"/>
      <w:ind w:left="1134"/>
    </w:pPr>
    <w:rPr>
      <w:sz w:val="22"/>
      <w:szCs w:val="24"/>
      <w:lang w:eastAsia="en-US"/>
    </w:rPr>
  </w:style>
  <w:style w:type="numbering" w:styleId="1ai">
    <w:name w:val="Outline List 1"/>
    <w:basedOn w:val="NoList"/>
    <w:semiHidden/>
    <w:locked/>
    <w:rsid w:val="008C1100"/>
    <w:pPr>
      <w:numPr>
        <w:numId w:val="3"/>
      </w:numPr>
    </w:pPr>
  </w:style>
  <w:style w:type="numbering" w:styleId="ArticleSection">
    <w:name w:val="Outline List 3"/>
    <w:basedOn w:val="NoList"/>
    <w:semiHidden/>
    <w:locked/>
    <w:rsid w:val="008C1100"/>
    <w:pPr>
      <w:numPr>
        <w:numId w:val="4"/>
      </w:numPr>
    </w:pPr>
  </w:style>
  <w:style w:type="character" w:styleId="PageNumber">
    <w:name w:val="page number"/>
    <w:semiHidden/>
    <w:locked/>
    <w:rsid w:val="009D1FBD"/>
    <w:rPr>
      <w:rFonts w:ascii="Arial" w:hAnsi="Arial"/>
    </w:rPr>
  </w:style>
  <w:style w:type="paragraph" w:customStyle="1" w:styleId="ProjectName">
    <w:name w:val="Project Name"/>
    <w:basedOn w:val="Header"/>
    <w:semiHidden/>
    <w:locked/>
    <w:rsid w:val="003240D5"/>
    <w:pPr>
      <w:spacing w:before="240" w:after="120"/>
      <w:ind w:right="567"/>
    </w:pPr>
    <w:rPr>
      <w:color w:val="FFFFFF"/>
      <w:sz w:val="24"/>
    </w:rPr>
  </w:style>
  <w:style w:type="paragraph" w:customStyle="1" w:styleId="Reference">
    <w:name w:val="Reference"/>
    <w:basedOn w:val="Normal"/>
    <w:autoRedefine/>
    <w:semiHidden/>
    <w:locked/>
    <w:rsid w:val="008C1100"/>
    <w:pPr>
      <w:numPr>
        <w:numId w:val="1"/>
      </w:numPr>
      <w:tabs>
        <w:tab w:val="clear" w:pos="0"/>
        <w:tab w:val="num" w:pos="360"/>
      </w:tabs>
      <w:spacing w:before="0" w:after="0"/>
      <w:ind w:left="360" w:hanging="360"/>
    </w:pPr>
  </w:style>
  <w:style w:type="paragraph" w:styleId="BlockText">
    <w:name w:val="Block Text"/>
    <w:basedOn w:val="Normal"/>
    <w:semiHidden/>
    <w:locked/>
    <w:rsid w:val="003240D5"/>
    <w:pPr>
      <w:ind w:left="1440" w:right="1440"/>
    </w:pPr>
  </w:style>
  <w:style w:type="paragraph" w:styleId="BodyText3">
    <w:name w:val="Body Text 3"/>
    <w:basedOn w:val="Normal"/>
    <w:semiHidden/>
    <w:locked/>
    <w:rsid w:val="003240D5"/>
    <w:rPr>
      <w:sz w:val="16"/>
      <w:szCs w:val="16"/>
    </w:rPr>
  </w:style>
  <w:style w:type="paragraph" w:customStyle="1" w:styleId="StyleTableColumnHeadingLeft">
    <w:name w:val="Style Table Column Heading + Left"/>
    <w:basedOn w:val="Normal"/>
    <w:semiHidden/>
    <w:locked/>
    <w:rsid w:val="003240D5"/>
    <w:rPr>
      <w:b/>
      <w:bCs/>
    </w:rPr>
  </w:style>
  <w:style w:type="paragraph" w:styleId="Subtitle">
    <w:name w:val="Subtitle"/>
    <w:link w:val="SubtitleChar"/>
    <w:semiHidden/>
    <w:locked/>
    <w:rsid w:val="00271BF2"/>
    <w:pPr>
      <w:spacing w:before="360" w:after="240" w:line="288" w:lineRule="auto"/>
    </w:pPr>
    <w:rPr>
      <w:rFonts w:cs="Arial"/>
      <w:b/>
      <w:color w:val="002060"/>
      <w:sz w:val="36"/>
      <w:szCs w:val="4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69E6"/>
    <w:rPr>
      <w:rFonts w:ascii="Segoe UI" w:hAnsi="Segoe UI" w:cs="Segoe UI"/>
      <w:sz w:val="18"/>
      <w:szCs w:val="18"/>
    </w:rPr>
  </w:style>
  <w:style w:type="table" w:styleId="TableGrid1">
    <w:name w:val="Table Grid 1"/>
    <w:aliases w:val="Left Column Shading"/>
    <w:basedOn w:val="TableNormal"/>
    <w:locked/>
    <w:rsid w:val="00DC2352"/>
    <w:tblPr>
      <w:tblInd w:w="964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objectiveecm" w:hAnsi="objectiveecm"/>
        <w:b/>
        <w:i w:val="0"/>
        <w:color w:val="FFFFFF"/>
        <w:sz w:val="22"/>
      </w:rPr>
      <w:tblPr/>
      <w:tcPr>
        <w:shd w:val="clear" w:color="auto" w:fill="999999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TOC1"/>
    <w:next w:val="IMSBodyText"/>
    <w:uiPriority w:val="99"/>
    <w:locked/>
    <w:rsid w:val="00D15E55"/>
    <w:rPr>
      <w:b w:val="0"/>
    </w:rPr>
  </w:style>
  <w:style w:type="paragraph" w:styleId="TOC1">
    <w:name w:val="toc 1"/>
    <w:autoRedefine/>
    <w:uiPriority w:val="39"/>
    <w:unhideWhenUsed/>
    <w:rsid w:val="004372A5"/>
    <w:pPr>
      <w:tabs>
        <w:tab w:val="left" w:pos="567"/>
        <w:tab w:val="right" w:leader="dot" w:pos="9628"/>
      </w:tabs>
      <w:spacing w:after="60" w:line="276" w:lineRule="auto"/>
      <w:ind w:left="567" w:hanging="567"/>
    </w:pPr>
    <w:rPr>
      <w:rFonts w:ascii="Public Sans (NSW)" w:eastAsiaTheme="minorEastAsia" w:hAnsi="Public Sans (NSW)" w:cstheme="minorBidi"/>
      <w:b/>
      <w:szCs w:val="24"/>
      <w:lang w:val="en-US" w:eastAsia="ja-JP"/>
    </w:rPr>
  </w:style>
  <w:style w:type="paragraph" w:styleId="TOC2">
    <w:name w:val="toc 2"/>
    <w:autoRedefine/>
    <w:uiPriority w:val="39"/>
    <w:unhideWhenUsed/>
    <w:rsid w:val="004372A5"/>
    <w:pPr>
      <w:tabs>
        <w:tab w:val="left" w:pos="1134"/>
        <w:tab w:val="right" w:leader="dot" w:pos="9628"/>
      </w:tabs>
      <w:spacing w:before="60" w:after="60" w:line="276" w:lineRule="auto"/>
    </w:pPr>
    <w:rPr>
      <w:rFonts w:ascii="Public Sans (NSW)" w:eastAsiaTheme="minorEastAsia" w:hAnsi="Public Sans (NSW)" w:cstheme="minorBidi"/>
      <w:szCs w:val="22"/>
      <w:lang w:val="en-US" w:eastAsia="ja-JP"/>
    </w:rPr>
  </w:style>
  <w:style w:type="paragraph" w:styleId="TOC3">
    <w:name w:val="toc 3"/>
    <w:autoRedefine/>
    <w:uiPriority w:val="39"/>
    <w:unhideWhenUsed/>
    <w:rsid w:val="004372A5"/>
    <w:pPr>
      <w:tabs>
        <w:tab w:val="left" w:pos="1701"/>
        <w:tab w:val="right" w:leader="dot" w:pos="9628"/>
      </w:tabs>
      <w:spacing w:after="100" w:line="276" w:lineRule="auto"/>
      <w:ind w:left="1701" w:hanging="567"/>
    </w:pPr>
    <w:rPr>
      <w:rFonts w:ascii="Public Sans (NSW)" w:eastAsiaTheme="minorEastAsia" w:hAnsi="Public Sans (NSW)" w:cstheme="minorBidi"/>
      <w:color w:val="002664"/>
      <w:szCs w:val="22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240D5"/>
    <w:pPr>
      <w:tabs>
        <w:tab w:val="clear" w:pos="851"/>
      </w:tabs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240D5"/>
    <w:pPr>
      <w:tabs>
        <w:tab w:val="clear" w:pos="851"/>
      </w:tabs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BodyTextFirstIndent">
    <w:name w:val="Body Text First Indent"/>
    <w:basedOn w:val="Normal"/>
    <w:semiHidden/>
    <w:locked/>
    <w:rsid w:val="00690C73"/>
    <w:pPr>
      <w:tabs>
        <w:tab w:val="clear" w:pos="851"/>
      </w:tabs>
      <w:spacing w:before="0" w:after="0" w:line="288" w:lineRule="auto"/>
      <w:ind w:left="1134" w:firstLine="210"/>
    </w:pPr>
    <w:rPr>
      <w:sz w:val="22"/>
    </w:rPr>
  </w:style>
  <w:style w:type="paragraph" w:styleId="BodyTextFirstIndent2">
    <w:name w:val="Body Text First Indent 2"/>
    <w:basedOn w:val="Normal"/>
    <w:semiHidden/>
    <w:locked/>
    <w:rsid w:val="00DE022E"/>
    <w:pPr>
      <w:ind w:left="1247" w:firstLine="210"/>
    </w:pPr>
  </w:style>
  <w:style w:type="paragraph" w:styleId="BodyTextIndent2">
    <w:name w:val="Body Text Indent 2"/>
    <w:basedOn w:val="Normal"/>
    <w:semiHidden/>
    <w:locked/>
    <w:rsid w:val="003240D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3240D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3240D5"/>
    <w:pPr>
      <w:ind w:left="4252"/>
    </w:pPr>
  </w:style>
  <w:style w:type="paragraph" w:styleId="Date">
    <w:name w:val="Date"/>
    <w:basedOn w:val="Normal"/>
    <w:next w:val="Normal"/>
    <w:semiHidden/>
    <w:locked/>
    <w:rsid w:val="003240D5"/>
  </w:style>
  <w:style w:type="paragraph" w:styleId="E-mailSignature">
    <w:name w:val="E-mail Signature"/>
    <w:basedOn w:val="Normal"/>
    <w:semiHidden/>
    <w:locked/>
    <w:rsid w:val="003240D5"/>
  </w:style>
  <w:style w:type="paragraph" w:styleId="EnvelopeAddress">
    <w:name w:val="envelope address"/>
    <w:basedOn w:val="Normal"/>
    <w:semiHidden/>
    <w:locked/>
    <w:rsid w:val="003240D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locked/>
    <w:rsid w:val="003240D5"/>
    <w:rPr>
      <w:rFonts w:cs="Arial"/>
    </w:rPr>
  </w:style>
  <w:style w:type="character" w:styleId="FollowedHyperlink">
    <w:name w:val="FollowedHyperlink"/>
    <w:semiHidden/>
    <w:locked/>
    <w:rsid w:val="009D1FBD"/>
    <w:rPr>
      <w:color w:val="800080"/>
      <w:u w:val="single"/>
    </w:rPr>
  </w:style>
  <w:style w:type="character" w:styleId="HTMLAcronym">
    <w:name w:val="HTML Acronym"/>
    <w:semiHidden/>
    <w:locked/>
    <w:rsid w:val="009D1FBD"/>
  </w:style>
  <w:style w:type="paragraph" w:styleId="HTMLAddress">
    <w:name w:val="HTML Address"/>
    <w:basedOn w:val="Normal"/>
    <w:semiHidden/>
    <w:locked/>
    <w:rsid w:val="003240D5"/>
    <w:rPr>
      <w:i/>
      <w:iCs/>
    </w:rPr>
  </w:style>
  <w:style w:type="character" w:styleId="HTMLCite">
    <w:name w:val="HTML Cite"/>
    <w:semiHidden/>
    <w:locked/>
    <w:rsid w:val="009D1FBD"/>
    <w:rPr>
      <w:i/>
      <w:iCs/>
    </w:rPr>
  </w:style>
  <w:style w:type="character" w:styleId="HTMLCode">
    <w:name w:val="HTML Code"/>
    <w:semiHidden/>
    <w:locked/>
    <w:rsid w:val="009D1F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9D1FBD"/>
    <w:rPr>
      <w:i/>
      <w:iCs/>
    </w:rPr>
  </w:style>
  <w:style w:type="character" w:styleId="HTMLKeyboard">
    <w:name w:val="HTML Keyboard"/>
    <w:semiHidden/>
    <w:locked/>
    <w:rsid w:val="009D1F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3240D5"/>
    <w:rPr>
      <w:rFonts w:ascii="Courier New" w:hAnsi="Courier New" w:cs="Courier New"/>
    </w:rPr>
  </w:style>
  <w:style w:type="character" w:styleId="HTMLSample">
    <w:name w:val="HTML Sample"/>
    <w:semiHidden/>
    <w:locked/>
    <w:rsid w:val="009D1FBD"/>
    <w:rPr>
      <w:rFonts w:ascii="Courier New" w:hAnsi="Courier New" w:cs="Courier New"/>
    </w:rPr>
  </w:style>
  <w:style w:type="character" w:styleId="HTMLTypewriter">
    <w:name w:val="HTML Typewriter"/>
    <w:semiHidden/>
    <w:locked/>
    <w:rsid w:val="009D1F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9D1FBD"/>
    <w:rPr>
      <w:i/>
      <w:iCs/>
    </w:rPr>
  </w:style>
  <w:style w:type="character" w:styleId="LineNumber">
    <w:name w:val="line number"/>
    <w:semiHidden/>
    <w:locked/>
    <w:rsid w:val="009D1FBD"/>
  </w:style>
  <w:style w:type="paragraph" w:styleId="List">
    <w:name w:val="List"/>
    <w:basedOn w:val="Normal"/>
    <w:semiHidden/>
    <w:locked/>
    <w:rsid w:val="003240D5"/>
    <w:pPr>
      <w:ind w:left="283" w:hanging="283"/>
    </w:pPr>
  </w:style>
  <w:style w:type="paragraph" w:styleId="List2">
    <w:name w:val="List 2"/>
    <w:basedOn w:val="Normal"/>
    <w:semiHidden/>
    <w:locked/>
    <w:rsid w:val="003240D5"/>
    <w:pPr>
      <w:ind w:left="566" w:hanging="283"/>
    </w:pPr>
  </w:style>
  <w:style w:type="paragraph" w:styleId="List4">
    <w:name w:val="List 4"/>
    <w:basedOn w:val="Normal"/>
    <w:semiHidden/>
    <w:locked/>
    <w:rsid w:val="003240D5"/>
    <w:pPr>
      <w:ind w:left="1132" w:hanging="283"/>
    </w:pPr>
  </w:style>
  <w:style w:type="paragraph" w:styleId="List5">
    <w:name w:val="List 5"/>
    <w:basedOn w:val="Normal"/>
    <w:semiHidden/>
    <w:locked/>
    <w:rsid w:val="003240D5"/>
    <w:pPr>
      <w:ind w:left="1415" w:hanging="283"/>
    </w:pPr>
  </w:style>
  <w:style w:type="paragraph" w:styleId="MessageHeader">
    <w:name w:val="Message Header"/>
    <w:basedOn w:val="Normal"/>
    <w:semiHidden/>
    <w:locked/>
    <w:rsid w:val="003240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locked/>
    <w:rsid w:val="003240D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3240D5"/>
    <w:pPr>
      <w:ind w:left="720"/>
    </w:pPr>
  </w:style>
  <w:style w:type="paragraph" w:styleId="NoteHeading">
    <w:name w:val="Note Heading"/>
    <w:basedOn w:val="Normal"/>
    <w:next w:val="Normal"/>
    <w:semiHidden/>
    <w:locked/>
    <w:rsid w:val="003240D5"/>
  </w:style>
  <w:style w:type="paragraph" w:styleId="PlainText">
    <w:name w:val="Plain Text"/>
    <w:basedOn w:val="Normal"/>
    <w:semiHidden/>
    <w:locked/>
    <w:rsid w:val="003240D5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3240D5"/>
  </w:style>
  <w:style w:type="paragraph" w:styleId="Signature">
    <w:name w:val="Signature"/>
    <w:basedOn w:val="Normal"/>
    <w:semiHidden/>
    <w:locked/>
    <w:rsid w:val="003240D5"/>
    <w:pPr>
      <w:ind w:left="4252"/>
    </w:pPr>
  </w:style>
  <w:style w:type="table" w:styleId="Table3Deffects1">
    <w:name w:val="Table 3D effects 1"/>
    <w:basedOn w:val="TableNormal"/>
    <w:semiHidden/>
    <w:locked/>
    <w:rsid w:val="003240D5"/>
    <w:pPr>
      <w:spacing w:before="60" w:after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3240D5"/>
    <w:pPr>
      <w:spacing w:before="60" w:after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3240D5"/>
    <w:pPr>
      <w:spacing w:before="60" w:after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3240D5"/>
    <w:pPr>
      <w:spacing w:before="60" w:after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3240D5"/>
    <w:pPr>
      <w:spacing w:before="60" w:after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3240D5"/>
    <w:pPr>
      <w:spacing w:before="60" w:after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3240D5"/>
    <w:pPr>
      <w:spacing w:before="60" w:after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3240D5"/>
    <w:pPr>
      <w:spacing w:before="60" w:after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3240D5"/>
    <w:pPr>
      <w:spacing w:before="60" w:after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3240D5"/>
    <w:pPr>
      <w:spacing w:before="60" w:after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3240D5"/>
    <w:pPr>
      <w:spacing w:before="60"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3240D5"/>
    <w:pPr>
      <w:spacing w:before="60"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3240D5"/>
    <w:pPr>
      <w:spacing w:before="60" w:after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3240D5"/>
    <w:pPr>
      <w:spacing w:before="60"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3240D5"/>
    <w:pPr>
      <w:spacing w:before="60" w:after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3240D5"/>
    <w:pPr>
      <w:spacing w:before="60" w:after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3240D5"/>
    <w:pPr>
      <w:spacing w:before="60" w:after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3240D5"/>
    <w:pPr>
      <w:spacing w:before="60" w:after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3240D5"/>
    <w:pPr>
      <w:spacing w:before="60" w:after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3240D5"/>
    <w:pPr>
      <w:spacing w:before="60" w:after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3240D5"/>
    <w:pPr>
      <w:spacing w:before="60" w:after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3240D5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3240D5"/>
    <w:pPr>
      <w:spacing w:before="60"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3240D5"/>
    <w:pPr>
      <w:spacing w:before="60" w:after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3240D5"/>
    <w:pPr>
      <w:spacing w:before="60"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3240D5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3240D5"/>
    <w:pPr>
      <w:spacing w:before="60"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3240D5"/>
    <w:pPr>
      <w:spacing w:before="60" w:after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3240D5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3240D5"/>
    <w:pPr>
      <w:spacing w:before="60" w:after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3240D5"/>
    <w:pPr>
      <w:spacing w:before="60"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3240D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3240D5"/>
    <w:pPr>
      <w:spacing w:before="60" w:after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3240D5"/>
    <w:pPr>
      <w:spacing w:before="60" w:after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3240D5"/>
    <w:pPr>
      <w:spacing w:before="60" w:after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Copy">
    <w:name w:val="Body Copy"/>
    <w:basedOn w:val="Normal"/>
    <w:semiHidden/>
    <w:locked/>
    <w:rsid w:val="00277F1E"/>
    <w:pPr>
      <w:spacing w:before="0"/>
    </w:pPr>
    <w:rPr>
      <w:rFonts w:eastAsia="Calibri"/>
      <w:szCs w:val="22"/>
    </w:rPr>
  </w:style>
  <w:style w:type="character" w:customStyle="1" w:styleId="Heading3Char">
    <w:name w:val="Heading 3 Char"/>
    <w:link w:val="Heading3"/>
    <w:rsid w:val="00D15E55"/>
    <w:rPr>
      <w:rFonts w:ascii="Public Sans (NSW)" w:hAnsi="Public Sans (NSW)"/>
      <w:b/>
      <w:bCs/>
      <w:noProof/>
      <w:color w:val="002664"/>
      <w:sz w:val="22"/>
      <w:szCs w:val="29"/>
      <w:lang w:eastAsia="en-US"/>
    </w:rPr>
  </w:style>
  <w:style w:type="paragraph" w:customStyle="1" w:styleId="Default">
    <w:name w:val="Default"/>
    <w:semiHidden/>
    <w:locked/>
    <w:rsid w:val="00DA095E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locked/>
    <w:rsid w:val="004F5DF7"/>
    <w:pPr>
      <w:overflowPunct w:val="0"/>
      <w:autoSpaceDE w:val="0"/>
      <w:autoSpaceDN w:val="0"/>
      <w:adjustRightInd w:val="0"/>
      <w:spacing w:before="0" w:after="0"/>
      <w:textAlignment w:val="baseline"/>
    </w:pPr>
  </w:style>
  <w:style w:type="character" w:customStyle="1" w:styleId="EndnoteTextChar">
    <w:name w:val="Endnote Text Char"/>
    <w:link w:val="EndnoteText"/>
    <w:semiHidden/>
    <w:rsid w:val="009D1FBD"/>
    <w:rPr>
      <w:rFonts w:ascii="Arial" w:hAnsi="Arial"/>
      <w:lang w:eastAsia="en-US"/>
    </w:rPr>
  </w:style>
  <w:style w:type="character" w:styleId="EndnoteReference">
    <w:name w:val="endnote reference"/>
    <w:semiHidden/>
    <w:locked/>
    <w:rsid w:val="009D1FBD"/>
    <w:rPr>
      <w:vertAlign w:val="superscript"/>
    </w:rPr>
  </w:style>
  <w:style w:type="character" w:customStyle="1" w:styleId="HeaderChar">
    <w:name w:val="Header Char"/>
    <w:aliases w:val="Header IMS Portrait Char"/>
    <w:link w:val="Header"/>
    <w:rsid w:val="00D15E55"/>
    <w:rPr>
      <w:rFonts w:ascii="Public Sans (NSW)" w:hAnsi="Public Sans (NSW)"/>
      <w:noProof/>
      <w:sz w:val="16"/>
    </w:rPr>
  </w:style>
  <w:style w:type="character" w:customStyle="1" w:styleId="Heading2Char">
    <w:name w:val="Heading 2 Char"/>
    <w:link w:val="Heading2"/>
    <w:rsid w:val="008873BF"/>
    <w:rPr>
      <w:rFonts w:ascii="Public Sans (NSW)" w:hAnsi="Public Sans (NSW)"/>
      <w:b/>
      <w:bCs/>
      <w:color w:val="002060"/>
      <w:sz w:val="24"/>
      <w:szCs w:val="34"/>
      <w:lang w:eastAsia="en-US"/>
    </w:rPr>
  </w:style>
  <w:style w:type="paragraph" w:styleId="TOC5">
    <w:name w:val="toc 5"/>
    <w:basedOn w:val="TOC1"/>
    <w:autoRedefine/>
    <w:uiPriority w:val="39"/>
    <w:unhideWhenUsed/>
    <w:rsid w:val="00A44FF9"/>
    <w:pPr>
      <w:spacing w:after="0"/>
      <w:ind w:left="88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D2E1F"/>
    <w:pPr>
      <w:tabs>
        <w:tab w:val="clear" w:pos="851"/>
      </w:tabs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D2E1F"/>
    <w:pPr>
      <w:tabs>
        <w:tab w:val="clear" w:pos="851"/>
      </w:tabs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D2E1F"/>
    <w:pPr>
      <w:tabs>
        <w:tab w:val="clear" w:pos="851"/>
      </w:tabs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numbering" w:customStyle="1" w:styleId="HeadingsList">
    <w:name w:val="Headings List"/>
    <w:uiPriority w:val="99"/>
    <w:locked/>
    <w:rsid w:val="00DE2875"/>
    <w:pPr>
      <w:numPr>
        <w:numId w:val="5"/>
      </w:numPr>
    </w:pPr>
  </w:style>
  <w:style w:type="character" w:customStyle="1" w:styleId="CommentTextChar">
    <w:name w:val="Comment Text Char"/>
    <w:link w:val="CommentText"/>
    <w:semiHidden/>
    <w:rsid w:val="009D1FBD"/>
    <w:rPr>
      <w:rFonts w:ascii="Arial" w:hAnsi="Arial"/>
      <w:lang w:eastAsia="en-US"/>
    </w:rPr>
  </w:style>
  <w:style w:type="character" w:styleId="PlaceholderText">
    <w:name w:val="Placeholder Text"/>
    <w:uiPriority w:val="99"/>
    <w:semiHidden/>
    <w:locked/>
    <w:rsid w:val="009D1FBD"/>
    <w:rPr>
      <w:color w:val="808080"/>
    </w:rPr>
  </w:style>
  <w:style w:type="character" w:customStyle="1" w:styleId="Heading9Char">
    <w:name w:val="Heading 9 Char"/>
    <w:aliases w:val="IMS Appendix h4 Char"/>
    <w:link w:val="Heading9"/>
    <w:semiHidden/>
    <w:rsid w:val="00412A53"/>
    <w:rPr>
      <w:rFonts w:ascii="Public Sans (NSW)" w:hAnsi="Public Sans (NSW)"/>
      <w:b/>
      <w:color w:val="002664"/>
      <w:sz w:val="22"/>
      <w:szCs w:val="24"/>
    </w:rPr>
  </w:style>
  <w:style w:type="table" w:styleId="PlainTable1">
    <w:name w:val="Plain Table 1"/>
    <w:basedOn w:val="TableNormal"/>
    <w:uiPriority w:val="41"/>
    <w:locked/>
    <w:rsid w:val="00E67BEF"/>
    <w:tblPr>
      <w:tblStyleRowBandSize w:val="1"/>
      <w:tblStyleColBandSize w:val="1"/>
      <w:tblBorders>
        <w:top w:val="single" w:sz="4" w:space="0" w:color="001C4A" w:themeColor="background1" w:themeShade="BF"/>
        <w:left w:val="single" w:sz="4" w:space="0" w:color="001C4A" w:themeColor="background1" w:themeShade="BF"/>
        <w:bottom w:val="single" w:sz="4" w:space="0" w:color="001C4A" w:themeColor="background1" w:themeShade="BF"/>
        <w:right w:val="single" w:sz="4" w:space="0" w:color="001C4A" w:themeColor="background1" w:themeShade="BF"/>
        <w:insideH w:val="single" w:sz="4" w:space="0" w:color="001C4A" w:themeColor="background1" w:themeShade="BF"/>
        <w:insideV w:val="single" w:sz="4" w:space="0" w:color="001C4A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1C4A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235E" w:themeFill="background1" w:themeFillShade="F2"/>
      </w:tcPr>
    </w:tblStylePr>
    <w:tblStylePr w:type="band1Horz">
      <w:tblPr/>
      <w:tcPr>
        <w:shd w:val="clear" w:color="auto" w:fill="00235E" w:themeFill="background1" w:themeFillShade="F2"/>
      </w:tcPr>
    </w:tblStylePr>
  </w:style>
  <w:style w:type="character" w:customStyle="1" w:styleId="Heading1Char">
    <w:name w:val="Heading 1 Char"/>
    <w:link w:val="Heading1"/>
    <w:rsid w:val="008873BF"/>
    <w:rPr>
      <w:rFonts w:ascii="Public Sans (NSW)" w:eastAsiaTheme="majorEastAsia" w:hAnsi="Public Sans (NSW)" w:cs="Arial"/>
      <w:b/>
      <w:bCs/>
      <w:color w:val="002664"/>
      <w:sz w:val="28"/>
      <w:szCs w:val="36"/>
    </w:rPr>
  </w:style>
  <w:style w:type="character" w:customStyle="1" w:styleId="SubtitleChar">
    <w:name w:val="Subtitle Char"/>
    <w:link w:val="Subtitle"/>
    <w:semiHidden/>
    <w:rsid w:val="009D1FBD"/>
    <w:rPr>
      <w:rFonts w:ascii="Arial" w:hAnsi="Arial" w:cs="Arial"/>
      <w:b/>
      <w:color w:val="002060"/>
      <w:sz w:val="36"/>
      <w:szCs w:val="48"/>
      <w:lang w:eastAsia="en-US"/>
    </w:rPr>
  </w:style>
  <w:style w:type="character" w:customStyle="1" w:styleId="CharIMSDocumentNumber">
    <w:name w:val="Char IMS Document Number"/>
    <w:uiPriority w:val="1"/>
    <w:qFormat/>
    <w:rsid w:val="008E2953"/>
    <w:rPr>
      <w:color w:val="FFFFFF"/>
      <w:sz w:val="18"/>
    </w:rPr>
  </w:style>
  <w:style w:type="character" w:customStyle="1" w:styleId="CharIMSVersion">
    <w:name w:val="Char IMS Version"/>
    <w:uiPriority w:val="1"/>
    <w:qFormat/>
    <w:rsid w:val="008E2953"/>
    <w:rPr>
      <w:color w:val="FFFFFF"/>
      <w:sz w:val="18"/>
    </w:rPr>
  </w:style>
  <w:style w:type="character" w:customStyle="1" w:styleId="CharIMSPublisheddate">
    <w:name w:val="Char IMS Published date"/>
    <w:uiPriority w:val="1"/>
    <w:qFormat/>
    <w:rsid w:val="008E2953"/>
    <w:rPr>
      <w:color w:val="FFFFFF"/>
      <w:sz w:val="18"/>
      <w:szCs w:val="18"/>
    </w:rPr>
  </w:style>
  <w:style w:type="character" w:customStyle="1" w:styleId="CharIMSfirstpagefooterIMS">
    <w:name w:val="Char IMS first page footer IMS"/>
    <w:uiPriority w:val="1"/>
    <w:rsid w:val="00C81B9E"/>
    <w:rPr>
      <w:b/>
      <w:color w:val="002664"/>
    </w:rPr>
  </w:style>
  <w:style w:type="paragraph" w:customStyle="1" w:styleId="IMSbasestyle">
    <w:name w:val="IMS base style"/>
    <w:semiHidden/>
    <w:locked/>
    <w:rsid w:val="000F4B34"/>
    <w:pPr>
      <w:spacing w:line="288" w:lineRule="auto"/>
      <w:ind w:left="1134"/>
    </w:pPr>
    <w:rPr>
      <w:rFonts w:ascii="Public Sans (NSW)" w:hAnsi="Public Sans (NSW)"/>
      <w:sz w:val="22"/>
      <w:szCs w:val="24"/>
      <w:lang w:eastAsia="en-US"/>
    </w:rPr>
  </w:style>
  <w:style w:type="paragraph" w:customStyle="1" w:styleId="IMSBodyText">
    <w:name w:val="IMS Body Text"/>
    <w:basedOn w:val="IMSbasestyle"/>
    <w:qFormat/>
    <w:rsid w:val="008873BF"/>
    <w:pPr>
      <w:spacing w:after="120"/>
      <w:ind w:left="0"/>
    </w:pPr>
    <w:rPr>
      <w:lang w:eastAsia="en-AU"/>
    </w:rPr>
  </w:style>
  <w:style w:type="paragraph" w:customStyle="1" w:styleId="IMSCoverDocumentDetails">
    <w:name w:val="IMS Cover Document Details"/>
    <w:basedOn w:val="FooterIMS"/>
    <w:qFormat/>
    <w:rsid w:val="008E2953"/>
    <w:pPr>
      <w:tabs>
        <w:tab w:val="clear" w:pos="4820"/>
      </w:tabs>
      <w:spacing w:after="60"/>
      <w:ind w:left="0"/>
    </w:pPr>
    <w:rPr>
      <w:color w:val="FFFFFF"/>
      <w:sz w:val="18"/>
    </w:rPr>
  </w:style>
  <w:style w:type="paragraph" w:customStyle="1" w:styleId="IMSTitle">
    <w:name w:val="IMS Title"/>
    <w:basedOn w:val="IMSbasestyle"/>
    <w:next w:val="IMSBodyText"/>
    <w:qFormat/>
    <w:rsid w:val="008E2953"/>
    <w:pPr>
      <w:spacing w:after="180" w:line="240" w:lineRule="auto"/>
      <w:ind w:left="0"/>
    </w:pPr>
    <w:rPr>
      <w:noProof/>
      <w:color w:val="FFFFFF"/>
      <w:sz w:val="56"/>
      <w:szCs w:val="56"/>
    </w:rPr>
  </w:style>
  <w:style w:type="paragraph" w:customStyle="1" w:styleId="IMSNoTOCHeading1">
    <w:name w:val="IMS NoTOC Heading 1"/>
    <w:next w:val="IMSBodyText"/>
    <w:qFormat/>
    <w:rsid w:val="00F93717"/>
    <w:pPr>
      <w:spacing w:before="240" w:after="180"/>
    </w:pPr>
    <w:rPr>
      <w:rFonts w:ascii="Public Sans (NSW)" w:hAnsi="Public Sans (NSW)"/>
      <w:b/>
      <w:noProof/>
      <w:color w:val="002664"/>
      <w:sz w:val="28"/>
      <w:szCs w:val="56"/>
      <w:lang w:eastAsia="en-US"/>
    </w:rPr>
  </w:style>
  <w:style w:type="paragraph" w:customStyle="1" w:styleId="IMSNote">
    <w:name w:val="IMS Note"/>
    <w:basedOn w:val="IMSbasestyle"/>
    <w:qFormat/>
    <w:rsid w:val="00D15E55"/>
    <w:pPr>
      <w:spacing w:after="120"/>
      <w:ind w:left="851" w:hanging="851"/>
    </w:pPr>
  </w:style>
  <w:style w:type="paragraph" w:customStyle="1" w:styleId="IMSListNumber">
    <w:name w:val="IMS List Number"/>
    <w:basedOn w:val="IMSbasestyle"/>
    <w:qFormat/>
    <w:rsid w:val="00FB1FFB"/>
    <w:pPr>
      <w:numPr>
        <w:numId w:val="47"/>
      </w:numPr>
      <w:spacing w:after="120"/>
    </w:pPr>
  </w:style>
  <w:style w:type="paragraph" w:customStyle="1" w:styleId="IMSListNumber2">
    <w:name w:val="IMS List Number 2"/>
    <w:basedOn w:val="IMSbasestyle"/>
    <w:qFormat/>
    <w:rsid w:val="00FB1FFB"/>
    <w:pPr>
      <w:numPr>
        <w:ilvl w:val="1"/>
        <w:numId w:val="47"/>
      </w:numPr>
      <w:spacing w:after="120"/>
    </w:pPr>
  </w:style>
  <w:style w:type="paragraph" w:customStyle="1" w:styleId="IMSListNumber3">
    <w:name w:val="IMS List Number 3"/>
    <w:basedOn w:val="IMSbasestyle"/>
    <w:qFormat/>
    <w:rsid w:val="00FB1FFB"/>
    <w:pPr>
      <w:numPr>
        <w:ilvl w:val="2"/>
        <w:numId w:val="47"/>
      </w:numPr>
      <w:spacing w:after="120"/>
    </w:pPr>
  </w:style>
  <w:style w:type="paragraph" w:customStyle="1" w:styleId="IMSTableHeader">
    <w:name w:val="IMS Table Header"/>
    <w:basedOn w:val="IMSbasestyle"/>
    <w:qFormat/>
    <w:rsid w:val="00D15E55"/>
    <w:pPr>
      <w:spacing w:before="60" w:after="60" w:line="240" w:lineRule="auto"/>
      <w:ind w:left="0"/>
    </w:pPr>
    <w:rPr>
      <w:b/>
      <w:color w:val="002664"/>
      <w:sz w:val="20"/>
    </w:rPr>
  </w:style>
  <w:style w:type="paragraph" w:customStyle="1" w:styleId="IMSListBullet">
    <w:name w:val="IMS List Bullet"/>
    <w:basedOn w:val="IMSbasestyle"/>
    <w:qFormat/>
    <w:rsid w:val="00D15E55"/>
    <w:pPr>
      <w:numPr>
        <w:numId w:val="41"/>
      </w:numPr>
      <w:spacing w:after="120"/>
    </w:pPr>
  </w:style>
  <w:style w:type="paragraph" w:customStyle="1" w:styleId="IMSListContinue">
    <w:name w:val="IMS List Continue"/>
    <w:basedOn w:val="IMSbasestyle"/>
    <w:qFormat/>
    <w:rsid w:val="00D15E55"/>
    <w:pPr>
      <w:spacing w:after="120"/>
      <w:ind w:left="499"/>
    </w:pPr>
  </w:style>
  <w:style w:type="paragraph" w:customStyle="1" w:styleId="IMSListContinue2">
    <w:name w:val="IMS List Continue 2"/>
    <w:basedOn w:val="IMSbasestyle"/>
    <w:qFormat/>
    <w:rsid w:val="00D15E55"/>
    <w:pPr>
      <w:spacing w:after="120"/>
      <w:ind w:left="998"/>
    </w:pPr>
  </w:style>
  <w:style w:type="paragraph" w:customStyle="1" w:styleId="IMSListContinue3">
    <w:name w:val="IMS List Continue 3"/>
    <w:basedOn w:val="IMSbasestyle"/>
    <w:qFormat/>
    <w:rsid w:val="00D15E55"/>
    <w:pPr>
      <w:spacing w:after="120"/>
      <w:ind w:left="1497"/>
    </w:pPr>
    <w:rPr>
      <w:szCs w:val="22"/>
    </w:rPr>
  </w:style>
  <w:style w:type="paragraph" w:customStyle="1" w:styleId="IMSListBullet2">
    <w:name w:val="IMS List Bullet 2"/>
    <w:basedOn w:val="IMSbasestyle"/>
    <w:autoRedefine/>
    <w:qFormat/>
    <w:rsid w:val="00D15E55"/>
    <w:pPr>
      <w:numPr>
        <w:ilvl w:val="1"/>
        <w:numId w:val="41"/>
      </w:numPr>
      <w:spacing w:after="120"/>
    </w:pPr>
  </w:style>
  <w:style w:type="paragraph" w:customStyle="1" w:styleId="IMSListBullet3">
    <w:name w:val="IMS List Bullet 3"/>
    <w:basedOn w:val="IMSbasestyle"/>
    <w:autoRedefine/>
    <w:qFormat/>
    <w:rsid w:val="00D15E55"/>
    <w:pPr>
      <w:numPr>
        <w:ilvl w:val="2"/>
        <w:numId w:val="41"/>
      </w:numPr>
      <w:spacing w:after="120"/>
    </w:pPr>
  </w:style>
  <w:style w:type="paragraph" w:customStyle="1" w:styleId="IMSTableBullet">
    <w:name w:val="IMS Table Bullet"/>
    <w:basedOn w:val="IMSbasestyle"/>
    <w:qFormat/>
    <w:rsid w:val="00D15E55"/>
    <w:pPr>
      <w:numPr>
        <w:numId w:val="43"/>
      </w:numPr>
      <w:spacing w:before="60" w:after="60" w:line="240" w:lineRule="auto"/>
    </w:pPr>
    <w:rPr>
      <w:sz w:val="20"/>
    </w:rPr>
  </w:style>
  <w:style w:type="paragraph" w:customStyle="1" w:styleId="IMSTableBullet2">
    <w:name w:val="IMS Table Bullet 2"/>
    <w:basedOn w:val="IMSbasestyle"/>
    <w:qFormat/>
    <w:rsid w:val="00D15E55"/>
    <w:pPr>
      <w:numPr>
        <w:ilvl w:val="1"/>
        <w:numId w:val="43"/>
      </w:numPr>
      <w:spacing w:before="60" w:after="60" w:line="240" w:lineRule="auto"/>
    </w:pPr>
    <w:rPr>
      <w:sz w:val="20"/>
    </w:rPr>
  </w:style>
  <w:style w:type="paragraph" w:customStyle="1" w:styleId="IMSTableText">
    <w:name w:val="IMS Table Text"/>
    <w:basedOn w:val="IMSbasestyle"/>
    <w:qFormat/>
    <w:rsid w:val="00D15E55"/>
    <w:pPr>
      <w:spacing w:before="60" w:after="60" w:line="240" w:lineRule="auto"/>
      <w:ind w:left="0"/>
    </w:pPr>
    <w:rPr>
      <w:sz w:val="20"/>
    </w:rPr>
  </w:style>
  <w:style w:type="paragraph" w:customStyle="1" w:styleId="IMSNoTOCHeading2">
    <w:name w:val="IMS NoTOC Heading 2"/>
    <w:basedOn w:val="Normal"/>
    <w:next w:val="IMSBodyText"/>
    <w:qFormat/>
    <w:rsid w:val="007A6032"/>
    <w:pPr>
      <w:tabs>
        <w:tab w:val="clear" w:pos="851"/>
      </w:tabs>
      <w:spacing w:before="240" w:after="180" w:line="288" w:lineRule="auto"/>
    </w:pPr>
    <w:rPr>
      <w:rFonts w:ascii="Public Sans (NSW)" w:hAnsi="Public Sans (NSW)"/>
      <w:noProof/>
      <w:color w:val="002664" w:themeColor="background1"/>
      <w:sz w:val="30"/>
      <w:szCs w:val="30"/>
      <w:lang w:eastAsia="en-US"/>
    </w:rPr>
  </w:style>
  <w:style w:type="paragraph" w:customStyle="1" w:styleId="IMSClientGuidanceListBullet">
    <w:name w:val="IMS Client Guidance List Bullet"/>
    <w:basedOn w:val="IMSbasestyle"/>
    <w:qFormat/>
    <w:rsid w:val="00817676"/>
    <w:pPr>
      <w:numPr>
        <w:numId w:val="16"/>
      </w:numPr>
      <w:shd w:val="clear" w:color="auto" w:fill="A8EDB3"/>
      <w:spacing w:after="120"/>
    </w:pPr>
  </w:style>
  <w:style w:type="paragraph" w:customStyle="1" w:styleId="IMSWARNING">
    <w:name w:val="IMS WARNING"/>
    <w:basedOn w:val="IMSbasestyle"/>
    <w:qFormat/>
    <w:rsid w:val="00D15E55"/>
    <w:rPr>
      <w:b/>
    </w:rPr>
  </w:style>
  <w:style w:type="paragraph" w:customStyle="1" w:styleId="IMSCAUTION">
    <w:name w:val="IMS CAUTION"/>
    <w:basedOn w:val="IMSbasestyle"/>
    <w:autoRedefine/>
    <w:qFormat/>
    <w:rsid w:val="00D15E55"/>
  </w:style>
  <w:style w:type="paragraph" w:customStyle="1" w:styleId="IMSGraphic">
    <w:name w:val="IMS Graphic"/>
    <w:basedOn w:val="IMSbasestyle"/>
    <w:qFormat/>
    <w:rsid w:val="00F44541"/>
    <w:pPr>
      <w:keepNext/>
      <w:spacing w:before="240" w:after="240"/>
      <w:ind w:left="0"/>
      <w:jc w:val="center"/>
    </w:pPr>
    <w:rPr>
      <w:b/>
      <w:color w:val="002664"/>
    </w:rPr>
  </w:style>
  <w:style w:type="paragraph" w:customStyle="1" w:styleId="HeaderIMSLandscape">
    <w:name w:val="Header IMS Landscape"/>
    <w:basedOn w:val="Header"/>
    <w:qFormat/>
    <w:rsid w:val="00561E74"/>
    <w:pPr>
      <w:tabs>
        <w:tab w:val="clear" w:pos="9639"/>
        <w:tab w:val="right" w:pos="13892"/>
      </w:tabs>
    </w:pPr>
  </w:style>
  <w:style w:type="paragraph" w:customStyle="1" w:styleId="FooterIMSLandscape">
    <w:name w:val="Footer IMS Landscape"/>
    <w:basedOn w:val="Footer"/>
    <w:qFormat/>
    <w:rsid w:val="00561E74"/>
    <w:pPr>
      <w:tabs>
        <w:tab w:val="clear" w:pos="4820"/>
        <w:tab w:val="clear" w:pos="9638"/>
        <w:tab w:val="center" w:pos="7088"/>
        <w:tab w:val="right" w:pos="13892"/>
      </w:tabs>
    </w:pPr>
  </w:style>
  <w:style w:type="paragraph" w:customStyle="1" w:styleId="HeaderIMSTitle">
    <w:name w:val="Header IMS Title"/>
    <w:basedOn w:val="Header"/>
    <w:qFormat/>
    <w:rsid w:val="00A30C84"/>
    <w:rPr>
      <w:b/>
      <w:noProof w:val="0"/>
      <w:color w:val="002060"/>
      <w:sz w:val="28"/>
      <w:szCs w:val="28"/>
    </w:rPr>
  </w:style>
  <w:style w:type="paragraph" w:customStyle="1" w:styleId="FooterIMSBold">
    <w:name w:val="Footer IMS Bold"/>
    <w:basedOn w:val="Footer"/>
    <w:qFormat/>
    <w:rsid w:val="00A624DD"/>
    <w:pPr>
      <w:spacing w:line="264" w:lineRule="auto"/>
    </w:pPr>
    <w:rPr>
      <w:b/>
      <w:sz w:val="18"/>
    </w:rPr>
  </w:style>
  <w:style w:type="paragraph" w:customStyle="1" w:styleId="FooterIMSLandscapeBold">
    <w:name w:val="Footer IMS Landscape Bold"/>
    <w:basedOn w:val="FooterIMSLandscape"/>
    <w:next w:val="FooterIMSLandscape"/>
    <w:qFormat/>
    <w:rsid w:val="00E93B89"/>
    <w:rPr>
      <w:b/>
    </w:rPr>
  </w:style>
  <w:style w:type="table" w:styleId="TableGrid">
    <w:name w:val="Table Grid"/>
    <w:basedOn w:val="TableNormal"/>
    <w:locked/>
    <w:rsid w:val="0030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MS">
    <w:name w:val="Footer IMS"/>
    <w:basedOn w:val="FooterIMSBold"/>
    <w:rsid w:val="001B0D18"/>
    <w:rPr>
      <w:b w:val="0"/>
      <w:sz w:val="17"/>
    </w:rPr>
  </w:style>
  <w:style w:type="paragraph" w:customStyle="1" w:styleId="HeaderIMS">
    <w:name w:val="Header IMS"/>
    <w:basedOn w:val="Normal"/>
    <w:rsid w:val="0000327D"/>
    <w:pPr>
      <w:spacing w:before="0" w:after="0" w:line="240" w:lineRule="auto"/>
      <w:contextualSpacing/>
    </w:pPr>
    <w:rPr>
      <w:rFonts w:ascii="Public Sans (NSW)" w:eastAsiaTheme="majorEastAsia" w:hAnsi="Public Sans (NSW)" w:cstheme="majorBidi"/>
      <w:spacing w:val="-10"/>
      <w:kern w:val="28"/>
      <w:sz w:val="17"/>
      <w:szCs w:val="56"/>
    </w:rPr>
  </w:style>
  <w:style w:type="paragraph" w:customStyle="1" w:styleId="IMSDelivererGuidanceTableNumber">
    <w:name w:val="IMS Deliverer Guidance Table Number"/>
    <w:basedOn w:val="IMSbasestyle"/>
    <w:rsid w:val="001F71A3"/>
    <w:pPr>
      <w:numPr>
        <w:numId w:val="45"/>
      </w:numPr>
      <w:shd w:val="clear" w:color="auto" w:fill="FFCE99"/>
      <w:spacing w:before="60" w:after="60" w:line="240" w:lineRule="auto"/>
    </w:pPr>
    <w:rPr>
      <w:sz w:val="20"/>
    </w:rPr>
  </w:style>
  <w:style w:type="paragraph" w:customStyle="1" w:styleId="IMSDelivererGuidanceTableNumber2">
    <w:name w:val="IMS Deliverer Guidance Table Number 2"/>
    <w:basedOn w:val="IMSbasestyle"/>
    <w:rsid w:val="001F71A3"/>
    <w:pPr>
      <w:numPr>
        <w:ilvl w:val="1"/>
        <w:numId w:val="45"/>
      </w:numPr>
      <w:shd w:val="clear" w:color="auto" w:fill="FFCE99"/>
      <w:spacing w:before="60" w:after="60" w:line="240" w:lineRule="auto"/>
    </w:pPr>
    <w:rPr>
      <w:sz w:val="20"/>
      <w:szCs w:val="20"/>
    </w:rPr>
  </w:style>
  <w:style w:type="numbering" w:customStyle="1" w:styleId="IMSDelivererGuidanceTableNumberStyle">
    <w:name w:val="IMS Deliverer Guidance Table Number Style"/>
    <w:uiPriority w:val="99"/>
    <w:rsid w:val="001F71A3"/>
    <w:pPr>
      <w:numPr>
        <w:numId w:val="45"/>
      </w:numPr>
    </w:pPr>
  </w:style>
  <w:style w:type="character" w:customStyle="1" w:styleId="CharIMSDocumentTitle">
    <w:name w:val="Char IMS Document Title"/>
    <w:uiPriority w:val="1"/>
    <w:rsid w:val="008E2953"/>
    <w:rPr>
      <w:color w:val="FFFFFF"/>
    </w:rPr>
  </w:style>
  <w:style w:type="character" w:customStyle="1" w:styleId="CharIMSDocumentOwner">
    <w:name w:val="Char IMS Document Owner"/>
    <w:uiPriority w:val="1"/>
    <w:qFormat/>
    <w:rsid w:val="00AC1B4D"/>
  </w:style>
  <w:style w:type="paragraph" w:customStyle="1" w:styleId="IMSTableNumber2">
    <w:name w:val="IMS Table Number 2"/>
    <w:basedOn w:val="IMSbasestyle"/>
    <w:rsid w:val="001A445B"/>
    <w:pPr>
      <w:numPr>
        <w:ilvl w:val="1"/>
        <w:numId w:val="44"/>
      </w:numPr>
      <w:spacing w:before="60" w:after="60" w:line="240" w:lineRule="auto"/>
    </w:pPr>
    <w:rPr>
      <w:sz w:val="20"/>
    </w:rPr>
  </w:style>
  <w:style w:type="paragraph" w:customStyle="1" w:styleId="IMSTableNumber">
    <w:name w:val="IMS Table Number"/>
    <w:basedOn w:val="IMSbasestyle"/>
    <w:rsid w:val="000F4B34"/>
    <w:pPr>
      <w:numPr>
        <w:numId w:val="44"/>
      </w:numPr>
      <w:spacing w:before="60" w:after="60" w:line="240" w:lineRule="auto"/>
    </w:pPr>
    <w:rPr>
      <w:sz w:val="20"/>
    </w:rPr>
  </w:style>
  <w:style w:type="paragraph" w:customStyle="1" w:styleId="IMSTableListContinue">
    <w:name w:val="IMS Table List Continue"/>
    <w:basedOn w:val="IMSbasestyle"/>
    <w:rsid w:val="00EA623A"/>
    <w:pPr>
      <w:spacing w:before="60" w:after="60" w:line="240" w:lineRule="auto"/>
      <w:ind w:left="425"/>
    </w:pPr>
    <w:rPr>
      <w:sz w:val="20"/>
    </w:rPr>
  </w:style>
  <w:style w:type="paragraph" w:customStyle="1" w:styleId="IMSTableListContinue2">
    <w:name w:val="IMS Table List Continue 2"/>
    <w:basedOn w:val="IMSbasestyle"/>
    <w:rsid w:val="00EA623A"/>
    <w:pPr>
      <w:spacing w:before="60" w:after="60" w:line="240" w:lineRule="auto"/>
      <w:ind w:left="851"/>
    </w:pPr>
    <w:rPr>
      <w:sz w:val="20"/>
    </w:rPr>
  </w:style>
  <w:style w:type="paragraph" w:customStyle="1" w:styleId="IMSClientGuidanceText">
    <w:name w:val="IMS Client Guidance Text"/>
    <w:basedOn w:val="IMSbasestyle"/>
    <w:qFormat/>
    <w:rsid w:val="00817676"/>
    <w:pPr>
      <w:shd w:val="clear" w:color="auto" w:fill="A8EDB3"/>
      <w:spacing w:after="120"/>
      <w:ind w:left="0"/>
    </w:pPr>
  </w:style>
  <w:style w:type="paragraph" w:customStyle="1" w:styleId="IMSClientGuidanceListBullet2">
    <w:name w:val="IMS Client Guidance List Bullet 2"/>
    <w:basedOn w:val="IMSbasestyle"/>
    <w:rsid w:val="00817676"/>
    <w:pPr>
      <w:numPr>
        <w:ilvl w:val="1"/>
        <w:numId w:val="16"/>
      </w:numPr>
      <w:shd w:val="clear" w:color="auto" w:fill="A8EDB3"/>
      <w:spacing w:after="120"/>
    </w:pPr>
  </w:style>
  <w:style w:type="paragraph" w:customStyle="1" w:styleId="IMSClientGuidanceListContinue">
    <w:name w:val="IMS Client Guidance List Continue"/>
    <w:basedOn w:val="IMSbasestyle"/>
    <w:rsid w:val="00817676"/>
    <w:pPr>
      <w:shd w:val="clear" w:color="auto" w:fill="A8EDB3"/>
      <w:spacing w:after="120"/>
      <w:ind w:left="499"/>
    </w:pPr>
  </w:style>
  <w:style w:type="paragraph" w:customStyle="1" w:styleId="IMSClientGuidanceListContinue2">
    <w:name w:val="IMS Client Guidance List Continue 2"/>
    <w:basedOn w:val="IMSbasestyle"/>
    <w:rsid w:val="00817676"/>
    <w:pPr>
      <w:shd w:val="clear" w:color="auto" w:fill="A8EDB3"/>
      <w:spacing w:after="120"/>
      <w:ind w:left="998"/>
    </w:pPr>
    <w:rPr>
      <w:szCs w:val="20"/>
    </w:rPr>
  </w:style>
  <w:style w:type="paragraph" w:customStyle="1" w:styleId="IMSClientGuidanceListContinue3">
    <w:name w:val="IMS Client Guidance List Continue 3"/>
    <w:basedOn w:val="IMSbasestyle"/>
    <w:rsid w:val="00817676"/>
    <w:pPr>
      <w:shd w:val="clear" w:color="auto" w:fill="A8EDB3"/>
      <w:spacing w:after="120"/>
      <w:ind w:left="1497"/>
    </w:pPr>
  </w:style>
  <w:style w:type="paragraph" w:customStyle="1" w:styleId="IMSClientGuidanceListBullet3">
    <w:name w:val="IMS Client Guidance List Bullet 3"/>
    <w:basedOn w:val="IMSbasestyle"/>
    <w:rsid w:val="00817676"/>
    <w:pPr>
      <w:numPr>
        <w:ilvl w:val="2"/>
        <w:numId w:val="16"/>
      </w:numPr>
      <w:shd w:val="clear" w:color="auto" w:fill="A8EDB3"/>
      <w:spacing w:after="120"/>
    </w:pPr>
  </w:style>
  <w:style w:type="paragraph" w:customStyle="1" w:styleId="IMSDelivererGuidanceListContinue">
    <w:name w:val="IMS Deliverer Guidance List Continue"/>
    <w:basedOn w:val="IMSbasestyle"/>
    <w:rsid w:val="00817676"/>
    <w:pPr>
      <w:shd w:val="clear" w:color="auto" w:fill="FFCE99"/>
      <w:spacing w:after="120"/>
      <w:ind w:left="499"/>
    </w:pPr>
  </w:style>
  <w:style w:type="paragraph" w:customStyle="1" w:styleId="IMSDelivererGuidanceListContinue2">
    <w:name w:val="IMS Deliverer Guidance List Continue 2"/>
    <w:basedOn w:val="IMSbasestyle"/>
    <w:rsid w:val="00817676"/>
    <w:pPr>
      <w:shd w:val="clear" w:color="auto" w:fill="FFCE99"/>
      <w:spacing w:after="120"/>
      <w:ind w:left="998"/>
    </w:pPr>
  </w:style>
  <w:style w:type="paragraph" w:customStyle="1" w:styleId="IMSDelivererGuidanceListContinue3">
    <w:name w:val="IMS Deliverer Guidance List Continue 3"/>
    <w:basedOn w:val="IMSbasestyle"/>
    <w:rsid w:val="00817676"/>
    <w:pPr>
      <w:shd w:val="clear" w:color="auto" w:fill="FFCE99"/>
      <w:spacing w:after="120"/>
      <w:ind w:left="1497"/>
    </w:pPr>
  </w:style>
  <w:style w:type="paragraph" w:customStyle="1" w:styleId="IMSDelivererGuidanceListBullet">
    <w:name w:val="IMS Deliverer Guidance List Bullet"/>
    <w:basedOn w:val="IMSbasestyle"/>
    <w:rsid w:val="00817676"/>
    <w:pPr>
      <w:numPr>
        <w:numId w:val="18"/>
      </w:numPr>
      <w:shd w:val="clear" w:color="auto" w:fill="FFCE99"/>
      <w:spacing w:after="120"/>
    </w:pPr>
  </w:style>
  <w:style w:type="paragraph" w:customStyle="1" w:styleId="IMSDelivererGuidanceListBullet2">
    <w:name w:val="IMS Deliverer Guidance List Bullet 2"/>
    <w:basedOn w:val="IMSbasestyle"/>
    <w:rsid w:val="00817676"/>
    <w:pPr>
      <w:numPr>
        <w:ilvl w:val="1"/>
        <w:numId w:val="18"/>
      </w:numPr>
      <w:shd w:val="clear" w:color="auto" w:fill="FFCE99"/>
      <w:spacing w:after="120"/>
    </w:pPr>
  </w:style>
  <w:style w:type="paragraph" w:customStyle="1" w:styleId="IMSDelivererGuidanceListBullet3">
    <w:name w:val="IMS Deliverer Guidance List Bullet 3"/>
    <w:basedOn w:val="IMSbasestyle"/>
    <w:rsid w:val="00817676"/>
    <w:pPr>
      <w:numPr>
        <w:ilvl w:val="2"/>
        <w:numId w:val="13"/>
      </w:numPr>
      <w:shd w:val="clear" w:color="auto" w:fill="FFCE99"/>
      <w:spacing w:after="120"/>
      <w:ind w:left="1497"/>
    </w:pPr>
  </w:style>
  <w:style w:type="paragraph" w:customStyle="1" w:styleId="IMSClientGuidanceListNumber">
    <w:name w:val="IMS Client Guidance List Number"/>
    <w:basedOn w:val="IMSbasestyle"/>
    <w:rsid w:val="00817676"/>
    <w:pPr>
      <w:numPr>
        <w:numId w:val="21"/>
      </w:numPr>
      <w:shd w:val="clear" w:color="auto" w:fill="A8EDB3"/>
      <w:spacing w:after="120"/>
    </w:pPr>
  </w:style>
  <w:style w:type="paragraph" w:customStyle="1" w:styleId="IMSClientGuidanceListNumber2">
    <w:name w:val="IMS Client Guidance List Number 2"/>
    <w:basedOn w:val="IMSbasestyle"/>
    <w:rsid w:val="00817676"/>
    <w:pPr>
      <w:numPr>
        <w:ilvl w:val="1"/>
        <w:numId w:val="21"/>
      </w:numPr>
      <w:shd w:val="clear" w:color="auto" w:fill="A8EDB3"/>
      <w:spacing w:after="120"/>
    </w:pPr>
  </w:style>
  <w:style w:type="paragraph" w:customStyle="1" w:styleId="IMSClientGuidanceListNumber3">
    <w:name w:val="IMS Client Guidance List Number 3"/>
    <w:basedOn w:val="IMSbasestyle"/>
    <w:rsid w:val="00817676"/>
    <w:pPr>
      <w:numPr>
        <w:ilvl w:val="2"/>
        <w:numId w:val="21"/>
      </w:numPr>
      <w:shd w:val="clear" w:color="auto" w:fill="A8EDB3"/>
      <w:spacing w:after="120"/>
    </w:pPr>
  </w:style>
  <w:style w:type="paragraph" w:customStyle="1" w:styleId="IMSDelivererGuidanceListNumber">
    <w:name w:val="IMS Deliverer Guidance List Number"/>
    <w:basedOn w:val="IMSbasestyle"/>
    <w:rsid w:val="00817676"/>
    <w:pPr>
      <w:numPr>
        <w:numId w:val="22"/>
      </w:numPr>
      <w:shd w:val="clear" w:color="auto" w:fill="FFCE99"/>
      <w:spacing w:after="120"/>
    </w:pPr>
  </w:style>
  <w:style w:type="paragraph" w:customStyle="1" w:styleId="IMSDelivererGuidanceListNumber2">
    <w:name w:val="IMS Deliverer Guidance List Number 2"/>
    <w:basedOn w:val="IMSbasestyle"/>
    <w:rsid w:val="00817676"/>
    <w:pPr>
      <w:numPr>
        <w:ilvl w:val="1"/>
        <w:numId w:val="22"/>
      </w:numPr>
      <w:shd w:val="clear" w:color="auto" w:fill="FFCE99"/>
      <w:tabs>
        <w:tab w:val="num" w:pos="1848"/>
      </w:tabs>
      <w:spacing w:after="120"/>
    </w:pPr>
  </w:style>
  <w:style w:type="paragraph" w:customStyle="1" w:styleId="IMSDelivererGuidanceListNumber3">
    <w:name w:val="IMS Deliverer Guidance List Number 3"/>
    <w:basedOn w:val="IMSbasestyle"/>
    <w:rsid w:val="00817676"/>
    <w:pPr>
      <w:numPr>
        <w:ilvl w:val="2"/>
        <w:numId w:val="22"/>
      </w:numPr>
      <w:shd w:val="clear" w:color="auto" w:fill="FFCE99"/>
      <w:tabs>
        <w:tab w:val="num" w:pos="2631"/>
      </w:tabs>
      <w:spacing w:after="120"/>
    </w:pPr>
  </w:style>
  <w:style w:type="paragraph" w:customStyle="1" w:styleId="IMSDelivererGuidanceTableBullet">
    <w:name w:val="IMS Deliverer Guidance Table Bullet"/>
    <w:basedOn w:val="IMSbasestyle"/>
    <w:rsid w:val="00BF7BFE"/>
    <w:pPr>
      <w:numPr>
        <w:numId w:val="24"/>
      </w:numPr>
      <w:shd w:val="clear" w:color="auto" w:fill="FFCE99"/>
      <w:tabs>
        <w:tab w:val="clear" w:pos="425"/>
        <w:tab w:val="num" w:pos="499"/>
      </w:tabs>
      <w:spacing w:before="60" w:after="60" w:line="240" w:lineRule="auto"/>
      <w:ind w:left="426" w:hanging="284"/>
    </w:pPr>
    <w:rPr>
      <w:sz w:val="20"/>
    </w:rPr>
  </w:style>
  <w:style w:type="paragraph" w:customStyle="1" w:styleId="IMSDelivererGuidanceTableBullet2">
    <w:name w:val="IMS Deliverer Guidance Table Bullet 2"/>
    <w:basedOn w:val="IMSbasestyle"/>
    <w:rsid w:val="00C11171"/>
    <w:pPr>
      <w:numPr>
        <w:ilvl w:val="1"/>
        <w:numId w:val="24"/>
      </w:numPr>
      <w:shd w:val="clear" w:color="auto" w:fill="FFCE99"/>
      <w:tabs>
        <w:tab w:val="clear" w:pos="851"/>
        <w:tab w:val="num" w:pos="998"/>
      </w:tabs>
      <w:spacing w:before="60" w:after="60" w:line="240" w:lineRule="auto"/>
    </w:pPr>
    <w:rPr>
      <w:sz w:val="20"/>
    </w:rPr>
  </w:style>
  <w:style w:type="numbering" w:customStyle="1" w:styleId="IMSDelivererGuidanceTableBulletStyle">
    <w:name w:val="IMS Deliverer Guidance Table Bullet Style"/>
    <w:uiPriority w:val="99"/>
    <w:rsid w:val="00817676"/>
    <w:pPr>
      <w:numPr>
        <w:numId w:val="14"/>
      </w:numPr>
    </w:pPr>
  </w:style>
  <w:style w:type="numbering" w:customStyle="1" w:styleId="IMSListBulletStyle">
    <w:name w:val="IMS List Bullet Style"/>
    <w:uiPriority w:val="99"/>
    <w:rsid w:val="002A5405"/>
    <w:pPr>
      <w:numPr>
        <w:numId w:val="15"/>
      </w:numPr>
    </w:pPr>
  </w:style>
  <w:style w:type="numbering" w:customStyle="1" w:styleId="IMSClientGuidanceListBulletStyle">
    <w:name w:val="IMS Client Guidance List Bullet Style"/>
    <w:uiPriority w:val="99"/>
    <w:rsid w:val="00817676"/>
    <w:pPr>
      <w:numPr>
        <w:numId w:val="16"/>
      </w:numPr>
    </w:pPr>
  </w:style>
  <w:style w:type="numbering" w:customStyle="1" w:styleId="IMSDelivererGuidanceListBulletStyle">
    <w:name w:val="IMS Deliverer Guidance List Bullet Style"/>
    <w:uiPriority w:val="99"/>
    <w:rsid w:val="00817676"/>
    <w:pPr>
      <w:numPr>
        <w:numId w:val="18"/>
      </w:numPr>
    </w:pPr>
  </w:style>
  <w:style w:type="numbering" w:customStyle="1" w:styleId="IMSListNumberStyle">
    <w:name w:val="IMS List Number Style"/>
    <w:uiPriority w:val="99"/>
    <w:rsid w:val="00FB1FFB"/>
    <w:pPr>
      <w:numPr>
        <w:numId w:val="20"/>
      </w:numPr>
    </w:pPr>
  </w:style>
  <w:style w:type="numbering" w:customStyle="1" w:styleId="IMSClientGuidanceListNumberStyle">
    <w:name w:val="IMS Client Guidance List Number Style"/>
    <w:uiPriority w:val="99"/>
    <w:rsid w:val="00817676"/>
    <w:pPr>
      <w:numPr>
        <w:numId w:val="21"/>
      </w:numPr>
    </w:pPr>
  </w:style>
  <w:style w:type="numbering" w:customStyle="1" w:styleId="IMSDelivererGuidanceListNumberStyle">
    <w:name w:val="IMS Deliverer Guidance List Number Style"/>
    <w:uiPriority w:val="99"/>
    <w:rsid w:val="00817676"/>
    <w:pPr>
      <w:numPr>
        <w:numId w:val="22"/>
      </w:numPr>
    </w:pPr>
  </w:style>
  <w:style w:type="paragraph" w:customStyle="1" w:styleId="IMSDelivererGuidanceText">
    <w:name w:val="IMS Deliverer Guidance Text"/>
    <w:basedOn w:val="IMSClientGuidanceText"/>
    <w:rsid w:val="00817676"/>
    <w:pPr>
      <w:shd w:val="clear" w:color="auto" w:fill="FFCE99"/>
    </w:pPr>
  </w:style>
  <w:style w:type="paragraph" w:customStyle="1" w:styleId="IMSClientGuidanceTableNumber">
    <w:name w:val="IMS Client Guidance Table Number"/>
    <w:basedOn w:val="IMSbasestyle"/>
    <w:rsid w:val="001F71A3"/>
    <w:pPr>
      <w:numPr>
        <w:numId w:val="46"/>
      </w:numPr>
      <w:shd w:val="clear" w:color="auto" w:fill="A8EDB3"/>
      <w:spacing w:before="60" w:after="60" w:line="240" w:lineRule="auto"/>
    </w:pPr>
    <w:rPr>
      <w:sz w:val="20"/>
      <w:szCs w:val="20"/>
    </w:rPr>
  </w:style>
  <w:style w:type="paragraph" w:customStyle="1" w:styleId="IMSClientGuidanceTableNumber2">
    <w:name w:val="IMS Client Guidance Table Number 2"/>
    <w:basedOn w:val="IMSbasestyle"/>
    <w:rsid w:val="001F71A3"/>
    <w:pPr>
      <w:numPr>
        <w:ilvl w:val="1"/>
        <w:numId w:val="46"/>
      </w:numPr>
      <w:shd w:val="clear" w:color="auto" w:fill="A8EDB3"/>
      <w:spacing w:before="60" w:after="60" w:line="240" w:lineRule="auto"/>
    </w:pPr>
    <w:rPr>
      <w:sz w:val="20"/>
    </w:rPr>
  </w:style>
  <w:style w:type="numbering" w:customStyle="1" w:styleId="IMSClientGuidanceTableNumberStyle">
    <w:name w:val="IMS Client Guidance Table Number Style"/>
    <w:uiPriority w:val="99"/>
    <w:rsid w:val="001F71A3"/>
    <w:pPr>
      <w:numPr>
        <w:numId w:val="35"/>
      </w:numPr>
    </w:pPr>
  </w:style>
  <w:style w:type="numbering" w:customStyle="1" w:styleId="IMSTableNumberListStyle">
    <w:name w:val="IMS Table Number List Style"/>
    <w:uiPriority w:val="99"/>
    <w:rsid w:val="002A5405"/>
    <w:pPr>
      <w:numPr>
        <w:numId w:val="36"/>
      </w:numPr>
    </w:pPr>
  </w:style>
  <w:style w:type="numbering" w:customStyle="1" w:styleId="IMSTableBulletListStyle">
    <w:name w:val="IMS Table Bullet List Style"/>
    <w:uiPriority w:val="99"/>
    <w:rsid w:val="002A5405"/>
    <w:pPr>
      <w:numPr>
        <w:numId w:val="37"/>
      </w:numPr>
    </w:pPr>
  </w:style>
  <w:style w:type="table" w:customStyle="1" w:styleId="IMSTable">
    <w:name w:val="IMS Table"/>
    <w:basedOn w:val="TableNormal"/>
    <w:uiPriority w:val="99"/>
    <w:rsid w:val="008E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Public Sans (NSW)" w:hAnsi="Public Sans (NSW)"/>
        <w:color w:val="002664"/>
        <w:sz w:val="20"/>
      </w:rPr>
      <w:tblPr/>
      <w:tcPr>
        <w:shd w:val="clear" w:color="auto" w:fill="8CE0FF"/>
      </w:tcPr>
    </w:tblStylePr>
  </w:style>
  <w:style w:type="paragraph" w:customStyle="1" w:styleId="IMSClientGuidanceTableBullet">
    <w:name w:val="IMS Client Guidance Table Bullet"/>
    <w:basedOn w:val="IMSbasestyle"/>
    <w:rsid w:val="00CD364D"/>
    <w:pPr>
      <w:numPr>
        <w:numId w:val="38"/>
      </w:numPr>
      <w:shd w:val="clear" w:color="auto" w:fill="A8EDB3"/>
      <w:spacing w:before="60" w:after="60" w:line="240" w:lineRule="auto"/>
      <w:ind w:left="426" w:hanging="284"/>
    </w:pPr>
    <w:rPr>
      <w:sz w:val="20"/>
    </w:rPr>
  </w:style>
  <w:style w:type="paragraph" w:customStyle="1" w:styleId="IMSClientGuidanceTableListContinue2">
    <w:name w:val="IMS Client Guidance Table List Continue 2"/>
    <w:basedOn w:val="IMSbasestyle"/>
    <w:qFormat/>
    <w:rsid w:val="008E3D5E"/>
    <w:pPr>
      <w:shd w:val="clear" w:color="auto" w:fill="A8EDB3"/>
      <w:spacing w:before="60" w:after="60" w:line="240" w:lineRule="auto"/>
      <w:ind w:left="851"/>
    </w:pPr>
    <w:rPr>
      <w:sz w:val="20"/>
    </w:rPr>
  </w:style>
  <w:style w:type="paragraph" w:customStyle="1" w:styleId="IMSClientGuidanceTableBullet2">
    <w:name w:val="IMS Client Guidance Table Bullet 2"/>
    <w:basedOn w:val="IMSbasestyle"/>
    <w:rsid w:val="008E3D5E"/>
    <w:pPr>
      <w:numPr>
        <w:ilvl w:val="1"/>
        <w:numId w:val="38"/>
      </w:numPr>
      <w:shd w:val="clear" w:color="auto" w:fill="A8EDB3"/>
      <w:spacing w:before="60" w:after="60" w:line="240" w:lineRule="auto"/>
    </w:pPr>
    <w:rPr>
      <w:sz w:val="20"/>
      <w:szCs w:val="20"/>
    </w:rPr>
  </w:style>
  <w:style w:type="paragraph" w:customStyle="1" w:styleId="IMSClientGuidanceTableListContinue">
    <w:name w:val="IMS Client Guidance Table List Continue"/>
    <w:basedOn w:val="IMSbasestyle"/>
    <w:rsid w:val="008E3D5E"/>
    <w:pPr>
      <w:shd w:val="clear" w:color="auto" w:fill="A8EDB3"/>
      <w:spacing w:before="60" w:after="60" w:line="240" w:lineRule="auto"/>
      <w:ind w:left="425"/>
    </w:pPr>
    <w:rPr>
      <w:sz w:val="20"/>
    </w:rPr>
  </w:style>
  <w:style w:type="paragraph" w:customStyle="1" w:styleId="IMSClientGuidanceTableText">
    <w:name w:val="IMS Client Guidance Table Text"/>
    <w:basedOn w:val="IMSbasestyle"/>
    <w:rsid w:val="00CD364D"/>
    <w:pPr>
      <w:shd w:val="clear" w:color="auto" w:fill="A8EDB3"/>
      <w:spacing w:before="60" w:after="60" w:line="240" w:lineRule="auto"/>
      <w:ind w:left="0"/>
    </w:pPr>
    <w:rPr>
      <w:sz w:val="20"/>
    </w:rPr>
  </w:style>
  <w:style w:type="numbering" w:customStyle="1" w:styleId="IMSClientGuidanceTableBulletStyle">
    <w:name w:val="IMS Client Guidance Table Bullet Style"/>
    <w:uiPriority w:val="99"/>
    <w:rsid w:val="008E3D5E"/>
    <w:pPr>
      <w:numPr>
        <w:numId w:val="38"/>
      </w:numPr>
    </w:pPr>
  </w:style>
  <w:style w:type="paragraph" w:customStyle="1" w:styleId="IMSDelivererGuidanceTableText">
    <w:name w:val="IMS Deliverer Guidance Table Text"/>
    <w:basedOn w:val="IMSbasestyle"/>
    <w:rsid w:val="008E3D5E"/>
    <w:pPr>
      <w:shd w:val="clear" w:color="auto" w:fill="FFCE99"/>
      <w:spacing w:before="60" w:after="60" w:line="240" w:lineRule="auto"/>
      <w:ind w:left="0"/>
    </w:pPr>
    <w:rPr>
      <w:sz w:val="20"/>
    </w:rPr>
  </w:style>
  <w:style w:type="paragraph" w:customStyle="1" w:styleId="IMSDelivererGuidanceTableListContinue">
    <w:name w:val="IMS Deliverer Guidance Table List Continue"/>
    <w:basedOn w:val="IMSbasestyle"/>
    <w:rsid w:val="008E3D5E"/>
    <w:pPr>
      <w:shd w:val="clear" w:color="auto" w:fill="FFCE99"/>
      <w:spacing w:before="60" w:after="60" w:line="240" w:lineRule="auto"/>
      <w:ind w:left="425"/>
    </w:pPr>
    <w:rPr>
      <w:sz w:val="20"/>
    </w:rPr>
  </w:style>
  <w:style w:type="paragraph" w:customStyle="1" w:styleId="IMSDelivererGuidanceTableListContinue2">
    <w:name w:val="IMS Deliverer Guidance Table List Continue 2"/>
    <w:basedOn w:val="IMSbasestyle"/>
    <w:rsid w:val="008E3D5E"/>
    <w:pPr>
      <w:shd w:val="clear" w:color="auto" w:fill="FFCE99"/>
      <w:spacing w:before="60" w:after="60" w:line="240" w:lineRule="auto"/>
      <w:ind w:left="851"/>
    </w:pPr>
    <w:rPr>
      <w:sz w:val="20"/>
    </w:rPr>
  </w:style>
  <w:style w:type="character" w:customStyle="1" w:styleId="CharIMSClientGuidance">
    <w:name w:val="Char IMS Client Guidance"/>
    <w:basedOn w:val="DefaultParagraphFont"/>
    <w:uiPriority w:val="1"/>
    <w:rsid w:val="002A5405"/>
    <w:rPr>
      <w:shd w:val="clear" w:color="auto" w:fill="A8EDB3"/>
    </w:rPr>
  </w:style>
  <w:style w:type="character" w:customStyle="1" w:styleId="CharIMSDelivererGuidance">
    <w:name w:val="Char IMS Deliverer Guidance"/>
    <w:basedOn w:val="DefaultParagraphFont"/>
    <w:uiPriority w:val="1"/>
    <w:rsid w:val="002A5405"/>
    <w:rPr>
      <w:bdr w:val="none" w:sz="0" w:space="0" w:color="auto"/>
      <w:shd w:val="clear" w:color="auto" w:fill="FFCE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197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15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233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297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114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20877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075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499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76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84148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1216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484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402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89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593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874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328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5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3142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36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368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106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66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306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853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36088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760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656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773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964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632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21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06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8322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8308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835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90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435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06203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9558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461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3418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521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575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127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8850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93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918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675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719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378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8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46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492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483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521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11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33539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905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5602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7990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8587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3856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358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282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14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030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8629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8061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8536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769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7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279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787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0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598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755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78348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85619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6068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551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70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30676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5633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23230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9784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51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7890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29431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5325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5052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74291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197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3382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8531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706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0348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67003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572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5188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22405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95381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690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44421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2109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9941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1227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28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097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533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161253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470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978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4863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73571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9996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13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25193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038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289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2113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9934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53361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1431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236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05050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433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599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053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416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8410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371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46115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92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18657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209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250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7647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270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528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519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76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28763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696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81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683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076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354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770529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870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002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8455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476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42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911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5015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5027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571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207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7997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808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993998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6056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44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083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16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86901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810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634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9523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72173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20517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779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8181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00901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22025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51844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4160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384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20891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06474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15006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3562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9059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025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8008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7965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78557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227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118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331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332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0917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0673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8152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235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237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7798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402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2118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2723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55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75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9196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trans.internal\prof\UserProfiles\dvoss\Documents\Workflow\General%20updates\Publications%20-%20random\February%202025\ip-0033-tl03-quantity-takeoff-sources-of-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A60A5C7322448D985C99D4B3CA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7226-8D7A-4810-AA42-9993BEDDD22C}"/>
      </w:docPartPr>
      <w:docPartBody>
        <w:p w:rsidR="00DD0F92" w:rsidRDefault="00DD0F92">
          <w:pPr>
            <w:pStyle w:val="25A60A5C7322448D985C99D4B3CAAAFB"/>
          </w:pPr>
          <w:r w:rsidRPr="004A7999">
            <w:rPr>
              <w:rStyle w:val="CharIMSDocumentTitle"/>
            </w:rPr>
            <w:t xml:space="preserve">Click here to enter </w:t>
          </w:r>
          <w:r>
            <w:rPr>
              <w:rStyle w:val="CharIMSDocumentTitle"/>
            </w:rPr>
            <w:t>title</w:t>
          </w:r>
        </w:p>
      </w:docPartBody>
    </w:docPart>
    <w:docPart>
      <w:docPartPr>
        <w:name w:val="989536BAD14D4667B93A1D615E9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CE76-64B0-4D40-A862-5DF310FEDA5D}"/>
      </w:docPartPr>
      <w:docPartBody>
        <w:p w:rsidR="00DD0F92" w:rsidRDefault="00DD0F92">
          <w:pPr>
            <w:pStyle w:val="989536BAD14D4667B93A1D615E933733"/>
          </w:pPr>
          <w:r>
            <w:rPr>
              <w:rStyle w:val="CharIMSDocumentNumber"/>
            </w:rPr>
            <w:fldChar w:fldCharType="begin"/>
          </w:r>
          <w:r>
            <w:rPr>
              <w:rStyle w:val="CharIMSDocumentNumber"/>
            </w:rPr>
            <w:instrText xml:space="preserve"> DATE  \@ "MMMM yyyy" </w:instrText>
          </w:r>
          <w:r>
            <w:rPr>
              <w:rStyle w:val="CharIMSDocumentNumber"/>
            </w:rPr>
            <w:fldChar w:fldCharType="separate"/>
          </w:r>
          <w:r>
            <w:rPr>
              <w:rStyle w:val="CharIMSDocumentNumber"/>
            </w:rPr>
            <w:t>February 2025</w:t>
          </w:r>
          <w:r>
            <w:rPr>
              <w:rStyle w:val="CharIMSDocumentNumber"/>
            </w:rPr>
            <w:fldChar w:fldCharType="end"/>
          </w:r>
        </w:p>
      </w:docPartBody>
    </w:docPart>
    <w:docPart>
      <w:docPartPr>
        <w:name w:val="D1638930F35B4626B6492826730C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0CB0-758E-4366-AB98-6B4A9FE28D81}"/>
      </w:docPartPr>
      <w:docPartBody>
        <w:p w:rsidR="00DD0F92" w:rsidRDefault="00DD0F92">
          <w:pPr>
            <w:pStyle w:val="D1638930F35B4626B6492826730CA4FA"/>
          </w:pPr>
          <w:r w:rsidRPr="005F26D1">
            <w:rPr>
              <w:rStyle w:val="CharIMSDocumentNumber"/>
            </w:rPr>
            <w:t>Click here to enter text.</w:t>
          </w:r>
        </w:p>
      </w:docPartBody>
    </w:docPart>
    <w:docPart>
      <w:docPartPr>
        <w:name w:val="B4E15C94F4D84B0997B8FF12245F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58DA-539E-4EA4-BF96-9BDB7C8163E6}"/>
      </w:docPartPr>
      <w:docPartBody>
        <w:p w:rsidR="00DD0F92" w:rsidRDefault="00DD0F92">
          <w:pPr>
            <w:pStyle w:val="B4E15C94F4D84B0997B8FF12245F092D"/>
          </w:pPr>
          <w:r w:rsidRPr="005F26D1">
            <w:rPr>
              <w:rStyle w:val="CharIMSVersion"/>
            </w:rPr>
            <w:t>Click here to enter text.</w:t>
          </w:r>
        </w:p>
      </w:docPartBody>
    </w:docPart>
    <w:docPart>
      <w:docPartPr>
        <w:name w:val="2CD365CCAF2A45FCB1CDF08F34D4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2E9C-6D4B-4A78-9048-4BFA1B35889B}"/>
      </w:docPartPr>
      <w:docPartBody>
        <w:p w:rsidR="00DD0F92" w:rsidRDefault="00DD0F92">
          <w:pPr>
            <w:pStyle w:val="2CD365CCAF2A45FCB1CDF08F34D4DAC4"/>
          </w:pPr>
          <w:r w:rsidRPr="008E295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bjectiveecm">
    <w:panose1 w:val="00000000000000000000"/>
    <w:charset w:val="00"/>
    <w:family w:val="modern"/>
    <w:notTrueType/>
    <w:pitch w:val="variable"/>
    <w:sig w:usb0="A000001F" w:usb1="1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92"/>
    <w:rsid w:val="00772985"/>
    <w:rsid w:val="00D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IMSDocumentTitle">
    <w:name w:val="Char IMS Document Title"/>
    <w:uiPriority w:val="1"/>
    <w:rPr>
      <w:color w:val="FFFFFF"/>
    </w:rPr>
  </w:style>
  <w:style w:type="paragraph" w:customStyle="1" w:styleId="25A60A5C7322448D985C99D4B3CAAAFB">
    <w:name w:val="25A60A5C7322448D985C99D4B3CAAAFB"/>
  </w:style>
  <w:style w:type="character" w:customStyle="1" w:styleId="CharIMSDocumentNumber">
    <w:name w:val="Char IMS Document Number"/>
    <w:uiPriority w:val="1"/>
    <w:qFormat/>
    <w:rPr>
      <w:color w:val="FFFFFF"/>
      <w:sz w:val="18"/>
    </w:rPr>
  </w:style>
  <w:style w:type="paragraph" w:customStyle="1" w:styleId="989536BAD14D4667B93A1D615E933733">
    <w:name w:val="989536BAD14D4667B93A1D615E933733"/>
  </w:style>
  <w:style w:type="paragraph" w:customStyle="1" w:styleId="D1638930F35B4626B6492826730CA4FA">
    <w:name w:val="D1638930F35B4626B6492826730CA4FA"/>
  </w:style>
  <w:style w:type="character" w:customStyle="1" w:styleId="CharIMSVersion">
    <w:name w:val="Char IMS Version"/>
    <w:uiPriority w:val="1"/>
    <w:qFormat/>
    <w:rPr>
      <w:color w:val="FFFFFF"/>
      <w:sz w:val="18"/>
    </w:rPr>
  </w:style>
  <w:style w:type="paragraph" w:customStyle="1" w:styleId="B4E15C94F4D84B0997B8FF12245F092D">
    <w:name w:val="B4E15C94F4D84B0997B8FF12245F092D"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2CD365CCAF2A45FCB1CDF08F34D4DAC4">
    <w:name w:val="2CD365CCAF2A45FCB1CDF08F34D4D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TfNSW Brand colours - IMS">
      <a:dk1>
        <a:srgbClr val="146CFD"/>
      </a:dk1>
      <a:lt1>
        <a:srgbClr val="002664"/>
      </a:lt1>
      <a:dk2>
        <a:srgbClr val="00AA45"/>
      </a:dk2>
      <a:lt2>
        <a:srgbClr val="FAAF05"/>
      </a:lt2>
      <a:accent1>
        <a:srgbClr val="F3631B"/>
      </a:accent1>
      <a:accent2>
        <a:srgbClr val="523719"/>
      </a:accent2>
      <a:accent3>
        <a:srgbClr val="D7153A"/>
      </a:accent3>
      <a:accent4>
        <a:srgbClr val="A8EDB3"/>
      </a:accent4>
      <a:accent5>
        <a:srgbClr val="F4B5E6"/>
      </a:accent5>
      <a:accent6>
        <a:srgbClr val="8CE0FF"/>
      </a:accent6>
      <a:hlink>
        <a:srgbClr val="FFF4CF"/>
      </a:hlink>
      <a:folHlink>
        <a:srgbClr val="EDE3D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ue 01">
      <a:srgbClr val="002664"/>
    </a:custClr>
    <a:custClr name="Blue 04">
      <a:srgbClr val="CBEDFD"/>
    </a:custClr>
    <a:custClr name="Green 02">
      <a:srgbClr val="00AA45"/>
    </a:custClr>
    <a:custClr name="Yellow 02">
      <a:srgbClr val="FAAF05"/>
    </a:custClr>
    <a:custClr name="Orange 02">
      <a:srgbClr val="F3631B"/>
    </a:custClr>
    <a:custClr name="Red 02">
      <a:srgbClr val="D7153A"/>
    </a:custClr>
    <a:custClr name="Brown 01">
      <a:srgbClr val="523719"/>
    </a:custClr>
    <a:custClr name="Black">
      <a:srgbClr val="000000"/>
    </a:custClr>
    <a:custClr name="Grey 04">
      <a:srgbClr val="EBEBEB"/>
    </a:custClr>
    <a:custClr name="Fushia 03">
      <a:srgbClr val="F4B5E6"/>
    </a:custClr>
    <a:custClr name="Blue 02">
      <a:srgbClr val="146CFD"/>
    </a:custClr>
    <a:custClr name="Teal 03">
      <a:srgbClr val="8CDBE5"/>
    </a:custClr>
    <a:custClr name="Green 03">
      <a:srgbClr val="A8EDB3"/>
    </a:custClr>
    <a:custClr name="Yellow 03">
      <a:srgbClr val="FDE79A"/>
    </a:custClr>
    <a:custClr name="Orange 03">
      <a:srgbClr val="FFCE99"/>
    </a:custClr>
    <a:custClr name="Red 03">
      <a:srgbClr val="FFB8C1"/>
    </a:custClr>
    <a:custClr name="Brown 03">
      <a:srgbClr val="E8D0B5"/>
    </a:custClr>
    <a:custClr name="Grey 01">
      <a:srgbClr val="22272B"/>
    </a:custClr>
    <a:custClr name="White">
      <a:srgbClr val="FFFFFF"/>
    </a:custClr>
    <a:custClr name="Fushia 04">
      <a:srgbClr val="FDDEF2"/>
    </a:custClr>
    <a:custClr name="Blue 03">
      <a:srgbClr val="8CE0FF"/>
    </a:custClr>
    <a:custClr name="Teal 04">
      <a:srgbClr val="D1EEEA"/>
    </a:custClr>
    <a:custClr name="Green 04">
      <a:srgbClr val="DBFADF"/>
    </a:custClr>
    <a:custClr name="Yellow 04">
      <a:srgbClr val="FFF4CF"/>
    </a:custClr>
    <a:custClr name="Orange 04">
      <a:srgbClr val="FDEDDF"/>
    </a:custClr>
    <a:custClr name="Red 04">
      <a:srgbClr val="FFE6EA"/>
    </a:custClr>
    <a:custClr name="Brown 04">
      <a:srgbClr val="EDE3D7"/>
    </a:custClr>
    <a:custClr name="Grey 03">
      <a:srgbClr val="CDD3D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3e95ca-74c0-4ea3-8a33-465602c2097c">
      <Value>4</Value>
    </TaxCatchAll>
    <lcf76f155ced4ddcb4097134ff3c332f xmlns="d138d102-0b91-42be-a884-624497bb09e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FBC7927C7E444996AB911D48EBD52" ma:contentTypeVersion="16" ma:contentTypeDescription="Create a new document." ma:contentTypeScope="" ma:versionID="59e84f174f30a037b969e6135a150eb2">
  <xsd:schema xmlns:xsd="http://www.w3.org/2001/XMLSchema" xmlns:xs="http://www.w3.org/2001/XMLSchema" xmlns:p="http://schemas.microsoft.com/office/2006/metadata/properties" xmlns:ns2="d138d102-0b91-42be-a884-624497bb09e1" xmlns:ns3="b13e95ca-74c0-4ea3-8a33-465602c2097c" targetNamespace="http://schemas.microsoft.com/office/2006/metadata/properties" ma:root="true" ma:fieldsID="d8d7c3ca513923780e6ba949e4ce4938" ns2:_="" ns3:_="">
    <xsd:import namespace="d138d102-0b91-42be-a884-624497bb09e1"/>
    <xsd:import namespace="b13e95ca-74c0-4ea3-8a33-465602c2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8d102-0b91-42be-a884-624497bb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e95ca-74c0-4ea3-8a33-465602c2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ca096e-8930-4d20-9a52-bcd59c84496a}" ma:internalName="TaxCatchAll" ma:showField="CatchAllData" ma:web="b13e95ca-74c0-4ea3-8a33-465602c20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DD014-C339-4A1A-9BEC-8C41B1CFD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03FA01-7B82-4556-98F3-C072F6542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24989-477D-4617-ACEF-3233A9426F99}">
  <ds:schemaRefs>
    <ds:schemaRef ds:uri="http://schemas.microsoft.com/office/2006/metadata/properties"/>
    <ds:schemaRef ds:uri="http://schemas.microsoft.com/office/infopath/2007/PartnerControls"/>
    <ds:schemaRef ds:uri="b13e95ca-74c0-4ea3-8a33-465602c2097c"/>
    <ds:schemaRef ds:uri="d138d102-0b91-42be-a884-624497bb09e1"/>
  </ds:schemaRefs>
</ds:datastoreItem>
</file>

<file path=customXml/itemProps5.xml><?xml version="1.0" encoding="utf-8"?>
<ds:datastoreItem xmlns:ds="http://schemas.openxmlformats.org/officeDocument/2006/customXml" ds:itemID="{1F0E31F9-24A8-43AA-9BD4-AF7ADD2DF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8d102-0b91-42be-a884-624497bb09e1"/>
    <ds:schemaRef ds:uri="b13e95ca-74c0-4ea3-8a33-465602c2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A10A78-FA64-4E48-B6D7-C579ECF97D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ip-0033-tl03-quantity-takeoff-sources-of-items</Template>
  <TotalTime>0</TotalTime>
  <Pages>1</Pages>
  <Words>42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Quantity Takeoff - Sources of Items</vt:lpstr>
    </vt:vector>
  </TitlesOfParts>
  <Company>Transport for NSW</Company>
  <LinksUpToDate>false</LinksUpToDate>
  <CharactersWithSpaces>453</CharactersWithSpaces>
  <SharedDoc>false</SharedDoc>
  <HyperlinkBase/>
  <HLinks>
    <vt:vector size="48" baseType="variant">
      <vt:variant>
        <vt:i4>1114173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_Toc238634470</vt:lpwstr>
      </vt:variant>
      <vt:variant>
        <vt:i4>1048637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_Toc238634465</vt:lpwstr>
      </vt:variant>
      <vt:variant>
        <vt:i4>1048637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_Toc238634464</vt:lpwstr>
      </vt:variant>
      <vt:variant>
        <vt:i4>1048637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_Toc238634461</vt:lpwstr>
      </vt:variant>
      <vt:variant>
        <vt:i4>1245245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_Toc238634459</vt:lpwstr>
      </vt:variant>
      <vt:variant>
        <vt:i4>1245245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_Toc238634458</vt:lpwstr>
      </vt:variant>
      <vt:variant>
        <vt:i4>1245245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_Toc238634457</vt:lpwstr>
      </vt:variant>
      <vt:variant>
        <vt:i4>1245245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_Toc238634456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Quantity Takeoff - Sources of Items</dc:title>
  <dc:subject/>
  <dc:creator>Danielle Voss</dc:creator>
  <cp:keywords>Title</cp:keywords>
  <dc:description/>
  <cp:lastModifiedBy>Danielle Voss</cp:lastModifiedBy>
  <cp:revision>1</cp:revision>
  <cp:lastPrinted>2020-07-31T02:44:00Z</cp:lastPrinted>
  <dcterms:created xsi:type="dcterms:W3CDTF">2025-02-26T04:17:00Z</dcterms:created>
  <dcterms:modified xsi:type="dcterms:W3CDTF">2025-02-26T04:17:00Z</dcterms:modified>
  <cp:category>Classification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Objective-Comment">
    <vt:lpwstr/>
  </property>
  <property fmtid="{D5CDD505-2E9C-101B-9397-08002B2CF9AE}" pid="4" name="Objective-CreationStamp">
    <vt:filetime>2019-11-28T04:47:01Z</vt:filetime>
  </property>
  <property fmtid="{D5CDD505-2E9C-101B-9397-08002B2CF9AE}" pid="5" name="Objective-Id">
    <vt:lpwstr>A8576004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2019-12-03T21:34:46Z</vt:filetime>
  </property>
  <property fmtid="{D5CDD505-2E9C-101B-9397-08002B2CF9AE}" pid="10" name="Objective-Owner">
    <vt:lpwstr>Donna Hayward</vt:lpwstr>
  </property>
  <property fmtid="{D5CDD505-2E9C-101B-9397-08002B2CF9AE}" pid="11" name="Objective-Path">
    <vt:lpwstr>Objective Global Folder:Transport for NSW File Plan (For assistance email: tss.infoservices@transport.nsw.gov.au):People &amp; Corporate Services:Information, Corporate Policy and Investigations:04. Strategy and Privacy Unit - SPU:Active Corporate Policy Libr</vt:lpwstr>
  </property>
  <property fmtid="{D5CDD505-2E9C-101B-9397-08002B2CF9AE}" pid="12" name="Objective-Parent">
    <vt:lpwstr>Template revision 2019</vt:lpwstr>
  </property>
  <property fmtid="{D5CDD505-2E9C-101B-9397-08002B2CF9AE}" pid="13" name="Objective-State">
    <vt:lpwstr>Being Drafted</vt:lpwstr>
  </property>
  <property fmtid="{D5CDD505-2E9C-101B-9397-08002B2CF9AE}" pid="14" name="Objective-Title">
    <vt:lpwstr>Nov 2019 FINAL_Standard INT customised</vt:lpwstr>
  </property>
  <property fmtid="{D5CDD505-2E9C-101B-9397-08002B2CF9AE}" pid="15" name="Objective-Version">
    <vt:lpwstr>2.1</vt:lpwstr>
  </property>
  <property fmtid="{D5CDD505-2E9C-101B-9397-08002B2CF9AE}" pid="16" name="Objective-VersionComment">
    <vt:lpwstr/>
  </property>
  <property fmtid="{D5CDD505-2E9C-101B-9397-08002B2CF9AE}" pid="17" name="Objective-VersionNumber">
    <vt:r8>4</vt:r8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PTTC Object ID">
    <vt:lpwstr/>
  </property>
  <property fmtid="{D5CDD505-2E9C-101B-9397-08002B2CF9AE}" pid="22" name="Objective-Document Type [system]">
    <vt:lpwstr/>
  </property>
  <property fmtid="{D5CDD505-2E9C-101B-9397-08002B2CF9AE}" pid="23" name="Objective-Author Name [system]">
    <vt:lpwstr/>
  </property>
  <property fmtid="{D5CDD505-2E9C-101B-9397-08002B2CF9AE}" pid="24" name="Objective-Author Date [system]">
    <vt:lpwstr/>
  </property>
  <property fmtid="{D5CDD505-2E9C-101B-9397-08002B2CF9AE}" pid="25" name="Objective-Correspondence Type [system]">
    <vt:lpwstr/>
  </property>
  <property fmtid="{D5CDD505-2E9C-101B-9397-08002B2CF9AE}" pid="26" name="Objective-Document Description [system]">
    <vt:lpwstr/>
  </property>
  <property fmtid="{D5CDD505-2E9C-101B-9397-08002B2CF9AE}" pid="27" name="Objective-Sender's Reference [system]">
    <vt:lpwstr/>
  </property>
  <property fmtid="{D5CDD505-2E9C-101B-9397-08002B2CF9AE}" pid="28" name="Objective-Agency/Division Assigned [system]">
    <vt:lpwstr/>
  </property>
  <property fmtid="{D5CDD505-2E9C-101B-9397-08002B2CF9AE}" pid="29" name="Objective-Recipient [system]">
    <vt:lpwstr/>
  </property>
  <property fmtid="{D5CDD505-2E9C-101B-9397-08002B2CF9AE}" pid="30" name="Objective-TNSW Response Due Date [system]">
    <vt:lpwstr/>
  </property>
  <property fmtid="{D5CDD505-2E9C-101B-9397-08002B2CF9AE}" pid="31" name="Objective-TNSW Response Sent Date [system]">
    <vt:lpwstr/>
  </property>
  <property fmtid="{D5CDD505-2E9C-101B-9397-08002B2CF9AE}" pid="32" name="Objective-Reply to TNSW Due Date [system]">
    <vt:lpwstr/>
  </property>
  <property fmtid="{D5CDD505-2E9C-101B-9397-08002B2CF9AE}" pid="33" name="Objective-Reply to TNSW Received Date [system]">
    <vt:lpwstr/>
  </property>
  <property fmtid="{D5CDD505-2E9C-101B-9397-08002B2CF9AE}" pid="34" name="Objective-TfNSW Response Due Date [system]">
    <vt:lpwstr/>
  </property>
  <property fmtid="{D5CDD505-2E9C-101B-9397-08002B2CF9AE}" pid="35" name="Objective-TfNSW Response Sent Date [system]">
    <vt:lpwstr/>
  </property>
  <property fmtid="{D5CDD505-2E9C-101B-9397-08002B2CF9AE}" pid="36" name="_NewReviewCycle">
    <vt:lpwstr/>
  </property>
  <property fmtid="{D5CDD505-2E9C-101B-9397-08002B2CF9AE}" pid="37" name="Objective-Dissemination Limiting Marker (DLM) [system]">
    <vt:lpwstr/>
  </property>
  <property fmtid="{D5CDD505-2E9C-101B-9397-08002B2CF9AE}" pid="38" name="ContentTypeId">
    <vt:lpwstr>0x01010017DFBC7927C7E444996AB911D48EBD52</vt:lpwstr>
  </property>
  <property fmtid="{D5CDD505-2E9C-101B-9397-08002B2CF9AE}" pid="39" name="TitlePosition">
    <vt:lpwstr>&lt;Title / Position&gt;</vt:lpwstr>
  </property>
  <property fmtid="{D5CDD505-2E9C-101B-9397-08002B2CF9AE}" pid="40" name="NextReviewDate">
    <vt:lpwstr>&lt;Month Year&gt;</vt:lpwstr>
  </property>
  <property fmtid="{D5CDD505-2E9C-101B-9397-08002B2CF9AE}" pid="41" name="PublishDate">
    <vt:lpwstr>&lt;Month Year&gt;</vt:lpwstr>
  </property>
  <property fmtid="{D5CDD505-2E9C-101B-9397-08002B2CF9AE}" pid="42" name="DocumentNumber">
    <vt:lpwstr>&lt;Document number&gt;</vt:lpwstr>
  </property>
  <property fmtid="{D5CDD505-2E9C-101B-9397-08002B2CF9AE}" pid="43" name="VersionNumber">
    <vt:lpwstr>&lt;Version number&gt;</vt:lpwstr>
  </property>
  <property fmtid="{D5CDD505-2E9C-101B-9397-08002B2CF9AE}" pid="44" name="UnilyDocumentCategory">
    <vt:lpwstr/>
  </property>
  <property fmtid="{D5CDD505-2E9C-101B-9397-08002B2CF9AE}" pid="45" name="Document Category">
    <vt:lpwstr>4;#Templates|813e0785-6e21-4a16-a977-17472d1c613e</vt:lpwstr>
  </property>
  <property fmtid="{D5CDD505-2E9C-101B-9397-08002B2CF9AE}" pid="46" name="ClassificationContentMarkingFooterShapeIds">
    <vt:lpwstr>4,a,b,c,d,e</vt:lpwstr>
  </property>
  <property fmtid="{D5CDD505-2E9C-101B-9397-08002B2CF9AE}" pid="47" name="ClassificationContentMarkingFooterFontProps">
    <vt:lpwstr>#000000,10,Calibri</vt:lpwstr>
  </property>
  <property fmtid="{D5CDD505-2E9C-101B-9397-08002B2CF9AE}" pid="48" name="ClassificationContentMarkingFooterText">
    <vt:lpwstr>OFFICIAL</vt:lpwstr>
  </property>
  <property fmtid="{D5CDD505-2E9C-101B-9397-08002B2CF9AE}" pid="49" name="MSIP_Label_83709595-deb9-4ceb-bf06-8305974a2062_Enabled">
    <vt:lpwstr>true</vt:lpwstr>
  </property>
  <property fmtid="{D5CDD505-2E9C-101B-9397-08002B2CF9AE}" pid="50" name="MSIP_Label_83709595-deb9-4ceb-bf06-8305974a2062_SetDate">
    <vt:lpwstr>2022-12-04T22:33:57Z</vt:lpwstr>
  </property>
  <property fmtid="{D5CDD505-2E9C-101B-9397-08002B2CF9AE}" pid="51" name="MSIP_Label_83709595-deb9-4ceb-bf06-8305974a2062_Method">
    <vt:lpwstr>Standard</vt:lpwstr>
  </property>
  <property fmtid="{D5CDD505-2E9C-101B-9397-08002B2CF9AE}" pid="52" name="MSIP_Label_83709595-deb9-4ceb-bf06-8305974a2062_Name">
    <vt:lpwstr>Official</vt:lpwstr>
  </property>
  <property fmtid="{D5CDD505-2E9C-101B-9397-08002B2CF9AE}" pid="53" name="MSIP_Label_83709595-deb9-4ceb-bf06-8305974a2062_SiteId">
    <vt:lpwstr>cb356782-ad9a-47fb-878b-7ebceb85b86c</vt:lpwstr>
  </property>
  <property fmtid="{D5CDD505-2E9C-101B-9397-08002B2CF9AE}" pid="54" name="MSIP_Label_83709595-deb9-4ceb-bf06-8305974a2062_ActionId">
    <vt:lpwstr>e9567186-1e26-4b81-a00e-a8d3fdfa1de1</vt:lpwstr>
  </property>
  <property fmtid="{D5CDD505-2E9C-101B-9397-08002B2CF9AE}" pid="55" name="MSIP_Label_83709595-deb9-4ceb-bf06-8305974a2062_ContentBits">
    <vt:lpwstr>2</vt:lpwstr>
  </property>
</Properties>
</file>